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63" w:rsidRDefault="002C3D63" w:rsidP="00BC7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АДМИНИСТРАЦИЯ</w:t>
      </w:r>
    </w:p>
    <w:p w:rsidR="002C3D63" w:rsidRDefault="002C3D63" w:rsidP="00BC7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КОКУЙСКОГО СЕЛЬСКОГО ПОСЕЛЕНИЯ</w:t>
      </w:r>
    </w:p>
    <w:p w:rsidR="002C3D63" w:rsidRDefault="002C3D63" w:rsidP="00BC7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СУНСКОГО РАЙОНА КИРОВСКОЙ ОБЛАСТИ</w:t>
      </w:r>
    </w:p>
    <w:p w:rsidR="002C3D63" w:rsidRDefault="002C3D63" w:rsidP="00BC7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D63" w:rsidRDefault="002C3D63" w:rsidP="00BC7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D63" w:rsidRDefault="002C3D63" w:rsidP="00BC7A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C3D63" w:rsidRDefault="002C3D63" w:rsidP="00BC7AD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24.05.2022</w:t>
      </w:r>
      <w:r>
        <w:rPr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bCs/>
          <w:sz w:val="28"/>
          <w:szCs w:val="28"/>
          <w:u w:val="single"/>
        </w:rPr>
        <w:t>№ 37</w:t>
      </w:r>
    </w:p>
    <w:p w:rsidR="002C3D63" w:rsidRPr="00BC7ADC" w:rsidRDefault="002C3D63" w:rsidP="00BC7ADC">
      <w:pPr>
        <w:spacing w:before="24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д. Кокуй</w:t>
      </w:r>
    </w:p>
    <w:p w:rsidR="002C3D63" w:rsidRPr="00BC7ADC" w:rsidRDefault="002C3D63" w:rsidP="00BC7ADC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комиссии администрации</w:t>
      </w:r>
      <w:r>
        <w:rPr>
          <w:b/>
          <w:sz w:val="28"/>
          <w:szCs w:val="28"/>
        </w:rPr>
        <w:t xml:space="preserve">  Кокуйского сельского поселения Сунского района Кировской области </w:t>
      </w:r>
      <w:r w:rsidRPr="0001296A">
        <w:rPr>
          <w:b/>
          <w:sz w:val="28"/>
          <w:szCs w:val="28"/>
        </w:rPr>
        <w:t>по соблюдению требований к служебному поведени</w:t>
      </w:r>
      <w:r w:rsidRPr="00BC7ADC">
        <w:rPr>
          <w:b/>
          <w:sz w:val="28"/>
          <w:szCs w:val="28"/>
        </w:rPr>
        <w:t>ю</w:t>
      </w:r>
      <w:r w:rsidRPr="0001296A">
        <w:rPr>
          <w:b/>
          <w:sz w:val="28"/>
          <w:szCs w:val="28"/>
        </w:rPr>
        <w:t xml:space="preserve"> муниципальных служащих и урегулированию конфликта интересов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 w:rsidRPr="009308A3">
        <w:rPr>
          <w:sz w:val="28"/>
          <w:szCs w:val="28"/>
        </w:rPr>
        <w:t xml:space="preserve">В соответствии с федеральными законами от 25.12.2008 № 273-ФЗ </w:t>
      </w:r>
      <w:r w:rsidRPr="009308A3">
        <w:rPr>
          <w:sz w:val="28"/>
          <w:szCs w:val="28"/>
        </w:rPr>
        <w:br/>
        <w:t xml:space="preserve">«О противодействии коррупции», </w:t>
      </w:r>
      <w:r w:rsidRPr="009308A3">
        <w:rPr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Pr="009308A3">
        <w:rPr>
          <w:sz w:val="28"/>
          <w:szCs w:val="28"/>
        </w:rPr>
        <w:t xml:space="preserve">, </w:t>
      </w:r>
      <w:r w:rsidRPr="009308A3">
        <w:rPr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Pr="009308A3">
        <w:rPr>
          <w:iCs/>
          <w:sz w:val="28"/>
          <w:szCs w:val="28"/>
          <w:lang w:eastAsia="en-US"/>
        </w:rPr>
        <w:br/>
        <w:t xml:space="preserve">к служебному поведению федеральных государственных служащих </w:t>
      </w:r>
      <w:r w:rsidRPr="009308A3">
        <w:rPr>
          <w:iCs/>
          <w:sz w:val="28"/>
          <w:szCs w:val="28"/>
          <w:lang w:eastAsia="en-US"/>
        </w:rPr>
        <w:br/>
        <w:t>и урегулированию конфликта интересов»</w:t>
      </w:r>
      <w:r w:rsidRPr="009308A3">
        <w:rPr>
          <w:sz w:val="28"/>
          <w:szCs w:val="28"/>
        </w:rPr>
        <w:t xml:space="preserve"> администрация</w:t>
      </w:r>
      <w:r w:rsidRPr="009308A3">
        <w:rPr>
          <w:sz w:val="28"/>
          <w:szCs w:val="28"/>
          <w:lang w:eastAsia="en-US"/>
        </w:rPr>
        <w:t xml:space="preserve"> </w:t>
      </w:r>
      <w:r w:rsidRPr="009308A3">
        <w:rPr>
          <w:sz w:val="28"/>
          <w:szCs w:val="28"/>
        </w:rPr>
        <w:t>Кокуйского сельского поселения  ПОСТАНОВЛЯЕТ: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08A3">
        <w:rPr>
          <w:sz w:val="28"/>
          <w:szCs w:val="28"/>
        </w:rPr>
        <w:t>1. Признать утратившим силу постановление администрации</w:t>
      </w:r>
      <w:r w:rsidRPr="009308A3">
        <w:rPr>
          <w:sz w:val="28"/>
          <w:szCs w:val="28"/>
          <w:lang w:eastAsia="en-US"/>
        </w:rPr>
        <w:t xml:space="preserve"> </w:t>
      </w:r>
      <w:r w:rsidRPr="009308A3">
        <w:rPr>
          <w:sz w:val="28"/>
          <w:szCs w:val="28"/>
        </w:rPr>
        <w:t>Кокуйского сельского поселения Сунского района Кировской области от 01.03.2022 № 9 «О Положении о комиссии по соблюдению требований к служебному поведению муниципальных служащих администрации Кокуйского сельского поселения и урегулированию конфликта интересов».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308A3">
        <w:rPr>
          <w:sz w:val="28"/>
          <w:szCs w:val="28"/>
        </w:rPr>
        <w:t>2. Признать утратившим силу постановление администрации</w:t>
      </w:r>
      <w:r w:rsidRPr="009308A3">
        <w:rPr>
          <w:sz w:val="28"/>
          <w:szCs w:val="28"/>
          <w:lang w:eastAsia="en-US"/>
        </w:rPr>
        <w:t xml:space="preserve"> </w:t>
      </w:r>
      <w:r w:rsidRPr="009308A3">
        <w:rPr>
          <w:sz w:val="28"/>
          <w:szCs w:val="28"/>
        </w:rPr>
        <w:t>Кокуйского сельского поселения Сунского района Ки</w:t>
      </w:r>
      <w:r>
        <w:rPr>
          <w:sz w:val="28"/>
          <w:szCs w:val="28"/>
        </w:rPr>
        <w:t>ровской области от 12.05.2022 №</w:t>
      </w:r>
      <w:r w:rsidRPr="009308A3">
        <w:rPr>
          <w:sz w:val="28"/>
          <w:szCs w:val="28"/>
        </w:rPr>
        <w:t xml:space="preserve"> 35 «О внесении изменений в постановление администрации Кокуйского сельского поселения от 01.03.2022 № 9»</w:t>
      </w:r>
    </w:p>
    <w:p w:rsidR="002C3D63" w:rsidRPr="009308A3" w:rsidRDefault="002C3D63" w:rsidP="00C06C0B">
      <w:pPr>
        <w:pStyle w:val="NoSpacing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3. </w:t>
      </w:r>
      <w:r w:rsidRPr="009308A3">
        <w:rPr>
          <w:sz w:val="28"/>
          <w:szCs w:val="28"/>
        </w:rPr>
        <w:t xml:space="preserve">Создать комиссию администрации </w:t>
      </w:r>
      <w:r w:rsidRPr="009308A3">
        <w:rPr>
          <w:sz w:val="28"/>
          <w:szCs w:val="28"/>
          <w:lang w:eastAsia="en-US"/>
        </w:rPr>
        <w:t xml:space="preserve"> </w:t>
      </w:r>
      <w:r w:rsidRPr="009308A3">
        <w:rPr>
          <w:sz w:val="28"/>
          <w:szCs w:val="28"/>
        </w:rPr>
        <w:t>Кокуйского  сельского поселения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 w:rsidRPr="009308A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и утвердить ее состав согласно приложению № 1.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9308A3">
        <w:rPr>
          <w:sz w:val="28"/>
          <w:szCs w:val="28"/>
        </w:rPr>
        <w:t> Утвердить Положение о комиссии администрации  Кокуйского сельского поселения по соблюдению требований к служебному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 w:rsidRPr="009308A3">
        <w:rPr>
          <w:sz w:val="28"/>
          <w:szCs w:val="28"/>
        </w:rPr>
        <w:t>поведению муниципальных служащих и урегулированию конфликта интересов согласно приложению № 2.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08A3">
        <w:rPr>
          <w:sz w:val="28"/>
          <w:szCs w:val="28"/>
        </w:rPr>
        <w:t xml:space="preserve">  </w:t>
      </w:r>
      <w:r>
        <w:rPr>
          <w:sz w:val="28"/>
          <w:szCs w:val="28"/>
        </w:rPr>
        <w:t>5.</w:t>
      </w:r>
      <w:r w:rsidRPr="009308A3">
        <w:rPr>
          <w:sz w:val="28"/>
          <w:szCs w:val="28"/>
        </w:rPr>
        <w:t xml:space="preserve"> Настоящее постановление опубликовать в Информационном бюллетене органов местного самоуправления Кокуйского сельского </w:t>
      </w:r>
      <w:r>
        <w:rPr>
          <w:sz w:val="28"/>
          <w:szCs w:val="28"/>
        </w:rPr>
        <w:t xml:space="preserve">  </w:t>
      </w:r>
      <w:r w:rsidRPr="009308A3">
        <w:rPr>
          <w:sz w:val="28"/>
          <w:szCs w:val="28"/>
        </w:rPr>
        <w:t>поселения Сунского района Кировской области, на сайте Кокуйского сельского поселения.</w:t>
      </w: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08A3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9308A3">
        <w:rPr>
          <w:sz w:val="28"/>
          <w:szCs w:val="28"/>
        </w:rPr>
        <w:t>. Контроль за исполнением постановления возложить на главу Кокуйского сельского поселения Сунского района Кировской области.</w:t>
      </w:r>
    </w:p>
    <w:p w:rsidR="002C3D63" w:rsidRDefault="002C3D63" w:rsidP="00C06C0B">
      <w:pPr>
        <w:pStyle w:val="NoSpacing"/>
        <w:jc w:val="both"/>
        <w:rPr>
          <w:sz w:val="28"/>
          <w:szCs w:val="28"/>
        </w:rPr>
      </w:pPr>
      <w:r w:rsidRPr="009308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9308A3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308A3">
        <w:rPr>
          <w:sz w:val="28"/>
          <w:szCs w:val="28"/>
        </w:rPr>
        <w:t>. 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</w:p>
    <w:p w:rsidR="002C3D63" w:rsidRDefault="002C3D63" w:rsidP="00C06C0B">
      <w:pPr>
        <w:pStyle w:val="NoSpacing"/>
        <w:jc w:val="both"/>
        <w:rPr>
          <w:sz w:val="28"/>
          <w:szCs w:val="28"/>
        </w:rPr>
      </w:pPr>
    </w:p>
    <w:p w:rsidR="002C3D63" w:rsidRDefault="002C3D63" w:rsidP="00C06C0B">
      <w:pPr>
        <w:pStyle w:val="NoSpacing"/>
        <w:jc w:val="both"/>
        <w:rPr>
          <w:sz w:val="28"/>
          <w:szCs w:val="28"/>
        </w:rPr>
      </w:pPr>
    </w:p>
    <w:p w:rsidR="002C3D63" w:rsidRPr="009308A3" w:rsidRDefault="002C3D63" w:rsidP="00C06C0B">
      <w:pPr>
        <w:pStyle w:val="NoSpacing"/>
        <w:jc w:val="both"/>
        <w:rPr>
          <w:sz w:val="28"/>
          <w:szCs w:val="28"/>
        </w:rPr>
      </w:pPr>
    </w:p>
    <w:p w:rsidR="002C3D63" w:rsidRPr="00064DDB" w:rsidRDefault="002C3D63" w:rsidP="00064DDB"/>
    <w:p w:rsidR="002C3D63" w:rsidRPr="00064DDB" w:rsidRDefault="002C3D63" w:rsidP="00064DDB"/>
    <w:p w:rsidR="002C3D63" w:rsidRPr="00064DDB" w:rsidRDefault="002C3D63" w:rsidP="00064DDB"/>
    <w:p w:rsidR="002C3D63" w:rsidRDefault="002C3D63" w:rsidP="00064DDB"/>
    <w:p w:rsidR="002C3D63" w:rsidRDefault="002C3D63" w:rsidP="00064DDB"/>
    <w:p w:rsidR="002C3D63" w:rsidRDefault="002C3D63" w:rsidP="00064DDB">
      <w:pPr>
        <w:rPr>
          <w:sz w:val="28"/>
          <w:szCs w:val="28"/>
        </w:rPr>
      </w:pPr>
      <w:r>
        <w:rPr>
          <w:sz w:val="28"/>
          <w:szCs w:val="28"/>
        </w:rPr>
        <w:t>Глава Кокуйского сельского поселения</w:t>
      </w:r>
    </w:p>
    <w:p w:rsidR="002C3D63" w:rsidRPr="00064DDB" w:rsidRDefault="002C3D63" w:rsidP="00064DDB">
      <w:pPr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                                           В.Н. Шешегов</w:t>
      </w:r>
    </w:p>
    <w:tbl>
      <w:tblPr>
        <w:tblW w:w="6808" w:type="dxa"/>
        <w:tblLayout w:type="fixed"/>
        <w:tblLook w:val="01E0"/>
      </w:tblPr>
      <w:tblGrid>
        <w:gridCol w:w="3733"/>
        <w:gridCol w:w="280"/>
        <w:gridCol w:w="420"/>
        <w:gridCol w:w="236"/>
        <w:gridCol w:w="1535"/>
        <w:gridCol w:w="604"/>
      </w:tblGrid>
      <w:tr w:rsidR="002C3D63" w:rsidRPr="00094089" w:rsidTr="00064DDB">
        <w:trPr>
          <w:trHeight w:val="9599"/>
        </w:trPr>
        <w:tc>
          <w:tcPr>
            <w:tcW w:w="3733" w:type="dxa"/>
          </w:tcPr>
          <w:p w:rsidR="002C3D63" w:rsidRPr="00094089" w:rsidRDefault="002C3D63" w:rsidP="00064DDB">
            <w:pPr>
              <w:spacing w:before="720"/>
              <w:ind w:right="-159"/>
              <w:rPr>
                <w:sz w:val="28"/>
                <w:szCs w:val="28"/>
              </w:rPr>
            </w:pPr>
          </w:p>
        </w:tc>
        <w:tc>
          <w:tcPr>
            <w:tcW w:w="280" w:type="dxa"/>
          </w:tcPr>
          <w:p w:rsidR="002C3D63" w:rsidRPr="00094089" w:rsidRDefault="002C3D63" w:rsidP="0020568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:rsidR="002C3D63" w:rsidRPr="00094089" w:rsidRDefault="002C3D63" w:rsidP="0020568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2C3D63" w:rsidRPr="00094089" w:rsidRDefault="002C3D63" w:rsidP="0020568C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2C3D63" w:rsidRPr="00094089" w:rsidRDefault="002C3D63" w:rsidP="0020568C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2C3D63" w:rsidRPr="00094089" w:rsidRDefault="002C3D63" w:rsidP="0020568C">
            <w:pPr>
              <w:rPr>
                <w:sz w:val="28"/>
                <w:szCs w:val="28"/>
              </w:rPr>
            </w:pPr>
          </w:p>
        </w:tc>
      </w:tr>
    </w:tbl>
    <w:p w:rsidR="002C3D63" w:rsidRDefault="002C3D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C3D63" w:rsidRDefault="002C3D63" w:rsidP="00064DD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2C3D63" w:rsidRDefault="002C3D63" w:rsidP="00064DD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2C3D63" w:rsidRDefault="002C3D63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2C3D63" w:rsidRDefault="002C3D63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Кокуйского сельского поселения</w:t>
      </w:r>
    </w:p>
    <w:p w:rsidR="002C3D63" w:rsidRPr="00064DDB" w:rsidRDefault="002C3D63" w:rsidP="00DE1975">
      <w:pPr>
        <w:widowControl w:val="0"/>
        <w:rPr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Pr="003A45B4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                                                            </w:t>
      </w:r>
      <w:r>
        <w:rPr>
          <w:sz w:val="28"/>
          <w:szCs w:val="28"/>
        </w:rPr>
        <w:t>о</w:t>
      </w:r>
      <w:r w:rsidRPr="00064DDB">
        <w:rPr>
          <w:sz w:val="28"/>
          <w:szCs w:val="28"/>
        </w:rPr>
        <w:t xml:space="preserve">т </w:t>
      </w:r>
      <w:r>
        <w:rPr>
          <w:sz w:val="28"/>
          <w:szCs w:val="28"/>
        </w:rPr>
        <w:t>24</w:t>
      </w:r>
      <w:r w:rsidRPr="00064DD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64DDB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064DDB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064DDB">
        <w:rPr>
          <w:sz w:val="18"/>
          <w:szCs w:val="18"/>
        </w:rPr>
        <w:t xml:space="preserve">          </w:t>
      </w:r>
    </w:p>
    <w:p w:rsidR="002C3D63" w:rsidRPr="0091312B" w:rsidRDefault="002C3D63" w:rsidP="00064DDB">
      <w:pPr>
        <w:rPr>
          <w:rStyle w:val="1"/>
          <w:sz w:val="28"/>
          <w:szCs w:val="28"/>
        </w:rPr>
      </w:pPr>
    </w:p>
    <w:p w:rsidR="002C3D63" w:rsidRPr="00E0116C" w:rsidRDefault="002C3D63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C3D63" w:rsidRPr="00D044DC" w:rsidRDefault="002C3D63" w:rsidP="00D044DC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Pr="00D044DC">
        <w:rPr>
          <w:b/>
          <w:sz w:val="28"/>
          <w:szCs w:val="28"/>
        </w:rPr>
        <w:t>Кокуйского сельского поселения Сунского района Кировской области</w:t>
      </w:r>
      <w:r>
        <w:rPr>
          <w:i/>
          <w:sz w:val="18"/>
          <w:szCs w:val="18"/>
        </w:rPr>
        <w:t xml:space="preserve"> 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2C3D63" w:rsidRDefault="002C3D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C3D63" w:rsidRDefault="002C3D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C3D63" w:rsidRDefault="002C3D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14102" w:type="dxa"/>
        <w:tblLook w:val="00A0"/>
      </w:tblPr>
      <w:tblGrid>
        <w:gridCol w:w="3085"/>
        <w:gridCol w:w="310"/>
        <w:gridCol w:w="10707"/>
      </w:tblGrid>
      <w:tr w:rsidR="002C3D63" w:rsidRPr="004029B7" w:rsidTr="00F835B9">
        <w:tc>
          <w:tcPr>
            <w:tcW w:w="3085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Шешегов 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ind w:right="-4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Николаевич </w:t>
            </w:r>
          </w:p>
        </w:tc>
        <w:tc>
          <w:tcPr>
            <w:tcW w:w="310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9B7">
              <w:rPr>
                <w:sz w:val="28"/>
                <w:szCs w:val="28"/>
              </w:rPr>
              <w:t>-</w:t>
            </w:r>
          </w:p>
        </w:tc>
        <w:tc>
          <w:tcPr>
            <w:tcW w:w="10707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29B7">
              <w:rPr>
                <w:sz w:val="28"/>
                <w:szCs w:val="28"/>
              </w:rPr>
              <w:t xml:space="preserve">глава администрации поселения, 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029B7">
              <w:rPr>
                <w:sz w:val="28"/>
                <w:szCs w:val="28"/>
              </w:rPr>
              <w:t xml:space="preserve">председатель комиссии   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C3D63" w:rsidRDefault="002C3D63" w:rsidP="003165F9">
      <w:pPr>
        <w:autoSpaceDE w:val="0"/>
        <w:jc w:val="both"/>
        <w:rPr>
          <w:rStyle w:val="1"/>
          <w:sz w:val="28"/>
          <w:szCs w:val="28"/>
        </w:rPr>
      </w:pPr>
    </w:p>
    <w:p w:rsidR="002C3D63" w:rsidRDefault="002C3D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14102" w:type="dxa"/>
        <w:tblLook w:val="00A0"/>
      </w:tblPr>
      <w:tblGrid>
        <w:gridCol w:w="3085"/>
        <w:gridCol w:w="310"/>
        <w:gridCol w:w="10707"/>
      </w:tblGrid>
      <w:tr w:rsidR="002C3D63" w:rsidRPr="004029B7" w:rsidTr="00F835B9">
        <w:tc>
          <w:tcPr>
            <w:tcW w:w="3085" w:type="dxa"/>
          </w:tcPr>
          <w:p w:rsidR="002C3D63" w:rsidRDefault="002C3D63" w:rsidP="00F835B9">
            <w:pPr>
              <w:autoSpaceDE w:val="0"/>
              <w:autoSpaceDN w:val="0"/>
              <w:adjustRightInd w:val="0"/>
              <w:ind w:right="-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2C3D63" w:rsidRDefault="002C3D63" w:rsidP="00F835B9">
            <w:pPr>
              <w:autoSpaceDE w:val="0"/>
              <w:autoSpaceDN w:val="0"/>
              <w:adjustRightInd w:val="0"/>
              <w:ind w:right="-1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07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</w:t>
            </w:r>
            <w:r w:rsidRPr="004029B7">
              <w:rPr>
                <w:sz w:val="28"/>
                <w:szCs w:val="28"/>
              </w:rPr>
              <w:t>специалист администрации поселения,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секретарь </w:t>
            </w:r>
            <w:r w:rsidRPr="004029B7">
              <w:rPr>
                <w:sz w:val="28"/>
                <w:szCs w:val="28"/>
              </w:rPr>
              <w:t xml:space="preserve"> комиссии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3D63" w:rsidRPr="004029B7" w:rsidTr="00F835B9">
        <w:tc>
          <w:tcPr>
            <w:tcW w:w="3085" w:type="dxa"/>
          </w:tcPr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9B7">
              <w:rPr>
                <w:sz w:val="28"/>
                <w:szCs w:val="28"/>
              </w:rPr>
              <w:t>Члены комиссии:</w:t>
            </w: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Мокрецов                                          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Леонидович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07" w:type="dxa"/>
          </w:tcPr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депутат Кокуйской сельской Думы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третьего созыва </w:t>
            </w:r>
            <w:r w:rsidRPr="004029B7">
              <w:rPr>
                <w:sz w:val="28"/>
                <w:szCs w:val="28"/>
              </w:rPr>
              <w:t>(по согласованию)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C3D63" w:rsidRPr="004029B7" w:rsidTr="00F835B9">
        <w:tc>
          <w:tcPr>
            <w:tcW w:w="3085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ind w:right="-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Валерьевна</w:t>
            </w: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D63" w:rsidRDefault="002C3D63" w:rsidP="00F835B9">
            <w:pPr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</w:p>
          <w:p w:rsidR="002C3D63" w:rsidRDefault="002C3D63" w:rsidP="00F835B9">
            <w:pPr>
              <w:autoSpaceDE w:val="0"/>
              <w:autoSpaceDN w:val="0"/>
              <w:adjustRightInd w:val="0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Варлыгина                      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Георгиевна</w:t>
            </w: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707" w:type="dxa"/>
          </w:tcPr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76710">
              <w:rPr>
                <w:sz w:val="28"/>
                <w:szCs w:val="28"/>
              </w:rPr>
              <w:t>ведущий специалист по кадрам отдела</w:t>
            </w:r>
            <w:r>
              <w:rPr>
                <w:sz w:val="28"/>
                <w:szCs w:val="28"/>
              </w:rPr>
              <w:t xml:space="preserve"> </w:t>
            </w: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376710">
              <w:rPr>
                <w:sz w:val="28"/>
                <w:szCs w:val="28"/>
              </w:rPr>
              <w:t>бухгалтерского учета и</w:t>
            </w:r>
            <w:r>
              <w:rPr>
                <w:sz w:val="28"/>
                <w:szCs w:val="28"/>
              </w:rPr>
              <w:t xml:space="preserve"> </w:t>
            </w:r>
            <w:r w:rsidRPr="00CF4240">
              <w:rPr>
                <w:sz w:val="28"/>
                <w:szCs w:val="28"/>
              </w:rPr>
              <w:t>работе с персоналом</w:t>
            </w:r>
          </w:p>
          <w:p w:rsidR="002C3D63" w:rsidRPr="00CF4240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4240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CF4240">
              <w:rPr>
                <w:sz w:val="28"/>
                <w:szCs w:val="28"/>
              </w:rPr>
              <w:t>Сунского муниципального района</w:t>
            </w: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29B7">
              <w:rPr>
                <w:sz w:val="28"/>
                <w:szCs w:val="28"/>
              </w:rPr>
              <w:t>(по согласованию)</w:t>
            </w:r>
          </w:p>
          <w:p w:rsidR="002C3D63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tbl>
            <w:tblPr>
              <w:tblW w:w="10321" w:type="dxa"/>
              <w:tblLook w:val="00A0"/>
            </w:tblPr>
            <w:tblGrid>
              <w:gridCol w:w="291"/>
              <w:gridCol w:w="10030"/>
            </w:tblGrid>
            <w:tr w:rsidR="002C3D63" w:rsidRPr="004029B7" w:rsidTr="00F835B9">
              <w:tc>
                <w:tcPr>
                  <w:tcW w:w="291" w:type="dxa"/>
                </w:tcPr>
                <w:p w:rsidR="002C3D63" w:rsidRPr="004029B7" w:rsidRDefault="002C3D63" w:rsidP="002E57B9">
                  <w:pPr>
                    <w:autoSpaceDE w:val="0"/>
                    <w:autoSpaceDN w:val="0"/>
                    <w:adjustRightInd w:val="0"/>
                    <w:ind w:right="29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30" w:type="dxa"/>
                </w:tcPr>
                <w:p w:rsidR="002C3D63" w:rsidRDefault="002C3D63" w:rsidP="002F7FE5">
                  <w:pPr>
                    <w:autoSpaceDE w:val="0"/>
                    <w:autoSpaceDN w:val="0"/>
                    <w:adjustRightInd w:val="0"/>
                    <w:ind w:left="-6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------- депутат</w:t>
                  </w:r>
                  <w:r w:rsidRPr="004029B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Кокуйской сельской</w:t>
                  </w:r>
                  <w:r w:rsidRPr="004029B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Думы</w:t>
                  </w:r>
                </w:p>
                <w:p w:rsidR="002C3D63" w:rsidRPr="004029B7" w:rsidRDefault="002C3D63" w:rsidP="002F7FE5">
                  <w:pPr>
                    <w:autoSpaceDE w:val="0"/>
                    <w:autoSpaceDN w:val="0"/>
                    <w:adjustRightInd w:val="0"/>
                    <w:ind w:left="-67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Дум третьего</w:t>
                  </w:r>
                  <w:r w:rsidRPr="004029B7">
                    <w:rPr>
                      <w:sz w:val="28"/>
                      <w:szCs w:val="28"/>
                    </w:rPr>
                    <w:t xml:space="preserve"> созыва</w:t>
                  </w:r>
                  <w:r>
                    <w:rPr>
                      <w:sz w:val="28"/>
                      <w:szCs w:val="28"/>
                    </w:rPr>
                    <w:t xml:space="preserve"> (</w:t>
                  </w:r>
                  <w:r w:rsidRPr="004029B7">
                    <w:rPr>
                      <w:sz w:val="28"/>
                      <w:szCs w:val="28"/>
                    </w:rPr>
                    <w:t>по согласованию)</w:t>
                  </w:r>
                </w:p>
                <w:p w:rsidR="002C3D63" w:rsidRPr="004029B7" w:rsidRDefault="002C3D63" w:rsidP="00F835B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3D63" w:rsidRPr="004029B7" w:rsidRDefault="002C3D63" w:rsidP="00F835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C3D63" w:rsidRDefault="002C3D63" w:rsidP="00614C9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C3D63" w:rsidRDefault="002C3D63" w:rsidP="00614C90">
      <w:pPr>
        <w:autoSpaceDE w:val="0"/>
        <w:jc w:val="both"/>
        <w:rPr>
          <w:rStyle w:val="1"/>
          <w:sz w:val="28"/>
          <w:szCs w:val="28"/>
        </w:rPr>
      </w:pP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2</w:t>
      </w: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2C3D63" w:rsidRDefault="002C3D63" w:rsidP="00DC4453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Кокуйского сельского поселения</w:t>
      </w:r>
    </w:p>
    <w:p w:rsidR="002C3D63" w:rsidRPr="00064DDB" w:rsidRDefault="002C3D63" w:rsidP="00DC4453">
      <w:pPr>
        <w:widowControl w:val="0"/>
        <w:rPr>
          <w:sz w:val="18"/>
          <w:szCs w:val="18"/>
        </w:rPr>
      </w:pPr>
      <w:r w:rsidRPr="0091312B">
        <w:rPr>
          <w:rStyle w:val="1"/>
          <w:sz w:val="28"/>
          <w:szCs w:val="28"/>
        </w:rPr>
        <w:t xml:space="preserve"> </w:t>
      </w:r>
      <w:r w:rsidRPr="003A45B4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                                                                    </w:t>
      </w:r>
      <w:r>
        <w:rPr>
          <w:sz w:val="28"/>
          <w:szCs w:val="28"/>
        </w:rPr>
        <w:t>о</w:t>
      </w:r>
      <w:r w:rsidRPr="00064DDB">
        <w:rPr>
          <w:sz w:val="28"/>
          <w:szCs w:val="28"/>
        </w:rPr>
        <w:t xml:space="preserve">т </w:t>
      </w:r>
      <w:r>
        <w:rPr>
          <w:sz w:val="28"/>
          <w:szCs w:val="28"/>
        </w:rPr>
        <w:t>24</w:t>
      </w:r>
      <w:r w:rsidRPr="00064DD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64DDB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Pr="00064DDB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064DDB">
        <w:rPr>
          <w:sz w:val="18"/>
          <w:szCs w:val="18"/>
        </w:rPr>
        <w:t xml:space="preserve">          </w:t>
      </w:r>
    </w:p>
    <w:p w:rsidR="002C3D63" w:rsidRDefault="002C3D63" w:rsidP="00DC4453">
      <w:pPr>
        <w:autoSpaceDE w:val="0"/>
        <w:jc w:val="both"/>
        <w:rPr>
          <w:rStyle w:val="1"/>
          <w:sz w:val="28"/>
          <w:szCs w:val="28"/>
        </w:rPr>
      </w:pPr>
    </w:p>
    <w:p w:rsidR="002C3D63" w:rsidRPr="00E0116C" w:rsidRDefault="002C3D63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C3D63" w:rsidRPr="003A45B4" w:rsidRDefault="002C3D63" w:rsidP="00DC4453">
      <w:pPr>
        <w:jc w:val="center"/>
        <w:rPr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Pr="00DC4453">
        <w:rPr>
          <w:b/>
          <w:sz w:val="28"/>
          <w:szCs w:val="28"/>
        </w:rPr>
        <w:t>Кокуйского сельского поселения</w:t>
      </w:r>
      <w:r>
        <w:rPr>
          <w:sz w:val="28"/>
          <w:szCs w:val="28"/>
        </w:rPr>
        <w:t xml:space="preserve"> </w:t>
      </w:r>
    </w:p>
    <w:p w:rsidR="002C3D63" w:rsidRPr="00E0116C" w:rsidRDefault="002C3D63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2C3D63" w:rsidRPr="006F6149" w:rsidRDefault="002C3D63" w:rsidP="006F6149">
      <w:pPr>
        <w:pStyle w:val="NoSpacing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>
        <w:rPr>
          <w:sz w:val="28"/>
          <w:szCs w:val="28"/>
        </w:rPr>
        <w:t xml:space="preserve">администрации </w:t>
      </w:r>
      <w:r w:rsidRPr="00DC4453">
        <w:rPr>
          <w:sz w:val="28"/>
          <w:szCs w:val="28"/>
        </w:rPr>
        <w:t>Кокуйского сельского поселения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>
        <w:rPr>
          <w:sz w:val="28"/>
          <w:szCs w:val="28"/>
        </w:rPr>
        <w:t xml:space="preserve">администрации </w:t>
      </w:r>
      <w:r w:rsidRPr="00DC4453"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>
        <w:rPr>
          <w:sz w:val="28"/>
          <w:szCs w:val="28"/>
        </w:rPr>
        <w:t xml:space="preserve">и урегулированию конфликта </w:t>
      </w:r>
      <w:r w:rsidRPr="004A4C2F">
        <w:rPr>
          <w:sz w:val="28"/>
          <w:szCs w:val="28"/>
        </w:rPr>
        <w:t>интересов (далее – комиссия).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2C3D63" w:rsidRPr="006F6149" w:rsidRDefault="002C3D63" w:rsidP="006F6149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>
        <w:rPr>
          <w:sz w:val="28"/>
          <w:szCs w:val="28"/>
        </w:rPr>
        <w:t xml:space="preserve">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>:</w:t>
      </w:r>
    </w:p>
    <w:p w:rsidR="002C3D63" w:rsidRPr="004A4C2F" w:rsidRDefault="002C3D63" w:rsidP="00715BB1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>
        <w:rPr>
          <w:sz w:val="28"/>
          <w:szCs w:val="28"/>
        </w:rPr>
        <w:t xml:space="preserve">нии соблюдения муниципальными </w:t>
      </w:r>
      <w:r w:rsidRPr="004A4C2F">
        <w:rPr>
          <w:sz w:val="28"/>
          <w:szCs w:val="28"/>
        </w:rPr>
        <w:t xml:space="preserve">служащими </w:t>
      </w:r>
      <w:r>
        <w:rPr>
          <w:sz w:val="28"/>
          <w:szCs w:val="28"/>
        </w:rPr>
        <w:t xml:space="preserve">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ограничений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</w:t>
      </w:r>
      <w:r>
        <w:rPr>
          <w:sz w:val="28"/>
          <w:szCs w:val="28"/>
        </w:rPr>
        <w:t>упции», другими нормативными правовыми актами</w:t>
      </w:r>
      <w:r w:rsidRPr="004A4C2F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2C3D63" w:rsidRDefault="002C3D63" w:rsidP="00715BB1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3.2. В осуществлении в 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2C3D63" w:rsidRPr="00A8350C" w:rsidRDefault="002C3D63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>
        <w:rPr>
          <w:iCs/>
          <w:sz w:val="28"/>
          <w:szCs w:val="28"/>
          <w:lang w:eastAsia="en-US"/>
        </w:rPr>
        <w:t xml:space="preserve"> </w:t>
      </w:r>
      <w:r w:rsidRPr="00DC4453">
        <w:rPr>
          <w:sz w:val="28"/>
          <w:szCs w:val="28"/>
        </w:rPr>
        <w:t>Кокуйского сельского поселения</w:t>
      </w:r>
      <w:r>
        <w:rPr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муниципальные служащие)</w:t>
      </w:r>
      <w:r>
        <w:rPr>
          <w:iCs/>
          <w:sz w:val="28"/>
          <w:szCs w:val="28"/>
          <w:lang w:eastAsia="en-US"/>
        </w:rPr>
        <w:t>.</w:t>
      </w:r>
    </w:p>
    <w:p w:rsidR="002C3D63" w:rsidRPr="004A4C2F" w:rsidRDefault="002C3D63" w:rsidP="00715BB1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>
        <w:rPr>
          <w:sz w:val="28"/>
          <w:szCs w:val="28"/>
        </w:rPr>
        <w:t xml:space="preserve">омиссия образуется постановлением 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>. Указанным правовым актом утверждаются состав 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2C3D63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>
        <w:rPr>
          <w:sz w:val="28"/>
          <w:szCs w:val="28"/>
        </w:rPr>
        <w:t xml:space="preserve">назначаемый главой администрации </w:t>
      </w:r>
      <w:r w:rsidRPr="00DC4453">
        <w:rPr>
          <w:sz w:val="28"/>
          <w:szCs w:val="28"/>
        </w:rPr>
        <w:t>Кокуйского сельского поселения</w:t>
      </w:r>
      <w:r>
        <w:rPr>
          <w:sz w:val="28"/>
          <w:szCs w:val="28"/>
        </w:rPr>
        <w:t xml:space="preserve"> 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Глава</w:t>
      </w:r>
      <w:r w:rsidRPr="004A4C2F">
        <w:rPr>
          <w:sz w:val="28"/>
          <w:szCs w:val="28"/>
        </w:rPr>
        <w:t xml:space="preserve"> 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(председатель комиссии).</w:t>
      </w:r>
    </w:p>
    <w:p w:rsidR="002C3D63" w:rsidRPr="003165F9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3165F9">
        <w:rPr>
          <w:sz w:val="28"/>
          <w:szCs w:val="28"/>
        </w:rPr>
        <w:t>6.2. Ведущий специалист администрации Кокуйского сельского поселения  (секретарь комиссии).</w:t>
      </w:r>
    </w:p>
    <w:p w:rsidR="002C3D63" w:rsidRPr="003165F9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3165F9">
        <w:rPr>
          <w:sz w:val="28"/>
          <w:szCs w:val="28"/>
        </w:rPr>
        <w:t>6.3. Ведущий специалист по кадрам отдела бухгалтерского учета и работе с персоналом администрации Сунского муниципального района</w:t>
      </w:r>
    </w:p>
    <w:p w:rsidR="002C3D63" w:rsidRPr="003165F9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3165F9">
        <w:rPr>
          <w:sz w:val="28"/>
          <w:szCs w:val="28"/>
        </w:rPr>
        <w:t>7. Глава администрации Кокуйского сельского поселения может принять решение о включении в состав комиссии:</w:t>
      </w:r>
    </w:p>
    <w:p w:rsidR="002C3D63" w:rsidRPr="003165F9" w:rsidRDefault="002C3D63" w:rsidP="00481D47">
      <w:pPr>
        <w:pStyle w:val="NoSpacing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165F9">
        <w:rPr>
          <w:sz w:val="28"/>
          <w:szCs w:val="28"/>
        </w:rPr>
        <w:t xml:space="preserve">представителя общественной организации ветеранов, созданной </w:t>
      </w:r>
      <w:r w:rsidRPr="003165F9">
        <w:rPr>
          <w:sz w:val="28"/>
          <w:szCs w:val="28"/>
        </w:rPr>
        <w:br/>
        <w:t>в администрации Сунского муниципального района;</w:t>
      </w:r>
    </w:p>
    <w:p w:rsidR="002C3D63" w:rsidRPr="000C58BC" w:rsidRDefault="002C3D63" w:rsidP="00481D47">
      <w:pPr>
        <w:pStyle w:val="NoSpacing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представителей профсоюзной организации</w:t>
      </w:r>
      <w:r w:rsidRPr="004A4C2F">
        <w:rPr>
          <w:sz w:val="28"/>
          <w:szCs w:val="28"/>
        </w:rPr>
        <w:t xml:space="preserve">, действующей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установленном порядке в администрации </w:t>
      </w:r>
      <w:r w:rsidRPr="00DC4453">
        <w:rPr>
          <w:sz w:val="28"/>
          <w:szCs w:val="28"/>
        </w:rPr>
        <w:t>Кокуйского сельского поселения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06C0B">
        <w:rPr>
          <w:sz w:val="28"/>
          <w:szCs w:val="28"/>
        </w:rPr>
        <w:t xml:space="preserve">8. Лица, указанные в подпунктах в пункте 7 настоящего Положения, включаются в состав комиссии в установленном порядке по согласованию с </w:t>
      </w:r>
      <w:r w:rsidRPr="00C06C0B">
        <w:rPr>
          <w:sz w:val="28"/>
          <w:szCs w:val="28"/>
        </w:rPr>
        <w:br/>
        <w:t>общественной организацией ветеранов,</w:t>
      </w:r>
      <w:r>
        <w:rPr>
          <w:sz w:val="28"/>
          <w:szCs w:val="28"/>
        </w:rPr>
        <w:t xml:space="preserve"> </w:t>
      </w:r>
      <w:r w:rsidRPr="00C06C0B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Pr="00C06C0B">
        <w:rPr>
          <w:sz w:val="28"/>
          <w:szCs w:val="28"/>
        </w:rPr>
        <w:t xml:space="preserve">в администрации Сунского муниципального района, </w:t>
      </w:r>
      <w:r w:rsidRPr="00C06C0B">
        <w:rPr>
          <w:sz w:val="28"/>
          <w:szCs w:val="28"/>
        </w:rPr>
        <w:br/>
      </w:r>
      <w:r>
        <w:rPr>
          <w:sz w:val="28"/>
          <w:szCs w:val="28"/>
        </w:rPr>
        <w:t xml:space="preserve">профсоюзной организацией администрации Кокуйского сельского поселения, </w:t>
      </w:r>
      <w:r w:rsidRPr="00C06C0B">
        <w:rPr>
          <w:sz w:val="28"/>
          <w:szCs w:val="28"/>
        </w:rPr>
        <w:t>на основании запроса главы администрации Кокуйского сельского поселения.</w:t>
      </w:r>
      <w:r w:rsidRPr="000C58BC">
        <w:rPr>
          <w:color w:val="FF0000"/>
          <w:sz w:val="28"/>
          <w:szCs w:val="28"/>
        </w:rPr>
        <w:t xml:space="preserve"> 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>
        <w:rPr>
          <w:sz w:val="28"/>
          <w:szCs w:val="28"/>
        </w:rPr>
        <w:t xml:space="preserve">ем комиссии два муниципальных </w:t>
      </w:r>
      <w:r w:rsidRPr="004A4C2F">
        <w:rPr>
          <w:sz w:val="28"/>
          <w:szCs w:val="28"/>
        </w:rPr>
        <w:t xml:space="preserve">служащих, замещающих </w:t>
      </w:r>
      <w:r>
        <w:rPr>
          <w:sz w:val="28"/>
          <w:szCs w:val="28"/>
        </w:rPr>
        <w:t xml:space="preserve">в 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2C3D63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>
        <w:rPr>
          <w:sz w:val="28"/>
          <w:szCs w:val="28"/>
        </w:rPr>
        <w:t xml:space="preserve">, замещающие должности муниципальной службы в администрации </w:t>
      </w:r>
      <w:r w:rsidRPr="00DC4453">
        <w:rPr>
          <w:sz w:val="28"/>
          <w:szCs w:val="28"/>
        </w:rPr>
        <w:t>Кокуйского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 в администрации</w:t>
      </w:r>
      <w:r>
        <w:rPr>
          <w:sz w:val="28"/>
          <w:szCs w:val="28"/>
        </w:rPr>
        <w:t xml:space="preserve">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C3D63" w:rsidRPr="006233DE" w:rsidRDefault="002C3D63" w:rsidP="006233DE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2C3D63" w:rsidRPr="005C297C" w:rsidRDefault="002C3D63" w:rsidP="00C06C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233DE">
        <w:rPr>
          <w:sz w:val="28"/>
          <w:szCs w:val="28"/>
        </w:rPr>
        <w:t>14.1. Представление главой администрации</w:t>
      </w:r>
      <w:r>
        <w:rPr>
          <w:sz w:val="28"/>
          <w:szCs w:val="28"/>
        </w:rPr>
        <w:t xml:space="preserve"> Кокуйского </w:t>
      </w:r>
      <w:r w:rsidRPr="00DC4453">
        <w:rPr>
          <w:sz w:val="28"/>
          <w:szCs w:val="28"/>
        </w:rPr>
        <w:t>сельского поселения</w:t>
      </w:r>
      <w:r w:rsidRPr="006233DE">
        <w:rPr>
          <w:sz w:val="28"/>
          <w:szCs w:val="28"/>
        </w:rPr>
        <w:t xml:space="preserve"> </w:t>
      </w:r>
      <w:r w:rsidRPr="006233DE">
        <w:rPr>
          <w:bCs/>
          <w:sz w:val="28"/>
          <w:szCs w:val="28"/>
          <w:lang w:eastAsia="en-US"/>
        </w:rPr>
        <w:t>в соответствии с</w:t>
      </w:r>
      <w:r>
        <w:rPr>
          <w:bCs/>
          <w:sz w:val="28"/>
          <w:szCs w:val="28"/>
          <w:lang w:eastAsia="en-US"/>
        </w:rPr>
        <w:t xml:space="preserve"> Законом Кировской области от 08.10.2007 № 171- ЗО «О муниципальной службе в Кировской области»</w:t>
      </w:r>
      <w:r>
        <w:rPr>
          <w:sz w:val="28"/>
          <w:szCs w:val="28"/>
          <w:lang w:eastAsia="en-US"/>
        </w:rPr>
        <w:t xml:space="preserve">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2C3D63" w:rsidRPr="005977A9" w:rsidRDefault="002C3D63" w:rsidP="00C06C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233DE">
        <w:rPr>
          <w:sz w:val="28"/>
          <w:szCs w:val="28"/>
        </w:rPr>
        <w:t>о представлении 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>
        <w:rPr>
          <w:sz w:val="28"/>
          <w:szCs w:val="28"/>
          <w:lang w:eastAsia="en-US"/>
        </w:rPr>
        <w:t xml:space="preserve">недостоверных </w:t>
      </w:r>
      <w:r>
        <w:rPr>
          <w:sz w:val="28"/>
          <w:szCs w:val="28"/>
          <w:lang w:eastAsia="en-US"/>
        </w:rPr>
        <w:br/>
        <w:t>или неполных сведений, предусмотренных статьёй 15  Закона Кировской области от 08.10.2007 № 171-ЗО «О муниципальной службе в Кировской области»</w:t>
      </w:r>
      <w:r w:rsidRPr="004A4C2F">
        <w:rPr>
          <w:sz w:val="28"/>
          <w:szCs w:val="28"/>
        </w:rPr>
        <w:t>;</w:t>
      </w:r>
    </w:p>
    <w:p w:rsidR="002C3D63" w:rsidRPr="004A4C2F" w:rsidRDefault="002C3D63" w:rsidP="00C06C0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2C3D63" w:rsidRPr="0050269D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50269D">
        <w:rPr>
          <w:sz w:val="28"/>
          <w:szCs w:val="28"/>
        </w:rPr>
        <w:t xml:space="preserve">14.2. Поступившее в </w:t>
      </w:r>
      <w:r>
        <w:rPr>
          <w:sz w:val="28"/>
          <w:szCs w:val="28"/>
        </w:rPr>
        <w:t>администрацию</w:t>
      </w:r>
      <w:r w:rsidRPr="0050269D">
        <w:rPr>
          <w:sz w:val="28"/>
          <w:szCs w:val="28"/>
        </w:rPr>
        <w:t xml:space="preserve"> поселения: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в администрации </w:t>
      </w:r>
      <w:r w:rsidRPr="00DC4453"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</w:rPr>
        <w:t xml:space="preserve"> </w:t>
      </w:r>
      <w:r>
        <w:rPr>
          <w:sz w:val="28"/>
        </w:rPr>
        <w:t xml:space="preserve">должность муниципальной службы, включенную в перечень должностей, утвержденный правовым актом администрации </w:t>
      </w:r>
      <w:r w:rsidRPr="00DC4453">
        <w:rPr>
          <w:sz w:val="28"/>
          <w:szCs w:val="28"/>
        </w:rPr>
        <w:t>Кокуйского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>
        <w:rPr>
          <w:sz w:val="28"/>
        </w:rPr>
        <w:br/>
        <w:t>в его должностные (служебные) обязанности, до истечения двух лет со дня увольнения с муниципальной службы;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о невозможности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2C3D63" w:rsidRPr="007F0BDB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C4453"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>
        <w:rPr>
          <w:sz w:val="28"/>
          <w:szCs w:val="28"/>
        </w:rPr>
        <w:t xml:space="preserve"> </w:t>
      </w:r>
      <w:r w:rsidRPr="00DC4453"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 w:rsidRPr="00CB4B6D">
        <w:rPr>
          <w:sz w:val="28"/>
          <w:szCs w:val="28"/>
        </w:rPr>
        <w:t>Кокуйского сельского пос</w:t>
      </w:r>
      <w:r>
        <w:rPr>
          <w:sz w:val="28"/>
          <w:szCs w:val="28"/>
        </w:rPr>
        <w:t>е</w:t>
      </w:r>
      <w:r w:rsidRPr="00CB4B6D">
        <w:rPr>
          <w:sz w:val="28"/>
          <w:szCs w:val="28"/>
        </w:rPr>
        <w:t>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2C3D63" w:rsidRPr="004A4C2F" w:rsidRDefault="002C3D63" w:rsidP="00481D47">
      <w:pPr>
        <w:pStyle w:val="NoSpacing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>с гражданином, замещавшим должность 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данной организацией входили </w:t>
      </w:r>
      <w:r>
        <w:rPr>
          <w:sz w:val="28"/>
          <w:szCs w:val="28"/>
        </w:rPr>
        <w:br/>
        <w:t>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</w:t>
      </w:r>
      <w:r>
        <w:rPr>
          <w:sz w:val="28"/>
          <w:szCs w:val="28"/>
        </w:rPr>
        <w:br/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2C3D63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</w:t>
      </w:r>
      <w:r w:rsidRPr="00CB4B6D">
        <w:rPr>
          <w:sz w:val="28"/>
          <w:szCs w:val="28"/>
        </w:rPr>
        <w:t>Кокуйского сельского пос</w:t>
      </w:r>
      <w:r>
        <w:rPr>
          <w:sz w:val="28"/>
          <w:szCs w:val="28"/>
        </w:rPr>
        <w:t>е</w:t>
      </w:r>
      <w:r w:rsidRPr="00CB4B6D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В обращении указываются фамилия, имя, отчество гражданина, дата его рождения, адрес места жительства, замещаемы</w:t>
      </w:r>
      <w:r>
        <w:rPr>
          <w:sz w:val="28"/>
          <w:szCs w:val="28"/>
        </w:rPr>
        <w:t xml:space="preserve">е должности в течение последних </w:t>
      </w:r>
      <w:r w:rsidRPr="004A4C2F">
        <w:rPr>
          <w:sz w:val="28"/>
          <w:szCs w:val="28"/>
        </w:rPr>
        <w:t xml:space="preserve">двух лет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z w:val="28"/>
          <w:szCs w:val="28"/>
        </w:rPr>
        <w:t xml:space="preserve">администрации Кокуйского сельского поселения 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2C3D63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2C3D63" w:rsidRPr="00947F00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Pr="001C7FA1">
        <w:rPr>
          <w:sz w:val="28"/>
          <w:szCs w:val="28"/>
        </w:rPr>
        <w:t>ведущим специалистом Кокуйского сельского поселения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2C3D63" w:rsidRPr="00947F00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Pr="001C7FA1">
        <w:rPr>
          <w:sz w:val="28"/>
          <w:szCs w:val="28"/>
        </w:rPr>
        <w:t>ведущим специалистом Кокуйского сельского поселения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2C3D63" w:rsidRPr="00947F00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>
        <w:rPr>
          <w:sz w:val="28"/>
          <w:szCs w:val="28"/>
          <w:lang w:eastAsia="en-US"/>
        </w:rPr>
        <w:t>, должностное лицо</w:t>
      </w:r>
      <w:r w:rsidRPr="00947F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имее</w:t>
      </w:r>
      <w:r w:rsidRPr="00947F00">
        <w:rPr>
          <w:sz w:val="28"/>
          <w:szCs w:val="28"/>
          <w:lang w:eastAsia="en-US"/>
        </w:rPr>
        <w:t xml:space="preserve">т право проводить собеседование с </w:t>
      </w:r>
      <w:r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8"/>
          <w:szCs w:val="28"/>
          <w:lang w:eastAsia="en-US"/>
        </w:rPr>
        <w:t xml:space="preserve">глава администрации </w:t>
      </w:r>
      <w:r w:rsidRPr="00CB4B6D">
        <w:rPr>
          <w:sz w:val="28"/>
          <w:szCs w:val="28"/>
        </w:rPr>
        <w:t>Кокуйского сельского пос</w:t>
      </w:r>
      <w:r>
        <w:rPr>
          <w:sz w:val="28"/>
          <w:szCs w:val="28"/>
        </w:rPr>
        <w:t>е</w:t>
      </w:r>
      <w:r w:rsidRPr="00CB4B6D">
        <w:rPr>
          <w:sz w:val="28"/>
          <w:szCs w:val="28"/>
        </w:rPr>
        <w:t>ления</w:t>
      </w:r>
      <w:r w:rsidRPr="00947F00">
        <w:rPr>
          <w:sz w:val="28"/>
          <w:szCs w:val="28"/>
          <w:lang w:eastAsia="en-US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2C3D63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2C3D63" w:rsidRPr="003A32E6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3A32E6">
        <w:rPr>
          <w:bCs/>
          <w:color w:val="000000"/>
          <w:sz w:val="28"/>
          <w:szCs w:val="28"/>
        </w:rPr>
        <w:t xml:space="preserve">1. </w:t>
      </w:r>
      <w:r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>
        <w:rPr>
          <w:sz w:val="28"/>
          <w:szCs w:val="28"/>
        </w:rPr>
        <w:br/>
      </w:r>
      <w:r w:rsidRPr="003A32E6">
        <w:rPr>
          <w:sz w:val="28"/>
          <w:szCs w:val="28"/>
        </w:rPr>
        <w:t>и 19 настоящего Положения, должны содержать:</w:t>
      </w:r>
    </w:p>
    <w:p w:rsidR="002C3D63" w:rsidRPr="003A32E6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1.1. Информацию, изложенную в обращениях или уведомлениях, ук</w:t>
      </w:r>
      <w:r>
        <w:rPr>
          <w:sz w:val="28"/>
          <w:szCs w:val="28"/>
        </w:rPr>
        <w:t>азанных в абзацах втором и четвертом</w:t>
      </w:r>
      <w:r w:rsidRPr="003A32E6">
        <w:rPr>
          <w:sz w:val="28"/>
          <w:szCs w:val="28"/>
        </w:rPr>
        <w:t xml:space="preserve"> подпункта 14.2 и подпункте 14.5 </w:t>
      </w:r>
      <w:r w:rsidRPr="003A32E6">
        <w:rPr>
          <w:sz w:val="28"/>
          <w:szCs w:val="28"/>
        </w:rPr>
        <w:br/>
        <w:t>пункта 14 настоящего Положения.</w:t>
      </w:r>
    </w:p>
    <w:p w:rsidR="002C3D63" w:rsidRPr="003A32E6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2C3D63" w:rsidRPr="003A32E6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>
        <w:rPr>
          <w:sz w:val="28"/>
          <w:szCs w:val="28"/>
        </w:rPr>
        <w:t xml:space="preserve">занных в абзацах втором </w:t>
      </w:r>
      <w:r>
        <w:rPr>
          <w:sz w:val="28"/>
          <w:szCs w:val="28"/>
        </w:rPr>
        <w:br/>
        <w:t>и четвертом</w:t>
      </w:r>
      <w:r w:rsidRPr="003A32E6">
        <w:rPr>
          <w:sz w:val="28"/>
          <w:szCs w:val="28"/>
        </w:rPr>
        <w:t xml:space="preserve"> подпункта 14.2 и подпункте 14.5 п</w:t>
      </w:r>
      <w:r>
        <w:rPr>
          <w:sz w:val="28"/>
          <w:szCs w:val="28"/>
        </w:rPr>
        <w:t xml:space="preserve">ункта 14 настоящего Положения, </w:t>
      </w:r>
      <w:r w:rsidRPr="003A32E6">
        <w:rPr>
          <w:sz w:val="28"/>
          <w:szCs w:val="28"/>
        </w:rPr>
        <w:t>а также рекомендации для принятия од</w:t>
      </w:r>
      <w:r>
        <w:rPr>
          <w:sz w:val="28"/>
          <w:szCs w:val="28"/>
        </w:rPr>
        <w:t xml:space="preserve">ного из решений </w:t>
      </w:r>
      <w:r>
        <w:rPr>
          <w:sz w:val="28"/>
          <w:szCs w:val="28"/>
        </w:rPr>
        <w:br/>
        <w:t xml:space="preserve">в соответствии </w:t>
      </w:r>
      <w:r w:rsidRPr="003A32E6">
        <w:rPr>
          <w:sz w:val="28"/>
          <w:szCs w:val="28"/>
        </w:rPr>
        <w:t>с пунктами 3</w:t>
      </w:r>
      <w:r>
        <w:rPr>
          <w:sz w:val="28"/>
          <w:szCs w:val="28"/>
        </w:rPr>
        <w:t>1, 33, 35</w:t>
      </w:r>
      <w:r w:rsidRPr="003A32E6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Положения или иного решения</w:t>
      </w:r>
      <w:r w:rsidRPr="003A32E6">
        <w:rPr>
          <w:sz w:val="28"/>
          <w:szCs w:val="28"/>
        </w:rPr>
        <w:t>.</w:t>
      </w:r>
    </w:p>
    <w:p w:rsidR="002C3D63" w:rsidRPr="00947F00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>
        <w:rPr>
          <w:sz w:val="28"/>
          <w:szCs w:val="28"/>
        </w:rPr>
        <w:t xml:space="preserve"> </w:t>
      </w:r>
      <w:r w:rsidRPr="00FF196D">
        <w:rPr>
          <w:sz w:val="28"/>
          <w:szCs w:val="28"/>
        </w:rPr>
        <w:t>Кокуйского сельского поселения</w:t>
      </w:r>
      <w:r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подразделение кадровой службы, 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2C3D63" w:rsidRPr="00CF366E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CF366E">
        <w:rPr>
          <w:sz w:val="28"/>
          <w:szCs w:val="28"/>
        </w:rPr>
        <w:t>. Заседание ко</w:t>
      </w:r>
      <w:r>
        <w:rPr>
          <w:sz w:val="28"/>
          <w:szCs w:val="28"/>
        </w:rPr>
        <w:t>миссии по рассмотрению заявления, указанного</w:t>
      </w:r>
      <w:r w:rsidRPr="00CF366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абзаце третьем </w:t>
      </w:r>
      <w:r w:rsidRPr="00CF366E">
        <w:rPr>
          <w:sz w:val="28"/>
          <w:szCs w:val="28"/>
        </w:rPr>
        <w:t xml:space="preserve">подпункта 14.2 пункта 14 настоящего Положения,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2C3D63" w:rsidRPr="00CF366E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2C3D63" w:rsidRPr="00FF196D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CF366E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в администрации Кокуйского сельского поселения.</w:t>
      </w:r>
    </w:p>
    <w:p w:rsidR="002C3D63" w:rsidRPr="00CF366E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2C3D63" w:rsidRPr="00CF366E" w:rsidRDefault="002C3D6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26</w:t>
      </w:r>
      <w:r w:rsidRPr="00CF366E">
        <w:rPr>
          <w:rFonts w:ascii="Times New Roman" w:hAnsi="Times New Roman"/>
          <w:sz w:val="28"/>
          <w:szCs w:val="28"/>
        </w:rPr>
        <w:t xml:space="preserve">. </w:t>
      </w:r>
      <w:r w:rsidRPr="00CF366E">
        <w:rPr>
          <w:rFonts w:ascii="Times New Roman" w:hAnsi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Pr="00CF366E">
        <w:rPr>
          <w:rFonts w:ascii="Times New Roman" w:hAnsi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2C3D63" w:rsidRPr="00CF366E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2C3D63" w:rsidRPr="00C564EC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в администрации Кокуйского сельского поселения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3D63" w:rsidRDefault="002C3D63" w:rsidP="00F90ED0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2C3D63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</w:t>
      </w:r>
      <w:r w:rsidRPr="00572EF7">
        <w:rPr>
          <w:sz w:val="28"/>
          <w:szCs w:val="28"/>
        </w:rPr>
        <w:t xml:space="preserve">с </w:t>
      </w:r>
      <w:hyperlink r:id="rId12" w:history="1">
        <w:r w:rsidRPr="00572EF7">
          <w:rPr>
            <w:sz w:val="28"/>
            <w:szCs w:val="28"/>
          </w:rPr>
          <w:t>частью 1 статьи 3</w:t>
        </w:r>
      </w:hyperlink>
      <w:r w:rsidRPr="00572EF7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</w:t>
      </w:r>
      <w:r w:rsidRPr="004A4C2F">
        <w:rPr>
          <w:sz w:val="28"/>
          <w:szCs w:val="28"/>
        </w:rPr>
        <w:t xml:space="preserve"> являются достоверными и полными.</w:t>
      </w:r>
    </w:p>
    <w:p w:rsidR="002C3D63" w:rsidRPr="004A4C2F" w:rsidRDefault="002C3D63" w:rsidP="00C06C0B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в соответствии </w:t>
      </w:r>
      <w:r w:rsidRPr="00572EF7">
        <w:rPr>
          <w:sz w:val="28"/>
          <w:szCs w:val="28"/>
        </w:rPr>
        <w:t xml:space="preserve">с </w:t>
      </w:r>
      <w:hyperlink r:id="rId13" w:history="1">
        <w:r w:rsidRPr="00572EF7">
          <w:rPr>
            <w:sz w:val="28"/>
            <w:szCs w:val="28"/>
          </w:rPr>
          <w:t>частью 1 статьи 3</w:t>
        </w:r>
      </w:hyperlink>
      <w:r w:rsidRPr="00572EF7">
        <w:rPr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</w:t>
      </w:r>
      <w:r w:rsidRPr="004A4C2F">
        <w:rPr>
          <w:sz w:val="28"/>
          <w:szCs w:val="28"/>
        </w:rPr>
        <w:t xml:space="preserve"> являются недостоверными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Кокуйского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.1.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4C2F">
        <w:rPr>
          <w:sz w:val="28"/>
          <w:szCs w:val="28"/>
        </w:rPr>
        <w:t xml:space="preserve">.2. Установить, что </w:t>
      </w:r>
      <w:r>
        <w:rPr>
          <w:sz w:val="28"/>
          <w:szCs w:val="28"/>
        </w:rPr>
        <w:t xml:space="preserve">муниципальный </w:t>
      </w:r>
      <w:r w:rsidRPr="004A4C2F">
        <w:rPr>
          <w:sz w:val="28"/>
          <w:szCs w:val="28"/>
        </w:rPr>
        <w:t xml:space="preserve">служащий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2C3D63" w:rsidRDefault="002C3D63" w:rsidP="00946CF3">
      <w:pPr>
        <w:pStyle w:val="NoSpacing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Дать гражданину согласие на замещение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обязанности.</w:t>
      </w:r>
    </w:p>
    <w:p w:rsidR="002C3D63" w:rsidRPr="004A4C2F" w:rsidRDefault="002C3D63" w:rsidP="00946CF3">
      <w:pPr>
        <w:pStyle w:val="NoSpacing"/>
        <w:tabs>
          <w:tab w:val="left" w:pos="851"/>
          <w:tab w:val="left" w:pos="9072"/>
        </w:tabs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Отказать гражданину в замещении должности </w:t>
      </w:r>
      <w:r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>
        <w:rPr>
          <w:sz w:val="28"/>
          <w:szCs w:val="28"/>
        </w:rPr>
        <w:br/>
        <w:t xml:space="preserve">или некоммерческой организации, если отдельные функции </w:t>
      </w:r>
      <w:r>
        <w:rPr>
          <w:sz w:val="28"/>
          <w:szCs w:val="28"/>
        </w:rPr>
        <w:br/>
        <w:t xml:space="preserve">по муниципальному управлению этой организацией входили </w:t>
      </w:r>
      <w:r>
        <w:rPr>
          <w:sz w:val="28"/>
          <w:szCs w:val="28"/>
        </w:rPr>
        <w:br/>
        <w:t>в его должностные (служебные) обязанности, и мотивировать свой отказ.</w:t>
      </w:r>
      <w:r w:rsidRPr="004A4C2F">
        <w:rPr>
          <w:sz w:val="28"/>
          <w:szCs w:val="28"/>
        </w:rPr>
        <w:t xml:space="preserve"> 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.1.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.2.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A4C2F">
        <w:rPr>
          <w:sz w:val="28"/>
          <w:szCs w:val="28"/>
        </w:rPr>
        <w:t xml:space="preserve">.3. Признать, что причина непредставления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>служащим</w:t>
      </w:r>
      <w:r w:rsidRPr="004A4C2F">
        <w:rPr>
          <w:color w:val="000000"/>
          <w:sz w:val="28"/>
          <w:szCs w:val="28"/>
        </w:rPr>
        <w:t xml:space="preserve"> </w:t>
      </w:r>
      <w:r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>
        <w:rPr>
          <w:sz w:val="28"/>
          <w:szCs w:val="28"/>
        </w:rPr>
        <w:t xml:space="preserve">иссия рекомендует главе </w:t>
      </w:r>
      <w:r w:rsidRPr="004A4C2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2C3D63" w:rsidRPr="00EE79FA" w:rsidRDefault="002C3D6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33</w:t>
      </w:r>
      <w:r w:rsidRPr="00EE79FA">
        <w:rPr>
          <w:rFonts w:ascii="Times New Roman" w:hAnsi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>
        <w:rPr>
          <w:rFonts w:ascii="Times New Roman" w:hAnsi="Times New Roman"/>
          <w:spacing w:val="-2"/>
          <w:sz w:val="28"/>
          <w:szCs w:val="28"/>
        </w:rPr>
        <w:t>абзаце четвертом</w:t>
      </w:r>
      <w:r w:rsidRPr="00EE79FA">
        <w:rPr>
          <w:rFonts w:ascii="Times New Roman" w:hAnsi="Times New Roman"/>
          <w:spacing w:val="-2"/>
          <w:sz w:val="28"/>
          <w:szCs w:val="28"/>
        </w:rPr>
        <w:t xml:space="preserve"> подпункта 14.2</w:t>
      </w:r>
      <w:r w:rsidRPr="00EE79FA">
        <w:rPr>
          <w:rFonts w:ascii="Times New Roman" w:hAnsi="Times New Roman"/>
          <w:sz w:val="28"/>
          <w:szCs w:val="28"/>
        </w:rPr>
        <w:t xml:space="preserve"> пункта 14</w:t>
      </w:r>
      <w:r w:rsidRPr="00EE79FA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2C3D63" w:rsidRPr="00EE79FA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2C3D63" w:rsidRPr="00EE79FA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Pr="00EE79FA">
        <w:rPr>
          <w:sz w:val="28"/>
          <w:szCs w:val="28"/>
          <w:lang w:eastAsia="en-US"/>
        </w:rPr>
        <w:t xml:space="preserve">.2. Признать, что при исполнении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и (или)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2C3D63" w:rsidRPr="009379C2" w:rsidRDefault="002C3D63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Pr="00EE79FA">
        <w:rPr>
          <w:sz w:val="28"/>
          <w:szCs w:val="28"/>
          <w:lang w:eastAsia="en-US"/>
        </w:rPr>
        <w:t xml:space="preserve">.3. Признать, что </w:t>
      </w:r>
      <w:r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служащий </w:t>
      </w:r>
      <w:r>
        <w:rPr>
          <w:sz w:val="28"/>
          <w:szCs w:val="28"/>
          <w:lang w:eastAsia="en-US"/>
        </w:rPr>
        <w:br/>
      </w:r>
      <w:r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>
        <w:rPr>
          <w:sz w:val="28"/>
          <w:szCs w:val="28"/>
          <w:lang w:eastAsia="en-US"/>
        </w:rPr>
        <w:t>главе</w:t>
      </w:r>
      <w:r w:rsidRPr="00EE79FA">
        <w:rPr>
          <w:sz w:val="28"/>
          <w:szCs w:val="28"/>
          <w:lang w:eastAsia="en-US"/>
        </w:rPr>
        <w:t xml:space="preserve"> администрации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Кокуйского сельского поселения</w:t>
      </w:r>
      <w:r w:rsidRPr="00EE79FA">
        <w:rPr>
          <w:sz w:val="28"/>
          <w:szCs w:val="28"/>
          <w:lang w:eastAsia="en-US"/>
        </w:rPr>
        <w:t xml:space="preserve"> применить к </w:t>
      </w:r>
      <w:r>
        <w:rPr>
          <w:sz w:val="28"/>
          <w:szCs w:val="28"/>
          <w:lang w:eastAsia="en-US"/>
        </w:rPr>
        <w:t>муниципальному</w:t>
      </w:r>
      <w:r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 </w:t>
      </w:r>
      <w:r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.1.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230-ФЗ, являются достоверными и полными.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A4C2F">
        <w:rPr>
          <w:sz w:val="28"/>
          <w:szCs w:val="28"/>
        </w:rPr>
        <w:t xml:space="preserve">.2. Признать, что сведения, представленные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>главе администрации Кокуйского сельского поселения</w:t>
      </w:r>
      <w:r w:rsidRPr="004A4C2F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службы, одно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2C3D63" w:rsidRDefault="002C3D63" w:rsidP="00C231F6">
      <w:pPr>
        <w:pStyle w:val="NoSpacing"/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35.1. </w:t>
      </w:r>
      <w:r w:rsidRPr="004A4C2F">
        <w:rPr>
          <w:sz w:val="28"/>
          <w:szCs w:val="28"/>
        </w:rPr>
        <w:t xml:space="preserve">Дать согласие на замещение им должности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</w:t>
      </w:r>
      <w:r>
        <w:rPr>
          <w:sz w:val="28"/>
          <w:szCs w:val="28"/>
        </w:rPr>
        <w:br/>
        <w:t>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, если отдельные функции по </w:t>
      </w:r>
      <w:r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2C3D63" w:rsidRPr="004A4C2F" w:rsidRDefault="002C3D63" w:rsidP="00C231F6">
      <w:pPr>
        <w:pStyle w:val="NoSpacing"/>
        <w:spacing w:line="360" w:lineRule="auto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4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>
        <w:rPr>
          <w:sz w:val="28"/>
          <w:szCs w:val="28"/>
        </w:rPr>
        <w:t>пунктами 29 – 35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, решений или поручений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Кокуйского сельского поселения</w:t>
      </w:r>
      <w:r w:rsidRPr="004A4C2F">
        <w:rPr>
          <w:sz w:val="28"/>
          <w:szCs w:val="28"/>
        </w:rPr>
        <w:t>, которы</w:t>
      </w:r>
      <w:r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Кокуйского сельского поселения</w:t>
      </w:r>
      <w:r w:rsidRPr="004A4C2F">
        <w:rPr>
          <w:sz w:val="28"/>
          <w:szCs w:val="28"/>
        </w:rPr>
        <w:t>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на заседании членов комиссии.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 В протоколе заседания комиссии указываются: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.3. Предъявляемые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.4. Содержание пояснений </w:t>
      </w:r>
      <w:r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краткое изложение их выступлений.</w:t>
      </w:r>
    </w:p>
    <w:p w:rsidR="002C3D63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администрацию Кокуйского сельского поселения 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.7. Другие сведения.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.8. Результаты голосования.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4A4C2F">
        <w:rPr>
          <w:sz w:val="28"/>
          <w:szCs w:val="28"/>
        </w:rPr>
        <w:t>.9. Решение и обоснование его принятия.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4A4C2F">
        <w:rPr>
          <w:sz w:val="28"/>
          <w:szCs w:val="28"/>
        </w:rPr>
        <w:t>. Член комиссии, не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согласный с е</w:t>
      </w:r>
      <w:r>
        <w:rPr>
          <w:sz w:val="28"/>
          <w:szCs w:val="28"/>
        </w:rPr>
        <w:t>е</w:t>
      </w:r>
      <w:r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4A4C2F">
        <w:rPr>
          <w:sz w:val="28"/>
          <w:szCs w:val="28"/>
        </w:rPr>
        <w:t xml:space="preserve"> служащий.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4A4C2F">
        <w:rPr>
          <w:sz w:val="28"/>
          <w:szCs w:val="28"/>
        </w:rPr>
        <w:t xml:space="preserve">. Копии протокола заседания комиссии в </w:t>
      </w:r>
      <w:r w:rsidRPr="00292AA0">
        <w:rPr>
          <w:sz w:val="28"/>
          <w:szCs w:val="28"/>
        </w:rPr>
        <w:t>7-дневный срок</w:t>
      </w:r>
      <w:r w:rsidRPr="004A4C2F">
        <w:rPr>
          <w:sz w:val="28"/>
          <w:szCs w:val="28"/>
        </w:rPr>
        <w:t xml:space="preserve"> со дня заседания направляются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Кокуйского сельского поселения</w:t>
      </w:r>
      <w:r w:rsidRPr="004A4C2F">
        <w:rPr>
          <w:sz w:val="28"/>
          <w:szCs w:val="28"/>
        </w:rPr>
        <w:t xml:space="preserve">, полностью или в виде выписок из него –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принятом решении </w:t>
      </w:r>
      <w:r>
        <w:rPr>
          <w:sz w:val="28"/>
          <w:szCs w:val="28"/>
        </w:rPr>
        <w:t>глава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в письменной форме уведомляет комиссию в месячный срок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 w:rsidRPr="004A4C2F">
        <w:rPr>
          <w:sz w:val="28"/>
          <w:szCs w:val="28"/>
        </w:rPr>
        <w:t xml:space="preserve"> оглашается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без обсуждения.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8"/>
          <w:szCs w:val="28"/>
        </w:rPr>
        <w:t>муниципального служащего</w:t>
      </w:r>
      <w:r w:rsidRPr="004A4C2F">
        <w:rPr>
          <w:sz w:val="28"/>
          <w:szCs w:val="28"/>
        </w:rPr>
        <w:t xml:space="preserve"> информация об этом представляется </w:t>
      </w:r>
      <w:r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Кокуйского сельского поселения</w:t>
      </w:r>
      <w:r>
        <w:rPr>
          <w:i/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для решения вопроса о применении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муниципальному </w:t>
      </w:r>
      <w:r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>
        <w:rPr>
          <w:sz w:val="28"/>
          <w:szCs w:val="28"/>
        </w:rPr>
        <w:t xml:space="preserve"> и Кировской области</w:t>
      </w:r>
      <w:r w:rsidRPr="004A4C2F">
        <w:rPr>
          <w:sz w:val="28"/>
          <w:szCs w:val="28"/>
        </w:rPr>
        <w:t>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4A4C2F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 xml:space="preserve">муниципальным </w:t>
      </w:r>
      <w:r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а при необходимости – немедленно.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 xml:space="preserve">муниципального 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2C3D63" w:rsidRPr="004A4C2F" w:rsidRDefault="002C3D63" w:rsidP="00481D47">
      <w:pPr>
        <w:pStyle w:val="NoSpacing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>
        <w:rPr>
          <w:sz w:val="28"/>
          <w:szCs w:val="28"/>
        </w:rPr>
        <w:t>подразделения кадровой службы</w:t>
      </w:r>
      <w:r w:rsidRPr="004A4C2F">
        <w:rPr>
          <w:sz w:val="28"/>
          <w:szCs w:val="28"/>
        </w:rPr>
        <w:t xml:space="preserve">, вручается гражданину, замещавшему должность </w:t>
      </w:r>
      <w:r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>
        <w:rPr>
          <w:sz w:val="28"/>
          <w:szCs w:val="28"/>
        </w:rPr>
        <w:t>а 14 настоящего Положения, под под</w:t>
      </w:r>
      <w:r w:rsidRPr="004A4C2F">
        <w:rPr>
          <w:sz w:val="28"/>
          <w:szCs w:val="28"/>
        </w:rPr>
        <w:t xml:space="preserve">пись или направляется заказным письмом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C3D63" w:rsidRPr="000A23E2" w:rsidRDefault="002C3D63" w:rsidP="00481D47">
      <w:pPr>
        <w:pStyle w:val="NoSpacing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8.1pt;margin-top:163.65pt;width:82.15pt;height:0;z-index:251658240" o:connectortype="straight"/>
        </w:pict>
      </w:r>
      <w:r>
        <w:rPr>
          <w:sz w:val="28"/>
          <w:szCs w:val="28"/>
        </w:rPr>
        <w:t>49</w:t>
      </w:r>
      <w:r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>
        <w:rPr>
          <w:sz w:val="28"/>
          <w:szCs w:val="28"/>
        </w:rPr>
        <w:t>подразделением кадровой службы</w:t>
      </w:r>
      <w:r w:rsidRPr="004A4C2F">
        <w:rPr>
          <w:sz w:val="28"/>
          <w:szCs w:val="28"/>
        </w:rPr>
        <w:t>.</w:t>
      </w:r>
      <w:r w:rsidRPr="000A23E2">
        <w:rPr>
          <w:sz w:val="28"/>
          <w:szCs w:val="28"/>
        </w:rPr>
        <w:t xml:space="preserve"> </w:t>
      </w:r>
    </w:p>
    <w:sectPr w:rsidR="002C3D63" w:rsidRPr="000A23E2" w:rsidSect="00CE01C6">
      <w:headerReference w:type="default" r:id="rId15"/>
      <w:footerReference w:type="default" r:id="rId16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63" w:rsidRDefault="002C3D63" w:rsidP="00072C5F">
      <w:r>
        <w:separator/>
      </w:r>
    </w:p>
  </w:endnote>
  <w:endnote w:type="continuationSeparator" w:id="0">
    <w:p w:rsidR="002C3D63" w:rsidRDefault="002C3D6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63" w:rsidRDefault="002C3D6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63" w:rsidRDefault="002C3D63" w:rsidP="00072C5F">
      <w:r>
        <w:separator/>
      </w:r>
    </w:p>
  </w:footnote>
  <w:footnote w:type="continuationSeparator" w:id="0">
    <w:p w:rsidR="002C3D63" w:rsidRDefault="002C3D6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63" w:rsidRDefault="002C3D6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C3D63" w:rsidRDefault="002C3D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3BFB"/>
    <w:multiLevelType w:val="hybridMultilevel"/>
    <w:tmpl w:val="7A407190"/>
    <w:lvl w:ilvl="0" w:tplc="6284EA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8D"/>
    <w:rsid w:val="00000E48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4DDB"/>
    <w:rsid w:val="00065F50"/>
    <w:rsid w:val="00071182"/>
    <w:rsid w:val="00072C5F"/>
    <w:rsid w:val="0007504F"/>
    <w:rsid w:val="00091C1C"/>
    <w:rsid w:val="00092300"/>
    <w:rsid w:val="00094089"/>
    <w:rsid w:val="000A1126"/>
    <w:rsid w:val="000A15EE"/>
    <w:rsid w:val="000A1709"/>
    <w:rsid w:val="000A23E2"/>
    <w:rsid w:val="000A5B64"/>
    <w:rsid w:val="000A71C7"/>
    <w:rsid w:val="000B4AB3"/>
    <w:rsid w:val="000C35F8"/>
    <w:rsid w:val="000C58BC"/>
    <w:rsid w:val="000C65F2"/>
    <w:rsid w:val="000C6970"/>
    <w:rsid w:val="000D19A7"/>
    <w:rsid w:val="000D58AF"/>
    <w:rsid w:val="000D6AE1"/>
    <w:rsid w:val="000E2943"/>
    <w:rsid w:val="000F0682"/>
    <w:rsid w:val="000F09EE"/>
    <w:rsid w:val="000F1F65"/>
    <w:rsid w:val="000F7530"/>
    <w:rsid w:val="00100420"/>
    <w:rsid w:val="00110A31"/>
    <w:rsid w:val="001233CE"/>
    <w:rsid w:val="00124FE6"/>
    <w:rsid w:val="00125F74"/>
    <w:rsid w:val="00126DD9"/>
    <w:rsid w:val="001306BD"/>
    <w:rsid w:val="001438BB"/>
    <w:rsid w:val="00155E54"/>
    <w:rsid w:val="001564DF"/>
    <w:rsid w:val="00162137"/>
    <w:rsid w:val="001623F2"/>
    <w:rsid w:val="001628A8"/>
    <w:rsid w:val="001643A4"/>
    <w:rsid w:val="001650B8"/>
    <w:rsid w:val="0017595E"/>
    <w:rsid w:val="0017777F"/>
    <w:rsid w:val="00186CCA"/>
    <w:rsid w:val="001875A6"/>
    <w:rsid w:val="0019208D"/>
    <w:rsid w:val="00195468"/>
    <w:rsid w:val="00196134"/>
    <w:rsid w:val="001A5FBC"/>
    <w:rsid w:val="001B2623"/>
    <w:rsid w:val="001B28B6"/>
    <w:rsid w:val="001B6650"/>
    <w:rsid w:val="001C08EA"/>
    <w:rsid w:val="001C2FB2"/>
    <w:rsid w:val="001C7FA1"/>
    <w:rsid w:val="001D432D"/>
    <w:rsid w:val="001E3D9A"/>
    <w:rsid w:val="001E79C9"/>
    <w:rsid w:val="001F1EEC"/>
    <w:rsid w:val="001F4437"/>
    <w:rsid w:val="001F50C3"/>
    <w:rsid w:val="001F5417"/>
    <w:rsid w:val="001F57E3"/>
    <w:rsid w:val="001F590D"/>
    <w:rsid w:val="00200A7D"/>
    <w:rsid w:val="002039C7"/>
    <w:rsid w:val="0020499D"/>
    <w:rsid w:val="0020568C"/>
    <w:rsid w:val="0021275E"/>
    <w:rsid w:val="00216471"/>
    <w:rsid w:val="00216CEF"/>
    <w:rsid w:val="002213FB"/>
    <w:rsid w:val="002248B4"/>
    <w:rsid w:val="00236467"/>
    <w:rsid w:val="002414A6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14F9"/>
    <w:rsid w:val="00292AA0"/>
    <w:rsid w:val="002A1965"/>
    <w:rsid w:val="002B131E"/>
    <w:rsid w:val="002B2A50"/>
    <w:rsid w:val="002B2FF9"/>
    <w:rsid w:val="002B5C2B"/>
    <w:rsid w:val="002C06F7"/>
    <w:rsid w:val="002C1433"/>
    <w:rsid w:val="002C3D63"/>
    <w:rsid w:val="002C7A48"/>
    <w:rsid w:val="002E1D60"/>
    <w:rsid w:val="002E375E"/>
    <w:rsid w:val="002E57B9"/>
    <w:rsid w:val="002F1A1E"/>
    <w:rsid w:val="002F1B0B"/>
    <w:rsid w:val="002F50C9"/>
    <w:rsid w:val="002F55C7"/>
    <w:rsid w:val="002F7F6A"/>
    <w:rsid w:val="002F7FE5"/>
    <w:rsid w:val="00302784"/>
    <w:rsid w:val="003046AE"/>
    <w:rsid w:val="00305E08"/>
    <w:rsid w:val="003100C5"/>
    <w:rsid w:val="0031199A"/>
    <w:rsid w:val="003122C2"/>
    <w:rsid w:val="0031653E"/>
    <w:rsid w:val="003165F9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428A"/>
    <w:rsid w:val="0035575B"/>
    <w:rsid w:val="00357FFC"/>
    <w:rsid w:val="00360B35"/>
    <w:rsid w:val="00372B45"/>
    <w:rsid w:val="003732BD"/>
    <w:rsid w:val="00376710"/>
    <w:rsid w:val="0037673B"/>
    <w:rsid w:val="00376F4E"/>
    <w:rsid w:val="00392BE3"/>
    <w:rsid w:val="003A32E6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29B7"/>
    <w:rsid w:val="0040446C"/>
    <w:rsid w:val="00404777"/>
    <w:rsid w:val="00407143"/>
    <w:rsid w:val="00410B34"/>
    <w:rsid w:val="00411049"/>
    <w:rsid w:val="004211C8"/>
    <w:rsid w:val="00421640"/>
    <w:rsid w:val="00427ABE"/>
    <w:rsid w:val="004331DD"/>
    <w:rsid w:val="00433587"/>
    <w:rsid w:val="004402EE"/>
    <w:rsid w:val="00441EAD"/>
    <w:rsid w:val="00444E88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26B0"/>
    <w:rsid w:val="0048773C"/>
    <w:rsid w:val="00490502"/>
    <w:rsid w:val="00490804"/>
    <w:rsid w:val="00492175"/>
    <w:rsid w:val="0049504D"/>
    <w:rsid w:val="004A4C2F"/>
    <w:rsid w:val="004A7D47"/>
    <w:rsid w:val="004A7DEE"/>
    <w:rsid w:val="004B248D"/>
    <w:rsid w:val="004B2752"/>
    <w:rsid w:val="004B43A7"/>
    <w:rsid w:val="004B4AD5"/>
    <w:rsid w:val="004C0586"/>
    <w:rsid w:val="004C1D9F"/>
    <w:rsid w:val="004C352A"/>
    <w:rsid w:val="004C3591"/>
    <w:rsid w:val="004D1BAE"/>
    <w:rsid w:val="004D23F7"/>
    <w:rsid w:val="004E4208"/>
    <w:rsid w:val="004E5727"/>
    <w:rsid w:val="004E6C36"/>
    <w:rsid w:val="004F50DE"/>
    <w:rsid w:val="0050269D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6149E"/>
    <w:rsid w:val="00570877"/>
    <w:rsid w:val="00571AB0"/>
    <w:rsid w:val="00572984"/>
    <w:rsid w:val="00572EF7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297B"/>
    <w:rsid w:val="005E4AFC"/>
    <w:rsid w:val="005E7358"/>
    <w:rsid w:val="005F7296"/>
    <w:rsid w:val="00606014"/>
    <w:rsid w:val="00611905"/>
    <w:rsid w:val="00614C90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5743C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E4FCB"/>
    <w:rsid w:val="006F09FD"/>
    <w:rsid w:val="006F0B8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54AA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69CC"/>
    <w:rsid w:val="007F0BDB"/>
    <w:rsid w:val="007F0F29"/>
    <w:rsid w:val="007F136A"/>
    <w:rsid w:val="007F3885"/>
    <w:rsid w:val="007F47C0"/>
    <w:rsid w:val="007F5582"/>
    <w:rsid w:val="007F7E98"/>
    <w:rsid w:val="0080235C"/>
    <w:rsid w:val="008027A2"/>
    <w:rsid w:val="008162BA"/>
    <w:rsid w:val="008208E8"/>
    <w:rsid w:val="008218D9"/>
    <w:rsid w:val="00831DA8"/>
    <w:rsid w:val="00832687"/>
    <w:rsid w:val="00832CAE"/>
    <w:rsid w:val="00834849"/>
    <w:rsid w:val="008401F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030"/>
    <w:rsid w:val="008901E6"/>
    <w:rsid w:val="00891D62"/>
    <w:rsid w:val="00896866"/>
    <w:rsid w:val="008A0414"/>
    <w:rsid w:val="008A3C2B"/>
    <w:rsid w:val="008A5FD7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3DA0"/>
    <w:rsid w:val="009308A3"/>
    <w:rsid w:val="009319E1"/>
    <w:rsid w:val="00934A46"/>
    <w:rsid w:val="00936A6C"/>
    <w:rsid w:val="009379C2"/>
    <w:rsid w:val="00946CF3"/>
    <w:rsid w:val="00947F00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7573"/>
    <w:rsid w:val="009B00AE"/>
    <w:rsid w:val="009B4B70"/>
    <w:rsid w:val="009B53E0"/>
    <w:rsid w:val="009B58E9"/>
    <w:rsid w:val="009C4CCA"/>
    <w:rsid w:val="009C5FE6"/>
    <w:rsid w:val="009D1D33"/>
    <w:rsid w:val="009E2BDC"/>
    <w:rsid w:val="009E4917"/>
    <w:rsid w:val="009F0287"/>
    <w:rsid w:val="009F19F4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D6EEB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A28C7"/>
    <w:rsid w:val="00BB08B1"/>
    <w:rsid w:val="00BB3809"/>
    <w:rsid w:val="00BB6830"/>
    <w:rsid w:val="00BB76ED"/>
    <w:rsid w:val="00BC2719"/>
    <w:rsid w:val="00BC7ADC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0B"/>
    <w:rsid w:val="00C06C20"/>
    <w:rsid w:val="00C07832"/>
    <w:rsid w:val="00C1270D"/>
    <w:rsid w:val="00C14609"/>
    <w:rsid w:val="00C17153"/>
    <w:rsid w:val="00C2080C"/>
    <w:rsid w:val="00C231F6"/>
    <w:rsid w:val="00C40640"/>
    <w:rsid w:val="00C4290C"/>
    <w:rsid w:val="00C477E4"/>
    <w:rsid w:val="00C53E17"/>
    <w:rsid w:val="00C53E89"/>
    <w:rsid w:val="00C564EC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21D8"/>
    <w:rsid w:val="00CA3B7D"/>
    <w:rsid w:val="00CA6DB2"/>
    <w:rsid w:val="00CA7044"/>
    <w:rsid w:val="00CB18CC"/>
    <w:rsid w:val="00CB4B6D"/>
    <w:rsid w:val="00CC420B"/>
    <w:rsid w:val="00CC6AD1"/>
    <w:rsid w:val="00CD077C"/>
    <w:rsid w:val="00CD2AA0"/>
    <w:rsid w:val="00CE01C6"/>
    <w:rsid w:val="00CE1460"/>
    <w:rsid w:val="00CE3095"/>
    <w:rsid w:val="00CE3BA1"/>
    <w:rsid w:val="00CE4454"/>
    <w:rsid w:val="00CF0385"/>
    <w:rsid w:val="00CF366E"/>
    <w:rsid w:val="00CF4240"/>
    <w:rsid w:val="00CF5D41"/>
    <w:rsid w:val="00CF6E7A"/>
    <w:rsid w:val="00CF788F"/>
    <w:rsid w:val="00D00736"/>
    <w:rsid w:val="00D02492"/>
    <w:rsid w:val="00D03C43"/>
    <w:rsid w:val="00D044DC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379D5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4453"/>
    <w:rsid w:val="00DC7CC9"/>
    <w:rsid w:val="00DD0FBF"/>
    <w:rsid w:val="00DD5B96"/>
    <w:rsid w:val="00DE1131"/>
    <w:rsid w:val="00DE1975"/>
    <w:rsid w:val="00DE1D82"/>
    <w:rsid w:val="00DE23E3"/>
    <w:rsid w:val="00DE3D54"/>
    <w:rsid w:val="00DE42C3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87651"/>
    <w:rsid w:val="00EA72EE"/>
    <w:rsid w:val="00EB12B7"/>
    <w:rsid w:val="00EB6B9E"/>
    <w:rsid w:val="00EC2D3B"/>
    <w:rsid w:val="00ED1CB9"/>
    <w:rsid w:val="00ED47E5"/>
    <w:rsid w:val="00EE4109"/>
    <w:rsid w:val="00EE6ACC"/>
    <w:rsid w:val="00EE79FA"/>
    <w:rsid w:val="00EF3AE7"/>
    <w:rsid w:val="00EF5A11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5B9"/>
    <w:rsid w:val="00F8412C"/>
    <w:rsid w:val="00F87405"/>
    <w:rsid w:val="00F90ED0"/>
    <w:rsid w:val="00F92EB6"/>
    <w:rsid w:val="00F94D27"/>
    <w:rsid w:val="00F967C7"/>
    <w:rsid w:val="00FA3111"/>
    <w:rsid w:val="00FA3329"/>
    <w:rsid w:val="00FA44F3"/>
    <w:rsid w:val="00FA62BF"/>
    <w:rsid w:val="00FB1C87"/>
    <w:rsid w:val="00FB1CF9"/>
    <w:rsid w:val="00FB22C3"/>
    <w:rsid w:val="00FB26C7"/>
    <w:rsid w:val="00FC2317"/>
    <w:rsid w:val="00FC6C7C"/>
    <w:rsid w:val="00FD5A48"/>
    <w:rsid w:val="00FE21C7"/>
    <w:rsid w:val="00FF196D"/>
    <w:rsid w:val="00FF507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72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72C5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82C13"/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A7044"/>
    <w:pPr>
      <w:ind w:firstLine="720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044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65DC5"/>
    <w:pPr>
      <w:widowControl w:val="0"/>
      <w:autoSpaceDE w:val="0"/>
      <w:autoSpaceDN w:val="0"/>
    </w:pPr>
  </w:style>
  <w:style w:type="character" w:customStyle="1" w:styleId="1">
    <w:name w:val="Основной шрифт абзаца1"/>
    <w:uiPriority w:val="99"/>
    <w:rsid w:val="00AE04AC"/>
  </w:style>
  <w:style w:type="paragraph" w:styleId="NormalWeb">
    <w:name w:val="Normal (Web)"/>
    <w:basedOn w:val="Normal"/>
    <w:uiPriority w:val="99"/>
    <w:semiHidden/>
    <w:rsid w:val="00C53E8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064DDB"/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yperlink" Target="consultantplus://offline/ref=F63E52C57A115B170D4ED7F57B9E29A99D98ADC81F9C32F8A7EB509BEEE6C59B608E0822B9DED31F7FA6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F63E52C57A115B170D4ED7F57B9E29A99D98ADC81F9C32F8A7EB509BEEE6C59B608E0822B9DED31F7FA6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hyperlink" Target="consultantplus://offline/ref=DB3EB1F5881772A718D9F446B431B751EC36705DED57E1C22DE86134CEF725B53CD9F274j2K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21</Pages>
  <Words>5007</Words>
  <Characters>28544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1</cp:lastModifiedBy>
  <cp:revision>28</cp:revision>
  <cp:lastPrinted>2022-05-24T10:53:00Z</cp:lastPrinted>
  <dcterms:created xsi:type="dcterms:W3CDTF">2022-04-20T10:43:00Z</dcterms:created>
  <dcterms:modified xsi:type="dcterms:W3CDTF">2022-05-24T10:56:00Z</dcterms:modified>
</cp:coreProperties>
</file>