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9E" w:rsidRDefault="0029029E" w:rsidP="00B63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29029E" w:rsidRDefault="0029029E" w:rsidP="00B63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9029E" w:rsidRDefault="0029029E" w:rsidP="00B63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КОКУЙСКОГО СЕЛЬСКОГО ПОСЕЛЕНИЯ</w:t>
      </w:r>
    </w:p>
    <w:p w:rsidR="0029029E" w:rsidRDefault="0029029E" w:rsidP="00B63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СУНСКОГО РАЙОНА  КИРОВСКОЙ ОБЛАСТИ</w:t>
      </w:r>
    </w:p>
    <w:p w:rsidR="0029029E" w:rsidRDefault="0029029E" w:rsidP="00B63E5F">
      <w:pPr>
        <w:jc w:val="center"/>
        <w:rPr>
          <w:b/>
          <w:sz w:val="28"/>
          <w:szCs w:val="28"/>
        </w:rPr>
      </w:pPr>
    </w:p>
    <w:p w:rsidR="0029029E" w:rsidRDefault="0029029E" w:rsidP="00B63E5F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029E" w:rsidRDefault="0029029E" w:rsidP="00B63E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9029E" w:rsidRDefault="0029029E" w:rsidP="00B63E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27.07.2023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  <w:u w:val="single"/>
        </w:rPr>
        <w:t>№ 57</w:t>
      </w:r>
    </w:p>
    <w:p w:rsidR="0029029E" w:rsidRDefault="0029029E" w:rsidP="00B63E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дер. Кокуй</w:t>
      </w:r>
    </w:p>
    <w:p w:rsidR="0029029E" w:rsidRDefault="0029029E" w:rsidP="00B63E5F">
      <w:pPr>
        <w:spacing w:after="360"/>
        <w:jc w:val="both"/>
        <w:rPr>
          <w:b/>
        </w:rPr>
      </w:pPr>
    </w:p>
    <w:p w:rsidR="0029029E" w:rsidRPr="003322CD" w:rsidRDefault="0029029E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 </w:t>
      </w:r>
      <w:r>
        <w:rPr>
          <w:b/>
          <w:sz w:val="28"/>
          <w:szCs w:val="28"/>
          <w:lang w:eastAsia="en-US"/>
        </w:rPr>
        <w:t>о получении подарка</w:t>
      </w:r>
      <w:r w:rsidRPr="0021101C">
        <w:rPr>
          <w:b/>
          <w:sz w:val="28"/>
          <w:szCs w:val="28"/>
          <w:lang w:eastAsia="en-US"/>
        </w:rPr>
        <w:t xml:space="preserve"> </w:t>
      </w:r>
    </w:p>
    <w:p w:rsidR="0029029E" w:rsidRDefault="0029029E" w:rsidP="007B192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29029E" w:rsidRPr="001F51B6" w:rsidRDefault="0029029E" w:rsidP="00561F9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>
        <w:rPr>
          <w:sz w:val="28"/>
          <w:szCs w:val="28"/>
          <w:lang w:eastAsia="en-US"/>
        </w:rPr>
        <w:t>соответствии с пунктом 6 постановления Правительства Российской Федерации от 09.01.2014 №</w:t>
      </w:r>
      <w:r w:rsidRPr="00451A3F">
        <w:rPr>
          <w:sz w:val="28"/>
          <w:szCs w:val="28"/>
          <w:lang w:eastAsia="en-US"/>
        </w:rPr>
        <w:t xml:space="preserve"> 10</w:t>
      </w:r>
      <w:r>
        <w:rPr>
          <w:sz w:val="28"/>
          <w:szCs w:val="28"/>
          <w:lang w:eastAsia="en-US"/>
        </w:rPr>
        <w:t xml:space="preserve"> «</w:t>
      </w:r>
      <w:r w:rsidRPr="00451A3F">
        <w:rPr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>
        <w:rPr>
          <w:sz w:val="28"/>
          <w:szCs w:val="28"/>
          <w:lang w:eastAsia="en-US"/>
        </w:rPr>
        <w:br/>
      </w:r>
      <w:r w:rsidRPr="00451A3F">
        <w:rPr>
          <w:sz w:val="28"/>
          <w:szCs w:val="28"/>
          <w:lang w:eastAsia="en-US"/>
        </w:rPr>
        <w:t>и зачисления средст</w:t>
      </w:r>
      <w:r>
        <w:rPr>
          <w:sz w:val="28"/>
          <w:szCs w:val="28"/>
          <w:lang w:eastAsia="en-US"/>
        </w:rPr>
        <w:t xml:space="preserve">в, вырученных от его реализации» администрация Кокуйского сельского поселения Сунского района Кировской области  </w:t>
      </w:r>
      <w:r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29029E" w:rsidRPr="004A7825" w:rsidRDefault="0029029E" w:rsidP="00561F9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Порядок</w:t>
      </w:r>
      <w:r w:rsidRPr="00462B8B">
        <w:rPr>
          <w:sz w:val="28"/>
          <w:szCs w:val="28"/>
          <w:lang w:eastAsia="en-US"/>
        </w:rPr>
        <w:t xml:space="preserve"> сообщения </w:t>
      </w:r>
      <w:r w:rsidRPr="00451A3F">
        <w:rPr>
          <w:sz w:val="28"/>
          <w:szCs w:val="28"/>
          <w:lang w:eastAsia="en-US"/>
        </w:rPr>
        <w:t xml:space="preserve">о получении подарка в связи </w:t>
      </w:r>
      <w:r>
        <w:rPr>
          <w:sz w:val="28"/>
          <w:szCs w:val="28"/>
          <w:lang w:eastAsia="en-US"/>
        </w:rPr>
        <w:br/>
      </w:r>
      <w:r w:rsidRPr="00451A3F">
        <w:rPr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>
        <w:rPr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29029E" w:rsidRPr="008F5367" w:rsidRDefault="0029029E" w:rsidP="00561F9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5367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 от 13.03.2014 № 13 «Об утверждении Положения о порядке сообщения муниципальными служащими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(с изменениями от 29.06.2023 № 52).</w:t>
      </w:r>
    </w:p>
    <w:p w:rsidR="0029029E" w:rsidRDefault="0029029E" w:rsidP="00A211E2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1E2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Pr="00A211E2">
        <w:rPr>
          <w:rFonts w:ascii="Times New Roman" w:hAnsi="Times New Roman" w:cs="Times New Roman"/>
          <w:bCs/>
          <w:sz w:val="28"/>
          <w:szCs w:val="28"/>
        </w:rPr>
        <w:t xml:space="preserve"> со дня его официального опубликования.</w:t>
      </w:r>
    </w:p>
    <w:p w:rsidR="0029029E" w:rsidRDefault="0029029E" w:rsidP="00A211E2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29E" w:rsidRDefault="0029029E" w:rsidP="00A211E2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29E" w:rsidRDefault="0029029E" w:rsidP="00A211E2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029E" w:rsidRDefault="0029029E" w:rsidP="003B7D5E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Кокуйского сельского поселения</w:t>
      </w:r>
    </w:p>
    <w:p w:rsidR="0029029E" w:rsidRDefault="0029029E" w:rsidP="003B7D5E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Сунского района Кировской области                                        В. Н. Шешегов</w:t>
      </w:r>
    </w:p>
    <w:p w:rsidR="0029029E" w:rsidRPr="00A211E2" w:rsidRDefault="0029029E" w:rsidP="00A211E2">
      <w:pPr>
        <w:pStyle w:val="ConsNonformat"/>
        <w:widowControl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Default="0029029E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Pr="00570541" w:rsidRDefault="0029029E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9029E" w:rsidRDefault="0029029E" w:rsidP="003056C3">
      <w:pPr>
        <w:ind w:left="4860"/>
        <w:rPr>
          <w:sz w:val="28"/>
          <w:szCs w:val="28"/>
        </w:rPr>
      </w:pPr>
    </w:p>
    <w:p w:rsidR="0029029E" w:rsidRPr="00327365" w:rsidRDefault="0029029E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1A4A8A">
        <w:rPr>
          <w:sz w:val="28"/>
          <w:szCs w:val="28"/>
        </w:rPr>
        <w:t xml:space="preserve"> </w:t>
      </w:r>
      <w:r>
        <w:rPr>
          <w:sz w:val="28"/>
          <w:szCs w:val="28"/>
        </w:rPr>
        <w:t>Кокуйского сельского поселения</w:t>
      </w:r>
      <w:r>
        <w:rPr>
          <w:i/>
          <w:sz w:val="28"/>
          <w:szCs w:val="28"/>
        </w:rPr>
        <w:t xml:space="preserve"> </w:t>
      </w:r>
      <w:r w:rsidRPr="007766FD">
        <w:rPr>
          <w:sz w:val="28"/>
          <w:szCs w:val="28"/>
        </w:rPr>
        <w:t>Сунского района Кировской области</w:t>
      </w:r>
    </w:p>
    <w:p w:rsidR="0029029E" w:rsidRPr="001A4A8A" w:rsidRDefault="0029029E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27.07.2023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57</w:t>
      </w:r>
    </w:p>
    <w:p w:rsidR="0029029E" w:rsidRDefault="0029029E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9029E" w:rsidRDefault="0029029E" w:rsidP="00E124D8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b/>
          <w:sz w:val="28"/>
          <w:szCs w:val="28"/>
          <w:lang w:eastAsia="en-US"/>
        </w:rPr>
        <w:t>о получении подарка</w:t>
      </w:r>
      <w:r w:rsidRPr="0021101C">
        <w:rPr>
          <w:b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29029E" w:rsidRDefault="0029029E" w:rsidP="00E124D8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29029E" w:rsidRPr="00E124D8" w:rsidRDefault="0029029E" w:rsidP="00E124D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29029E" w:rsidRDefault="0029029E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9029E" w:rsidRDefault="0029029E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9029E" w:rsidRPr="00C111E9" w:rsidRDefault="0029029E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>правила сообщения лицом, замещающим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 главы Кокуйского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служащими, работниками администрации Кокуйского сельского поселения (далее соответственно – лицо, замещающе</w:t>
      </w:r>
      <w:r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ренной </w:t>
      </w:r>
      <w:r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Кокуйского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>
        <w:rPr>
          <w:rFonts w:ascii="Times New Roman" w:hAnsi="Times New Roman" w:cs="Times New Roman"/>
          <w:sz w:val="28"/>
          <w:szCs w:val="28"/>
        </w:rPr>
        <w:t xml:space="preserve">бухгалтерию, ведущему специалисту, бухгалтеру-финансисту администрации Кокуйского сельского поселения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9029E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олжность, служащего, работника,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>
        <w:rPr>
          <w:rFonts w:ascii="Times New Roman" w:hAnsi="Times New Roman" w:cs="Times New Roman"/>
          <w:sz w:val="28"/>
          <w:szCs w:val="28"/>
        </w:rPr>
        <w:t>ступлению и выбытию активов администрации Кокуйского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>
        <w:rPr>
          <w:rFonts w:ascii="Times New Roman" w:hAnsi="Times New Roman" w:cs="Times New Roman"/>
          <w:sz w:val="28"/>
          <w:szCs w:val="28"/>
        </w:rPr>
        <w:br/>
        <w:t xml:space="preserve">его служащему, работнику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29029E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29029E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13. Уполномоченное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Кокуйского сельского поселения </w:t>
      </w:r>
      <w:r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Кокуйского сельского поселения</w:t>
      </w:r>
      <w:r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>главой Кокуйского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>
        <w:rPr>
          <w:rFonts w:ascii="Times New Roman" w:hAnsi="Times New Roman" w:cs="Times New Roman"/>
          <w:sz w:val="28"/>
          <w:szCs w:val="28"/>
        </w:rPr>
        <w:t>па), предусмотренная пунктами 13 и 16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9029E" w:rsidRPr="00C111E9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>главой Кокуйского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29029E" w:rsidRDefault="0029029E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029E" w:rsidRDefault="0029029E" w:rsidP="002948F1">
      <w:pPr>
        <w:ind w:left="5387"/>
      </w:pPr>
    </w:p>
    <w:p w:rsidR="0029029E" w:rsidRDefault="0029029E" w:rsidP="002948F1">
      <w:pPr>
        <w:ind w:left="5387"/>
      </w:pPr>
    </w:p>
    <w:p w:rsidR="0029029E" w:rsidRDefault="0029029E" w:rsidP="002948F1">
      <w:pPr>
        <w:ind w:left="5387"/>
      </w:pPr>
    </w:p>
    <w:p w:rsidR="0029029E" w:rsidRDefault="0029029E" w:rsidP="002948F1">
      <w:pPr>
        <w:ind w:left="5387"/>
      </w:pPr>
    </w:p>
    <w:p w:rsidR="0029029E" w:rsidRDefault="0029029E" w:rsidP="002948F1">
      <w:pPr>
        <w:ind w:left="5387"/>
      </w:pPr>
    </w:p>
    <w:p w:rsidR="0029029E" w:rsidRDefault="0029029E" w:rsidP="002948F1">
      <w:pPr>
        <w:ind w:left="5387"/>
      </w:pPr>
    </w:p>
    <w:p w:rsidR="0029029E" w:rsidRDefault="0029029E" w:rsidP="002948F1">
      <w:pPr>
        <w:ind w:left="5387"/>
      </w:pPr>
    </w:p>
    <w:p w:rsidR="0029029E" w:rsidRDefault="0029029E" w:rsidP="002948F1">
      <w:pPr>
        <w:ind w:left="5387"/>
      </w:pPr>
    </w:p>
    <w:p w:rsidR="0029029E" w:rsidRDefault="0029029E" w:rsidP="002948F1">
      <w:pPr>
        <w:ind w:left="5387"/>
      </w:pPr>
    </w:p>
    <w:p w:rsidR="0029029E" w:rsidRDefault="0029029E" w:rsidP="002948F1">
      <w:pPr>
        <w:ind w:left="5387"/>
      </w:pPr>
    </w:p>
    <w:p w:rsidR="0029029E" w:rsidRDefault="0029029E" w:rsidP="002948F1">
      <w:pPr>
        <w:ind w:left="5387"/>
      </w:pPr>
    </w:p>
    <w:p w:rsidR="0029029E" w:rsidRDefault="0029029E" w:rsidP="002948F1">
      <w:pPr>
        <w:ind w:left="5387"/>
      </w:pPr>
    </w:p>
    <w:p w:rsidR="0029029E" w:rsidRDefault="0029029E" w:rsidP="002948F1">
      <w:pPr>
        <w:ind w:left="5387"/>
      </w:pPr>
    </w:p>
    <w:p w:rsidR="0029029E" w:rsidRDefault="0029029E" w:rsidP="002948F1">
      <w:pPr>
        <w:ind w:left="5387"/>
      </w:pPr>
    </w:p>
    <w:p w:rsidR="0029029E" w:rsidRDefault="0029029E" w:rsidP="002948F1">
      <w:pPr>
        <w:ind w:left="5387"/>
      </w:pPr>
    </w:p>
    <w:p w:rsidR="0029029E" w:rsidRDefault="0029029E" w:rsidP="002948F1">
      <w:pPr>
        <w:ind w:left="5387"/>
      </w:pPr>
    </w:p>
    <w:p w:rsidR="0029029E" w:rsidRPr="00321FAE" w:rsidRDefault="0029029E" w:rsidP="003E6170">
      <w:pPr>
        <w:ind w:left="7371"/>
      </w:pPr>
      <w:r w:rsidRPr="00321FAE">
        <w:t>Приложение № 1</w:t>
      </w:r>
    </w:p>
    <w:p w:rsidR="0029029E" w:rsidRPr="00321FAE" w:rsidRDefault="0029029E" w:rsidP="003E6170">
      <w:pPr>
        <w:ind w:left="7371"/>
      </w:pPr>
    </w:p>
    <w:p w:rsidR="0029029E" w:rsidRPr="00321FAE" w:rsidRDefault="0029029E" w:rsidP="003E6170">
      <w:pPr>
        <w:ind w:left="7371"/>
      </w:pPr>
      <w:r w:rsidRPr="00321FAE">
        <w:t>к Порядку</w:t>
      </w:r>
    </w:p>
    <w:p w:rsidR="0029029E" w:rsidRPr="00321FAE" w:rsidRDefault="0029029E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029E" w:rsidRPr="00321FAE" w:rsidRDefault="0029029E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029E" w:rsidRPr="002948F1" w:rsidRDefault="0029029E" w:rsidP="002948F1">
      <w:pPr>
        <w:spacing w:before="480"/>
        <w:ind w:left="4678"/>
        <w:jc w:val="both"/>
        <w:rPr>
          <w:i/>
          <w:sz w:val="22"/>
        </w:rPr>
      </w:pPr>
      <w:r w:rsidRPr="009456A9">
        <w:rPr>
          <w:sz w:val="22"/>
        </w:rPr>
        <w:t>В бухгалтерию, ведущему специалисту, бухгалтеру-финансисту</w:t>
      </w:r>
      <w:r>
        <w:rPr>
          <w:sz w:val="22"/>
        </w:rPr>
        <w:t xml:space="preserve"> </w:t>
      </w:r>
      <w:r w:rsidRPr="00407063">
        <w:rPr>
          <w:sz w:val="22"/>
        </w:rPr>
        <w:t>администр</w:t>
      </w:r>
      <w:r>
        <w:rPr>
          <w:sz w:val="22"/>
        </w:rPr>
        <w:t>ации Кокуйского сельского поселения</w:t>
      </w:r>
    </w:p>
    <w:p w:rsidR="0029029E" w:rsidRPr="00407063" w:rsidRDefault="0029029E" w:rsidP="002948F1">
      <w:pPr>
        <w:ind w:left="4678"/>
        <w:rPr>
          <w:sz w:val="22"/>
        </w:rPr>
      </w:pPr>
    </w:p>
    <w:p w:rsidR="0029029E" w:rsidRPr="00407063" w:rsidRDefault="0029029E" w:rsidP="002948F1">
      <w:pPr>
        <w:ind w:left="4678"/>
        <w:rPr>
          <w:sz w:val="22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7216;visibility:visible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weight=".5pt">
            <v:stroke joinstyle="miter"/>
          </v:line>
        </w:pict>
      </w:r>
      <w:r w:rsidRPr="00407063">
        <w:rPr>
          <w:sz w:val="22"/>
        </w:rPr>
        <w:t>от</w:t>
      </w:r>
    </w:p>
    <w:p w:rsidR="0029029E" w:rsidRPr="00407063" w:rsidRDefault="0029029E" w:rsidP="002948F1">
      <w:pPr>
        <w:ind w:left="4678"/>
        <w:rPr>
          <w:sz w:val="22"/>
        </w:rPr>
      </w:pPr>
    </w:p>
    <w:p w:rsidR="0029029E" w:rsidRPr="00407063" w:rsidRDefault="0029029E" w:rsidP="002948F1">
      <w:pPr>
        <w:ind w:left="4678"/>
        <w:rPr>
          <w:sz w:val="22"/>
        </w:rPr>
      </w:pPr>
      <w:r>
        <w:rPr>
          <w:noProof/>
        </w:rPr>
        <w:pict>
          <v:line id="Прямая соединительная линия 5" o:spid="_x0000_s1027" style="position:absolute;left:0;text-align:left;z-index:251655168;visibility:visible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weight=".5pt">
            <v:stroke joinstyle="miter"/>
          </v:line>
        </w:pict>
      </w:r>
    </w:p>
    <w:p w:rsidR="0029029E" w:rsidRPr="00407063" w:rsidRDefault="0029029E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029E" w:rsidRPr="00407063" w:rsidRDefault="0029029E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029E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029E" w:rsidRPr="00407063" w:rsidRDefault="0029029E" w:rsidP="002948F1">
      <w:pPr>
        <w:ind w:firstLine="567"/>
        <w:rPr>
          <w:sz w:val="22"/>
        </w:rPr>
      </w:pPr>
    </w:p>
    <w:p w:rsidR="0029029E" w:rsidRPr="00407063" w:rsidRDefault="0029029E" w:rsidP="002948F1">
      <w:pPr>
        <w:ind w:firstLine="567"/>
        <w:rPr>
          <w:sz w:val="22"/>
        </w:rPr>
      </w:pPr>
      <w:r>
        <w:rPr>
          <w:noProof/>
        </w:rPr>
        <w:pict>
          <v:line id="Прямая соединительная линия 6" o:spid="_x0000_s1028" style="position:absolute;left:0;text-align:left;z-index:251658240;visibility:visible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weight=".5pt">
            <v:stroke joinstyle="miter"/>
          </v:line>
        </w:pict>
      </w:r>
      <w:r w:rsidRPr="00407063">
        <w:rPr>
          <w:sz w:val="22"/>
        </w:rPr>
        <w:t xml:space="preserve">Извещаю о получении </w:t>
      </w:r>
    </w:p>
    <w:p w:rsidR="0029029E" w:rsidRPr="00407063" w:rsidRDefault="0029029E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029E" w:rsidRPr="00407063" w:rsidRDefault="0029029E" w:rsidP="002948F1">
      <w:pPr>
        <w:rPr>
          <w:sz w:val="22"/>
        </w:rPr>
      </w:pPr>
      <w:r>
        <w:rPr>
          <w:noProof/>
        </w:rPr>
        <w:pict>
          <v:line id="Прямая соединительная линия 7" o:spid="_x0000_s1029" style="position:absolute;z-index:251659264;visibility:visible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weight=".5pt">
            <v:stroke joinstyle="miter"/>
          </v:line>
        </w:pict>
      </w:r>
      <w:r w:rsidRPr="00407063">
        <w:rPr>
          <w:sz w:val="22"/>
        </w:rPr>
        <w:t xml:space="preserve">подарка(ов) на </w:t>
      </w:r>
    </w:p>
    <w:p w:rsidR="0029029E" w:rsidRPr="00407063" w:rsidRDefault="0029029E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029E" w:rsidRPr="00407063" w:rsidRDefault="0029029E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029E" w:rsidRPr="00407063" w:rsidTr="002948F1">
        <w:trPr>
          <w:trHeight w:val="462"/>
        </w:trPr>
        <w:tc>
          <w:tcPr>
            <w:tcW w:w="2689" w:type="dxa"/>
          </w:tcPr>
          <w:p w:rsidR="0029029E" w:rsidRPr="00407063" w:rsidRDefault="0029029E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029E" w:rsidRPr="00407063" w:rsidRDefault="0029029E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029E" w:rsidRPr="00407063" w:rsidRDefault="0029029E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029E" w:rsidRPr="00407063" w:rsidRDefault="0029029E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029E" w:rsidRPr="00407063" w:rsidRDefault="0029029E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>
              <w:rPr>
                <w:sz w:val="22"/>
              </w:rPr>
              <w:t xml:space="preserve"> подарка,</w:t>
            </w:r>
            <w:r w:rsidRPr="00407063">
              <w:rPr>
                <w:sz w:val="22"/>
              </w:rPr>
              <w:t xml:space="preserve"> </w:t>
            </w:r>
          </w:p>
          <w:p w:rsidR="0029029E" w:rsidRPr="00407063" w:rsidRDefault="0029029E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029E" w:rsidRPr="00407063" w:rsidTr="002948F1">
        <w:trPr>
          <w:trHeight w:val="223"/>
        </w:trPr>
        <w:tc>
          <w:tcPr>
            <w:tcW w:w="2689" w:type="dxa"/>
          </w:tcPr>
          <w:p w:rsidR="0029029E" w:rsidRPr="00407063" w:rsidRDefault="0029029E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029E" w:rsidRPr="00407063" w:rsidRDefault="0029029E" w:rsidP="002948F1"/>
        </w:tc>
        <w:tc>
          <w:tcPr>
            <w:tcW w:w="1410" w:type="dxa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1985" w:type="dxa"/>
          </w:tcPr>
          <w:p w:rsidR="0029029E" w:rsidRPr="00407063" w:rsidRDefault="0029029E" w:rsidP="002948F1">
            <w:pPr>
              <w:jc w:val="center"/>
            </w:pPr>
          </w:p>
        </w:tc>
      </w:tr>
      <w:tr w:rsidR="0029029E" w:rsidRPr="00407063" w:rsidTr="002948F1">
        <w:trPr>
          <w:trHeight w:val="223"/>
        </w:trPr>
        <w:tc>
          <w:tcPr>
            <w:tcW w:w="2689" w:type="dxa"/>
          </w:tcPr>
          <w:p w:rsidR="0029029E" w:rsidRPr="00407063" w:rsidRDefault="0029029E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029E" w:rsidRPr="00407063" w:rsidRDefault="0029029E" w:rsidP="002948F1"/>
        </w:tc>
        <w:tc>
          <w:tcPr>
            <w:tcW w:w="1410" w:type="dxa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1985" w:type="dxa"/>
          </w:tcPr>
          <w:p w:rsidR="0029029E" w:rsidRPr="00407063" w:rsidRDefault="0029029E" w:rsidP="002948F1">
            <w:pPr>
              <w:jc w:val="center"/>
            </w:pPr>
          </w:p>
        </w:tc>
      </w:tr>
      <w:tr w:rsidR="0029029E" w:rsidRPr="00407063" w:rsidTr="002948F1">
        <w:trPr>
          <w:trHeight w:val="223"/>
        </w:trPr>
        <w:tc>
          <w:tcPr>
            <w:tcW w:w="2689" w:type="dxa"/>
          </w:tcPr>
          <w:p w:rsidR="0029029E" w:rsidRPr="00407063" w:rsidRDefault="0029029E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029E" w:rsidRPr="00407063" w:rsidRDefault="0029029E" w:rsidP="002948F1"/>
        </w:tc>
        <w:tc>
          <w:tcPr>
            <w:tcW w:w="1410" w:type="dxa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1985" w:type="dxa"/>
          </w:tcPr>
          <w:p w:rsidR="0029029E" w:rsidRPr="00407063" w:rsidRDefault="0029029E" w:rsidP="002948F1">
            <w:pPr>
              <w:jc w:val="center"/>
            </w:pPr>
          </w:p>
        </w:tc>
      </w:tr>
      <w:tr w:rsidR="0029029E" w:rsidRPr="00407063" w:rsidTr="002948F1">
        <w:trPr>
          <w:trHeight w:val="240"/>
        </w:trPr>
        <w:tc>
          <w:tcPr>
            <w:tcW w:w="2689" w:type="dxa"/>
          </w:tcPr>
          <w:p w:rsidR="0029029E" w:rsidRPr="00407063" w:rsidRDefault="0029029E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029E" w:rsidRPr="00407063" w:rsidRDefault="0029029E" w:rsidP="002948F1"/>
        </w:tc>
        <w:tc>
          <w:tcPr>
            <w:tcW w:w="1410" w:type="dxa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1985" w:type="dxa"/>
          </w:tcPr>
          <w:p w:rsidR="0029029E" w:rsidRPr="00407063" w:rsidRDefault="0029029E" w:rsidP="002948F1">
            <w:pPr>
              <w:jc w:val="center"/>
            </w:pPr>
          </w:p>
        </w:tc>
      </w:tr>
    </w:tbl>
    <w:p w:rsidR="0029029E" w:rsidRPr="00407063" w:rsidRDefault="0029029E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029E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029E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</w:tr>
    </w:tbl>
    <w:p w:rsidR="0029029E" w:rsidRPr="00407063" w:rsidRDefault="0029029E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029E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029E" w:rsidRPr="00407063" w:rsidRDefault="0029029E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029E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</w:tr>
    </w:tbl>
    <w:p w:rsidR="0029029E" w:rsidRPr="00407063" w:rsidRDefault="0029029E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029E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029E" w:rsidRPr="00407063" w:rsidRDefault="0029029E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029E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029E" w:rsidRPr="00407063" w:rsidRDefault="0029029E" w:rsidP="002948F1"/>
        </w:tc>
      </w:tr>
    </w:tbl>
    <w:p w:rsidR="0029029E" w:rsidRPr="00407063" w:rsidRDefault="0029029E" w:rsidP="002948F1">
      <w:pPr>
        <w:rPr>
          <w:sz w:val="22"/>
        </w:rPr>
      </w:pPr>
    </w:p>
    <w:p w:rsidR="0029029E" w:rsidRPr="00407063" w:rsidRDefault="0029029E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029E" w:rsidRPr="00407063" w:rsidRDefault="0029029E" w:rsidP="002948F1">
      <w:pPr>
        <w:rPr>
          <w:sz w:val="22"/>
        </w:rPr>
      </w:pPr>
      <w:r>
        <w:rPr>
          <w:noProof/>
        </w:rPr>
        <w:pict>
          <v:line id="Прямая соединительная линия 8" o:spid="_x0000_s1030" style="position:absolute;z-index:251660288;visibility:visible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029E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029E" w:rsidRPr="00407063" w:rsidRDefault="0029029E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29E" w:rsidRPr="00407063" w:rsidRDefault="0029029E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029E" w:rsidRDefault="0029029E" w:rsidP="002948F1">
      <w:pPr>
        <w:pStyle w:val="EndnoteText"/>
        <w:rPr>
          <w:sz w:val="24"/>
          <w:szCs w:val="24"/>
        </w:rPr>
      </w:pPr>
    </w:p>
    <w:p w:rsidR="0029029E" w:rsidRPr="00407063" w:rsidRDefault="0029029E" w:rsidP="00E824B9">
      <w:pPr>
        <w:pStyle w:val="EndnoteText"/>
        <w:rPr>
          <w:sz w:val="24"/>
          <w:szCs w:val="24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1" type="#_x0000_t32" style="position:absolute;margin-left:-.35pt;margin-top:13.25pt;width:85.0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029E" w:rsidRDefault="0029029E" w:rsidP="002948F1">
      <w:pPr>
        <w:pStyle w:val="EndnoteText"/>
        <w:rPr>
          <w:szCs w:val="24"/>
        </w:rPr>
      </w:pPr>
      <w:r w:rsidRPr="00407063">
        <w:rPr>
          <w:rStyle w:val="EndnoteReference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Pr="00BA08EF" w:rsidRDefault="0029029E" w:rsidP="003E6170">
      <w:pPr>
        <w:pStyle w:val="EndnoteText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29029E" w:rsidRPr="00BA08EF" w:rsidRDefault="0029029E" w:rsidP="003E6170">
      <w:pPr>
        <w:pStyle w:val="EndnoteText"/>
        <w:ind w:firstLine="7513"/>
        <w:rPr>
          <w:sz w:val="24"/>
          <w:szCs w:val="24"/>
        </w:rPr>
      </w:pPr>
    </w:p>
    <w:p w:rsidR="0029029E" w:rsidRPr="00BA08EF" w:rsidRDefault="0029029E" w:rsidP="003E6170">
      <w:pPr>
        <w:pStyle w:val="EndnoteText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29029E" w:rsidRDefault="0029029E" w:rsidP="002948F1">
      <w:pPr>
        <w:pStyle w:val="EndnoteText"/>
        <w:rPr>
          <w:sz w:val="24"/>
          <w:szCs w:val="24"/>
        </w:rPr>
      </w:pPr>
    </w:p>
    <w:p w:rsidR="0029029E" w:rsidRPr="00BA08EF" w:rsidRDefault="0029029E" w:rsidP="002948F1">
      <w:pPr>
        <w:pStyle w:val="EndnoteText"/>
        <w:rPr>
          <w:sz w:val="24"/>
          <w:szCs w:val="24"/>
        </w:rPr>
      </w:pPr>
    </w:p>
    <w:p w:rsidR="0029029E" w:rsidRPr="00BA08EF" w:rsidRDefault="0029029E" w:rsidP="00BA08E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BA08EF">
        <w:rPr>
          <w:b/>
          <w:lang w:eastAsia="en-US"/>
        </w:rPr>
        <w:t>ЖУРНАЛ</w:t>
      </w:r>
    </w:p>
    <w:p w:rsidR="0029029E" w:rsidRPr="00BA08EF" w:rsidRDefault="0029029E" w:rsidP="00BA08E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BA08EF">
        <w:rPr>
          <w:b/>
          <w:lang w:eastAsia="en-US"/>
        </w:rPr>
        <w:t>регистрации уведомлений о получении подарков</w:t>
      </w:r>
    </w:p>
    <w:p w:rsidR="0029029E" w:rsidRPr="00BA08EF" w:rsidRDefault="0029029E" w:rsidP="00BA08E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BA08EF">
        <w:rPr>
          <w:b/>
          <w:lang w:eastAsia="en-US"/>
        </w:rPr>
        <w:t>в связи с протокольными мероприятиями, служебными</w:t>
      </w:r>
    </w:p>
    <w:p w:rsidR="0029029E" w:rsidRDefault="0029029E" w:rsidP="00BA08EF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BA08EF">
        <w:rPr>
          <w:b/>
          <w:lang w:eastAsia="en-US"/>
        </w:rPr>
        <w:t>командировками и другими официальными мероприятиями</w:t>
      </w:r>
    </w:p>
    <w:p w:rsidR="0029029E" w:rsidRPr="00BA08EF" w:rsidRDefault="0029029E" w:rsidP="00BA08EF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29029E" w:rsidRPr="00BA08EF" w:rsidRDefault="0029029E" w:rsidP="00BA08EF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29029E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Default="0029029E" w:rsidP="00BE4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29029E" w:rsidRPr="00BA08EF" w:rsidRDefault="0029029E" w:rsidP="00BE4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E4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Дата регист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BA08EF">
              <w:rPr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E4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Ф.И.О.,</w:t>
            </w:r>
          </w:p>
          <w:p w:rsidR="0029029E" w:rsidRDefault="0029029E" w:rsidP="00BE4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должность лица, предста</w:t>
            </w:r>
            <w:r>
              <w:rPr>
                <w:sz w:val="20"/>
                <w:szCs w:val="20"/>
                <w:lang w:eastAsia="en-US"/>
              </w:rPr>
              <w:t>-</w:t>
            </w:r>
          </w:p>
          <w:p w:rsidR="0029029E" w:rsidRPr="00BA08EF" w:rsidRDefault="0029029E" w:rsidP="00BE4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вившего уведом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BA08EF">
              <w:rPr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E4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Наиме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BA08EF">
              <w:rPr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E4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Сто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BA08EF">
              <w:rPr>
                <w:sz w:val="20"/>
                <w:szCs w:val="20"/>
                <w:lang w:eastAsia="en-US"/>
              </w:rPr>
              <w:t>имость подар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BA08EF">
              <w:rPr>
                <w:sz w:val="20"/>
                <w:szCs w:val="20"/>
                <w:lang w:eastAsia="en-US"/>
              </w:rPr>
              <w:t>ка</w:t>
            </w:r>
            <w:r>
              <w:rPr>
                <w:sz w:val="20"/>
                <w:szCs w:val="20"/>
                <w:lang w:eastAsia="en-US"/>
              </w:rPr>
              <w:t>, рублей*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Default="0029029E" w:rsidP="00BE4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Подпись лица, предста</w:t>
            </w:r>
            <w:r>
              <w:rPr>
                <w:sz w:val="20"/>
                <w:szCs w:val="20"/>
                <w:lang w:eastAsia="en-US"/>
              </w:rPr>
              <w:t>-</w:t>
            </w:r>
          </w:p>
          <w:p w:rsidR="0029029E" w:rsidRPr="00BA08EF" w:rsidRDefault="0029029E" w:rsidP="00BE4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вившего уведомле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BA08EF">
              <w:rPr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E4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Ф.И.О.,</w:t>
            </w:r>
          </w:p>
          <w:p w:rsidR="0029029E" w:rsidRPr="00BA08EF" w:rsidRDefault="0029029E" w:rsidP="00BE4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должность лица, приняв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BA08EF">
              <w:rPr>
                <w:sz w:val="20"/>
                <w:szCs w:val="20"/>
                <w:lang w:eastAsia="en-US"/>
              </w:rPr>
              <w:t>шего уведом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BA08EF">
              <w:rPr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E4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Подпись лица, приняв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BA08EF">
              <w:rPr>
                <w:sz w:val="20"/>
                <w:szCs w:val="20"/>
                <w:lang w:eastAsia="en-US"/>
              </w:rPr>
              <w:t>шего уведом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BA08EF">
              <w:rPr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Default="0029029E" w:rsidP="00BE4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От</w:t>
            </w:r>
            <w:r>
              <w:rPr>
                <w:sz w:val="20"/>
                <w:szCs w:val="20"/>
                <w:lang w:eastAsia="en-US"/>
              </w:rPr>
              <w:t>метка</w:t>
            </w:r>
          </w:p>
          <w:p w:rsidR="0029029E" w:rsidRPr="00BA08EF" w:rsidRDefault="0029029E" w:rsidP="00BE4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передаче уведомле-ния в к</w:t>
            </w:r>
            <w:r w:rsidRPr="00BA08EF">
              <w:rPr>
                <w:sz w:val="20"/>
                <w:szCs w:val="20"/>
                <w:lang w:eastAsia="en-US"/>
              </w:rPr>
              <w:t>омиссию</w:t>
            </w:r>
            <w:r>
              <w:rPr>
                <w:sz w:val="20"/>
                <w:szCs w:val="20"/>
                <w:lang w:eastAsia="en-US"/>
              </w:rPr>
              <w:t xml:space="preserve"> по поступле-нию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Default="0029029E" w:rsidP="00BE4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Отметка</w:t>
            </w:r>
          </w:p>
          <w:p w:rsidR="0029029E" w:rsidRPr="00BA08EF" w:rsidRDefault="0029029E" w:rsidP="00391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о передаче копии уведомле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BA08EF">
              <w:rPr>
                <w:sz w:val="20"/>
                <w:szCs w:val="20"/>
                <w:lang w:eastAsia="en-US"/>
              </w:rPr>
              <w:t>ния ответ</w:t>
            </w:r>
            <w:r w:rsidRPr="00BE4F7C">
              <w:rPr>
                <w:sz w:val="20"/>
                <w:szCs w:val="20"/>
                <w:lang w:eastAsia="en-US"/>
              </w:rPr>
              <w:t>-</w:t>
            </w:r>
            <w:r w:rsidRPr="00BA08EF">
              <w:rPr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29029E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E4F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29029E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29029E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A08E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9E" w:rsidRPr="00BA08EF" w:rsidRDefault="0029029E" w:rsidP="00BA08E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</w:tbl>
    <w:p w:rsidR="0029029E" w:rsidRPr="00BA08EF" w:rsidRDefault="0029029E" w:rsidP="00BA08EF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29029E" w:rsidRPr="00BA08EF" w:rsidRDefault="0029029E" w:rsidP="00107C5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</w:t>
      </w:r>
    </w:p>
    <w:p w:rsidR="0029029E" w:rsidRPr="00BA08EF" w:rsidRDefault="0029029E" w:rsidP="00107C50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bookmarkStart w:id="0" w:name="Par49"/>
      <w:bookmarkEnd w:id="0"/>
      <w:r>
        <w:rPr>
          <w:sz w:val="20"/>
          <w:szCs w:val="20"/>
          <w:lang w:eastAsia="en-US"/>
        </w:rPr>
        <w:t>*</w:t>
      </w:r>
      <w:r w:rsidRPr="00BA08EF">
        <w:rPr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29029E" w:rsidRPr="00407063" w:rsidRDefault="0029029E" w:rsidP="007E46AE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p w:rsidR="0029029E" w:rsidRDefault="0029029E" w:rsidP="002948F1">
      <w:pPr>
        <w:pStyle w:val="EndnoteText"/>
        <w:rPr>
          <w:szCs w:val="24"/>
        </w:rPr>
      </w:pPr>
    </w:p>
    <w:tbl>
      <w:tblPr>
        <w:tblW w:w="4110" w:type="dxa"/>
        <w:tblInd w:w="5529" w:type="dxa"/>
        <w:tblLook w:val="00A0"/>
      </w:tblPr>
      <w:tblGrid>
        <w:gridCol w:w="4110"/>
      </w:tblGrid>
      <w:tr w:rsidR="0029029E" w:rsidRPr="00CE45A9" w:rsidTr="002948F1">
        <w:tc>
          <w:tcPr>
            <w:tcW w:w="4110" w:type="dxa"/>
          </w:tcPr>
          <w:p w:rsidR="0029029E" w:rsidRPr="00CE45A9" w:rsidRDefault="0029029E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>Приложение № 3</w:t>
            </w:r>
          </w:p>
        </w:tc>
      </w:tr>
      <w:tr w:rsidR="0029029E" w:rsidRPr="00CE45A9" w:rsidTr="002948F1">
        <w:tc>
          <w:tcPr>
            <w:tcW w:w="4110" w:type="dxa"/>
          </w:tcPr>
          <w:p w:rsidR="0029029E" w:rsidRPr="00CE45A9" w:rsidRDefault="0029029E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029E" w:rsidRPr="00CE45A9" w:rsidTr="002948F1">
        <w:tc>
          <w:tcPr>
            <w:tcW w:w="4110" w:type="dxa"/>
          </w:tcPr>
          <w:p w:rsidR="0029029E" w:rsidRPr="00CE45A9" w:rsidRDefault="0029029E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029E" w:rsidRPr="00ED7C2D" w:rsidRDefault="0029029E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029E" w:rsidRPr="00ED7C2D" w:rsidRDefault="0029029E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029E" w:rsidRPr="00ED7C2D" w:rsidRDefault="0029029E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>
        <w:t xml:space="preserve">        </w:t>
      </w:r>
      <w:r w:rsidRPr="00ED7C2D">
        <w:t>№ __</w:t>
      </w:r>
      <w:r>
        <w:t>____</w:t>
      </w:r>
      <w:r w:rsidRPr="00ED7C2D">
        <w:t>_</w:t>
      </w:r>
    </w:p>
    <w:tbl>
      <w:tblPr>
        <w:tblW w:w="9464" w:type="dxa"/>
        <w:tblLook w:val="00A0"/>
      </w:tblPr>
      <w:tblGrid>
        <w:gridCol w:w="993"/>
        <w:gridCol w:w="4644"/>
        <w:gridCol w:w="3686"/>
        <w:gridCol w:w="141"/>
      </w:tblGrid>
      <w:tr w:rsidR="0029029E" w:rsidRPr="00ED7C2D" w:rsidTr="00857E88">
        <w:tc>
          <w:tcPr>
            <w:tcW w:w="5637" w:type="dxa"/>
            <w:gridSpan w:val="2"/>
          </w:tcPr>
          <w:p w:rsidR="0029029E" w:rsidRPr="002C5944" w:rsidRDefault="0029029E" w:rsidP="00857E88">
            <w:pPr>
              <w:jc w:val="both"/>
            </w:pPr>
            <w:r w:rsidRPr="00857E88">
              <w:rPr>
                <w:sz w:val="28"/>
                <w:szCs w:val="28"/>
              </w:rPr>
              <w:tab/>
            </w:r>
            <w:r w:rsidRPr="002C5944"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029E" w:rsidRPr="00857E88" w:rsidRDefault="0029029E" w:rsidP="00857E88">
            <w:pPr>
              <w:jc w:val="both"/>
              <w:rPr>
                <w:sz w:val="28"/>
                <w:szCs w:val="28"/>
              </w:rPr>
            </w:pPr>
          </w:p>
        </w:tc>
      </w:tr>
      <w:tr w:rsidR="0029029E" w:rsidRPr="00ED7C2D" w:rsidTr="00857E88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57E88">
              <w:rPr>
                <w:sz w:val="28"/>
                <w:szCs w:val="28"/>
                <w:vertAlign w:val="superscript"/>
              </w:rPr>
              <w:t>(Ф.И.О.,</w:t>
            </w:r>
          </w:p>
        </w:tc>
      </w:tr>
      <w:tr w:rsidR="0029029E" w:rsidRPr="00ED7C2D" w:rsidTr="00857E88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57E88">
              <w:rPr>
                <w:sz w:val="28"/>
                <w:szCs w:val="28"/>
                <w:vertAlign w:val="superscript"/>
              </w:rPr>
              <w:t>занимаемая должность лица, сдавшего подарок)</w:t>
            </w:r>
          </w:p>
        </w:tc>
      </w:tr>
      <w:tr w:rsidR="0029029E" w:rsidRPr="00ED7C2D" w:rsidTr="00857E88">
        <w:tc>
          <w:tcPr>
            <w:tcW w:w="9464" w:type="dxa"/>
            <w:gridSpan w:val="4"/>
          </w:tcPr>
          <w:p w:rsidR="0029029E" w:rsidRPr="002C5944" w:rsidRDefault="0029029E" w:rsidP="00857E88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029E" w:rsidRPr="00ED7C2D" w:rsidTr="00857E88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029E" w:rsidRPr="00857E88" w:rsidRDefault="0029029E" w:rsidP="00857E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57E88">
              <w:rPr>
                <w:sz w:val="28"/>
                <w:szCs w:val="28"/>
                <w:vertAlign w:val="superscript"/>
              </w:rPr>
              <w:t xml:space="preserve">(Ф.И.О., </w:t>
            </w:r>
          </w:p>
        </w:tc>
      </w:tr>
      <w:tr w:rsidR="0029029E" w:rsidRPr="00ED7C2D" w:rsidTr="00857E88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57E88">
              <w:rPr>
                <w:sz w:val="28"/>
                <w:szCs w:val="28"/>
                <w:vertAlign w:val="superscript"/>
              </w:rPr>
              <w:t>занимаемая должность лица, принявшего подарок)</w:t>
            </w:r>
          </w:p>
        </w:tc>
      </w:tr>
      <w:tr w:rsidR="0029029E" w:rsidRPr="00ED7C2D" w:rsidTr="00857E88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029E" w:rsidRPr="00857E88" w:rsidRDefault="0029029E" w:rsidP="00857E88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029E" w:rsidRPr="00ED7C2D" w:rsidRDefault="0029029E" w:rsidP="002948F1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"/>
        <w:gridCol w:w="2918"/>
        <w:gridCol w:w="1540"/>
        <w:gridCol w:w="2667"/>
        <w:gridCol w:w="1747"/>
      </w:tblGrid>
      <w:tr w:rsidR="0029029E" w:rsidRPr="00ED7C2D" w:rsidTr="00857E88">
        <w:tc>
          <w:tcPr>
            <w:tcW w:w="592" w:type="dxa"/>
          </w:tcPr>
          <w:p w:rsidR="0029029E" w:rsidRPr="00857E88" w:rsidRDefault="0029029E" w:rsidP="00857E88">
            <w:pPr>
              <w:jc w:val="center"/>
              <w:rPr>
                <w:szCs w:val="28"/>
              </w:rPr>
            </w:pPr>
            <w:r w:rsidRPr="00857E88">
              <w:rPr>
                <w:szCs w:val="28"/>
              </w:rPr>
              <w:t>№ п/п</w:t>
            </w:r>
          </w:p>
        </w:tc>
        <w:tc>
          <w:tcPr>
            <w:tcW w:w="2918" w:type="dxa"/>
          </w:tcPr>
          <w:p w:rsidR="0029029E" w:rsidRPr="00857E88" w:rsidRDefault="0029029E" w:rsidP="00857E88">
            <w:pPr>
              <w:jc w:val="center"/>
              <w:rPr>
                <w:szCs w:val="28"/>
              </w:rPr>
            </w:pPr>
            <w:r w:rsidRPr="00857E88">
              <w:rPr>
                <w:szCs w:val="28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029E" w:rsidRPr="00857E88" w:rsidRDefault="0029029E" w:rsidP="00857E88">
            <w:pPr>
              <w:jc w:val="center"/>
              <w:rPr>
                <w:szCs w:val="28"/>
              </w:rPr>
            </w:pPr>
            <w:r w:rsidRPr="00857E88">
              <w:rPr>
                <w:szCs w:val="28"/>
              </w:rPr>
              <w:t>Количество предметов</w:t>
            </w:r>
          </w:p>
        </w:tc>
        <w:tc>
          <w:tcPr>
            <w:tcW w:w="2667" w:type="dxa"/>
          </w:tcPr>
          <w:p w:rsidR="0029029E" w:rsidRPr="00857E88" w:rsidRDefault="0029029E" w:rsidP="00857E88">
            <w:pPr>
              <w:jc w:val="center"/>
              <w:rPr>
                <w:szCs w:val="28"/>
              </w:rPr>
            </w:pPr>
            <w:r w:rsidRPr="00857E88">
              <w:rPr>
                <w:szCs w:val="28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029E" w:rsidRPr="00857E88" w:rsidRDefault="0029029E" w:rsidP="00857E88">
            <w:pPr>
              <w:jc w:val="center"/>
              <w:rPr>
                <w:szCs w:val="28"/>
              </w:rPr>
            </w:pPr>
            <w:r w:rsidRPr="00857E88">
              <w:rPr>
                <w:szCs w:val="28"/>
              </w:rPr>
              <w:t>Стоимость подарка, рублей*</w:t>
            </w:r>
          </w:p>
        </w:tc>
      </w:tr>
      <w:tr w:rsidR="0029029E" w:rsidRPr="00ED7C2D" w:rsidTr="00857E88">
        <w:tc>
          <w:tcPr>
            <w:tcW w:w="592" w:type="dxa"/>
          </w:tcPr>
          <w:p w:rsidR="0029029E" w:rsidRPr="00857E88" w:rsidRDefault="0029029E" w:rsidP="00857E88">
            <w:pPr>
              <w:jc w:val="center"/>
              <w:rPr>
                <w:szCs w:val="28"/>
              </w:rPr>
            </w:pPr>
          </w:p>
        </w:tc>
        <w:tc>
          <w:tcPr>
            <w:tcW w:w="2918" w:type="dxa"/>
          </w:tcPr>
          <w:p w:rsidR="0029029E" w:rsidRPr="00857E88" w:rsidRDefault="0029029E" w:rsidP="00857E88">
            <w:pPr>
              <w:jc w:val="center"/>
              <w:rPr>
                <w:szCs w:val="28"/>
              </w:rPr>
            </w:pPr>
          </w:p>
        </w:tc>
        <w:tc>
          <w:tcPr>
            <w:tcW w:w="1540" w:type="dxa"/>
          </w:tcPr>
          <w:p w:rsidR="0029029E" w:rsidRPr="00857E88" w:rsidRDefault="0029029E" w:rsidP="00857E88">
            <w:pPr>
              <w:jc w:val="center"/>
              <w:rPr>
                <w:szCs w:val="28"/>
              </w:rPr>
            </w:pPr>
          </w:p>
        </w:tc>
        <w:tc>
          <w:tcPr>
            <w:tcW w:w="2667" w:type="dxa"/>
          </w:tcPr>
          <w:p w:rsidR="0029029E" w:rsidRPr="00857E88" w:rsidRDefault="0029029E" w:rsidP="00857E88">
            <w:pPr>
              <w:jc w:val="center"/>
              <w:rPr>
                <w:szCs w:val="28"/>
              </w:rPr>
            </w:pPr>
          </w:p>
        </w:tc>
        <w:tc>
          <w:tcPr>
            <w:tcW w:w="1747" w:type="dxa"/>
          </w:tcPr>
          <w:p w:rsidR="0029029E" w:rsidRPr="00857E88" w:rsidRDefault="0029029E" w:rsidP="00857E88">
            <w:pPr>
              <w:jc w:val="center"/>
              <w:rPr>
                <w:szCs w:val="28"/>
              </w:rPr>
            </w:pPr>
          </w:p>
        </w:tc>
      </w:tr>
      <w:tr w:rsidR="0029029E" w:rsidRPr="00ED7C2D" w:rsidTr="00857E88">
        <w:tc>
          <w:tcPr>
            <w:tcW w:w="592" w:type="dxa"/>
          </w:tcPr>
          <w:p w:rsidR="0029029E" w:rsidRPr="00857E88" w:rsidRDefault="0029029E" w:rsidP="00857E88">
            <w:pPr>
              <w:jc w:val="center"/>
              <w:rPr>
                <w:szCs w:val="28"/>
              </w:rPr>
            </w:pPr>
          </w:p>
        </w:tc>
        <w:tc>
          <w:tcPr>
            <w:tcW w:w="2918" w:type="dxa"/>
          </w:tcPr>
          <w:p w:rsidR="0029029E" w:rsidRPr="00857E88" w:rsidRDefault="0029029E" w:rsidP="00857E88">
            <w:pPr>
              <w:jc w:val="center"/>
              <w:rPr>
                <w:szCs w:val="28"/>
              </w:rPr>
            </w:pPr>
          </w:p>
        </w:tc>
        <w:tc>
          <w:tcPr>
            <w:tcW w:w="1540" w:type="dxa"/>
          </w:tcPr>
          <w:p w:rsidR="0029029E" w:rsidRPr="00857E88" w:rsidRDefault="0029029E" w:rsidP="00857E88">
            <w:pPr>
              <w:jc w:val="center"/>
              <w:rPr>
                <w:szCs w:val="28"/>
              </w:rPr>
            </w:pPr>
          </w:p>
        </w:tc>
        <w:tc>
          <w:tcPr>
            <w:tcW w:w="2667" w:type="dxa"/>
          </w:tcPr>
          <w:p w:rsidR="0029029E" w:rsidRPr="00857E88" w:rsidRDefault="0029029E" w:rsidP="00857E88">
            <w:pPr>
              <w:jc w:val="center"/>
              <w:rPr>
                <w:szCs w:val="28"/>
              </w:rPr>
            </w:pPr>
          </w:p>
        </w:tc>
        <w:tc>
          <w:tcPr>
            <w:tcW w:w="1747" w:type="dxa"/>
          </w:tcPr>
          <w:p w:rsidR="0029029E" w:rsidRPr="00857E88" w:rsidRDefault="0029029E" w:rsidP="00857E88">
            <w:pPr>
              <w:jc w:val="center"/>
              <w:rPr>
                <w:szCs w:val="28"/>
              </w:rPr>
            </w:pPr>
          </w:p>
        </w:tc>
      </w:tr>
    </w:tbl>
    <w:p w:rsidR="0029029E" w:rsidRPr="00ED7C2D" w:rsidRDefault="0029029E" w:rsidP="002948F1">
      <w:pPr>
        <w:jc w:val="center"/>
      </w:pPr>
    </w:p>
    <w:p w:rsidR="0029029E" w:rsidRPr="00ED7C2D" w:rsidRDefault="0029029E" w:rsidP="002948F1">
      <w:pPr>
        <w:jc w:val="center"/>
      </w:pPr>
    </w:p>
    <w:tbl>
      <w:tblPr>
        <w:tblW w:w="9639" w:type="dxa"/>
        <w:tblLook w:val="00A0"/>
      </w:tblPr>
      <w:tblGrid>
        <w:gridCol w:w="1305"/>
        <w:gridCol w:w="1515"/>
        <w:gridCol w:w="2567"/>
        <w:gridCol w:w="1276"/>
        <w:gridCol w:w="2976"/>
      </w:tblGrid>
      <w:tr w:rsidR="0029029E" w:rsidRPr="00ED7C2D" w:rsidTr="00857E88">
        <w:tc>
          <w:tcPr>
            <w:tcW w:w="1305" w:type="dxa"/>
          </w:tcPr>
          <w:p w:rsidR="0029029E" w:rsidRPr="00D872DF" w:rsidRDefault="0029029E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</w:rPr>
            </w:pPr>
          </w:p>
        </w:tc>
      </w:tr>
      <w:tr w:rsidR="0029029E" w:rsidRPr="00ED7C2D" w:rsidTr="00857E88">
        <w:tc>
          <w:tcPr>
            <w:tcW w:w="1305" w:type="dxa"/>
          </w:tcPr>
          <w:p w:rsidR="0029029E" w:rsidRPr="00D872DF" w:rsidRDefault="0029029E" w:rsidP="002948F1"/>
        </w:tc>
        <w:tc>
          <w:tcPr>
            <w:tcW w:w="1515" w:type="dxa"/>
            <w:vMerge/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57E88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57E88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29029E" w:rsidRPr="00ED7C2D" w:rsidTr="00857E88">
        <w:tc>
          <w:tcPr>
            <w:tcW w:w="1305" w:type="dxa"/>
          </w:tcPr>
          <w:p w:rsidR="0029029E" w:rsidRPr="00D872DF" w:rsidRDefault="0029029E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29029E" w:rsidRPr="00ED7C2D" w:rsidTr="00857E88">
        <w:tc>
          <w:tcPr>
            <w:tcW w:w="1305" w:type="dxa"/>
          </w:tcPr>
          <w:p w:rsidR="0029029E" w:rsidRPr="00857E88" w:rsidRDefault="0029029E" w:rsidP="002948F1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57E88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57E88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29029E" w:rsidRPr="00ED7C2D" w:rsidRDefault="0029029E" w:rsidP="002948F1">
      <w:pPr>
        <w:spacing w:before="480"/>
      </w:pPr>
      <w:r w:rsidRPr="00ED7C2D">
        <w:t>__________</w:t>
      </w:r>
    </w:p>
    <w:p w:rsidR="0029029E" w:rsidRDefault="0029029E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0A0"/>
      </w:tblPr>
      <w:tblGrid>
        <w:gridCol w:w="4110"/>
      </w:tblGrid>
      <w:tr w:rsidR="0029029E" w:rsidRPr="00ED7C2D" w:rsidTr="002948F1">
        <w:tc>
          <w:tcPr>
            <w:tcW w:w="4110" w:type="dxa"/>
          </w:tcPr>
          <w:p w:rsidR="0029029E" w:rsidRDefault="0029029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029E" w:rsidRDefault="0029029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029E" w:rsidRDefault="0029029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029E" w:rsidRDefault="0029029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029E" w:rsidRDefault="0029029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029E" w:rsidRDefault="0029029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029E" w:rsidRDefault="0029029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029E" w:rsidRDefault="0029029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029E" w:rsidRDefault="0029029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029E" w:rsidRDefault="0029029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029E" w:rsidRDefault="0029029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029E" w:rsidRDefault="0029029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029E" w:rsidRDefault="0029029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029E" w:rsidRDefault="0029029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029E" w:rsidRPr="00ED7C2D" w:rsidRDefault="0029029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>№ 4</w:t>
            </w:r>
          </w:p>
        </w:tc>
      </w:tr>
      <w:tr w:rsidR="0029029E" w:rsidRPr="00ED7C2D" w:rsidTr="002948F1">
        <w:tc>
          <w:tcPr>
            <w:tcW w:w="4110" w:type="dxa"/>
          </w:tcPr>
          <w:p w:rsidR="0029029E" w:rsidRPr="00ED7C2D" w:rsidRDefault="0029029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029E" w:rsidRPr="00ED7C2D" w:rsidTr="002948F1">
        <w:tc>
          <w:tcPr>
            <w:tcW w:w="4110" w:type="dxa"/>
          </w:tcPr>
          <w:p w:rsidR="0029029E" w:rsidRPr="00ED7C2D" w:rsidRDefault="0029029E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029E" w:rsidRPr="00ED7C2D" w:rsidRDefault="0029029E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029E" w:rsidRPr="00ED7C2D" w:rsidRDefault="0029029E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029E" w:rsidRPr="00ED7C2D" w:rsidRDefault="0029029E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>
        <w:t xml:space="preserve">          </w:t>
      </w:r>
      <w:r w:rsidRPr="00ED7C2D">
        <w:t>№ _</w:t>
      </w:r>
      <w:r>
        <w:t>____</w:t>
      </w:r>
      <w:r w:rsidRPr="00ED7C2D">
        <w:t>__</w:t>
      </w:r>
    </w:p>
    <w:tbl>
      <w:tblPr>
        <w:tblW w:w="9606" w:type="dxa"/>
        <w:tblLook w:val="00A0"/>
      </w:tblPr>
      <w:tblGrid>
        <w:gridCol w:w="3085"/>
        <w:gridCol w:w="6521"/>
      </w:tblGrid>
      <w:tr w:rsidR="0029029E" w:rsidRPr="00ED7C2D" w:rsidTr="00857E88">
        <w:tc>
          <w:tcPr>
            <w:tcW w:w="9606" w:type="dxa"/>
            <w:gridSpan w:val="2"/>
          </w:tcPr>
          <w:p w:rsidR="0029029E" w:rsidRPr="007F4E50" w:rsidRDefault="0029029E" w:rsidP="00857E88">
            <w:pPr>
              <w:ind w:firstLine="709"/>
              <w:jc w:val="both"/>
            </w:pPr>
            <w:r>
              <w:t>О</w:t>
            </w:r>
            <w:r w:rsidRPr="007F4E50">
              <w:t>тветственное лиц</w:t>
            </w:r>
            <w:r>
              <w:t>о</w:t>
            </w:r>
          </w:p>
        </w:tc>
      </w:tr>
      <w:tr w:rsidR="0029029E" w:rsidRPr="00ED7C2D" w:rsidTr="00857E8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029E" w:rsidRPr="00857E88" w:rsidRDefault="0029029E" w:rsidP="00857E88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857E88">
              <w:rPr>
                <w:sz w:val="28"/>
                <w:szCs w:val="28"/>
                <w:vertAlign w:val="superscript"/>
              </w:rPr>
              <w:t>(Ф.И.О.,</w:t>
            </w:r>
          </w:p>
        </w:tc>
      </w:tr>
      <w:tr w:rsidR="0029029E" w:rsidRPr="00ED7C2D" w:rsidTr="00857E8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57E88">
              <w:rPr>
                <w:sz w:val="28"/>
                <w:szCs w:val="28"/>
                <w:vertAlign w:val="superscript"/>
              </w:rPr>
              <w:t>занимаемая должность)</w:t>
            </w:r>
          </w:p>
        </w:tc>
      </w:tr>
      <w:tr w:rsidR="0029029E" w:rsidRPr="00ED7C2D" w:rsidTr="00857E88">
        <w:tc>
          <w:tcPr>
            <w:tcW w:w="9606" w:type="dxa"/>
            <w:gridSpan w:val="2"/>
          </w:tcPr>
          <w:p w:rsidR="0029029E" w:rsidRPr="007F4E50" w:rsidRDefault="0029029E" w:rsidP="00857E88">
            <w:pPr>
              <w:spacing w:line="360" w:lineRule="auto"/>
              <w:ind w:left="-108" w:right="-113"/>
              <w:jc w:val="both"/>
            </w:pPr>
            <w:r w:rsidRPr="007F4E50">
              <w:t>на    основании    протокола    заседания    постоянно    действующей    комиссии по  поступлению  и  выбытию  активов  от  «___»  _________ 20__ г.</w:t>
            </w:r>
            <w:r>
              <w:t xml:space="preserve"> возвращает</w:t>
            </w:r>
            <w:r w:rsidRPr="007F4E50">
              <w:t xml:space="preserve">  </w:t>
            </w:r>
            <w:r>
              <w:t>_____________</w:t>
            </w:r>
          </w:p>
        </w:tc>
      </w:tr>
      <w:tr w:rsidR="0029029E" w:rsidRPr="00ED7C2D" w:rsidTr="00857E8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029E" w:rsidRPr="00857E88" w:rsidRDefault="0029029E" w:rsidP="00857E88">
            <w:pPr>
              <w:ind w:left="-108"/>
              <w:rPr>
                <w:sz w:val="28"/>
                <w:szCs w:val="28"/>
                <w:vertAlign w:val="subscript"/>
              </w:rPr>
            </w:pPr>
          </w:p>
        </w:tc>
      </w:tr>
      <w:tr w:rsidR="0029029E" w:rsidRPr="00ED7C2D" w:rsidTr="00857E8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029E" w:rsidRPr="00857E88" w:rsidRDefault="0029029E" w:rsidP="00857E88">
            <w:pPr>
              <w:ind w:left="-108"/>
              <w:jc w:val="center"/>
              <w:rPr>
                <w:sz w:val="28"/>
                <w:szCs w:val="28"/>
                <w:vertAlign w:val="superscript"/>
              </w:rPr>
            </w:pPr>
            <w:r w:rsidRPr="00857E88">
              <w:rPr>
                <w:sz w:val="28"/>
                <w:szCs w:val="28"/>
                <w:vertAlign w:val="superscript"/>
              </w:rPr>
              <w:t>(Ф.И.О., занимаемая должность)</w:t>
            </w:r>
          </w:p>
        </w:tc>
      </w:tr>
      <w:tr w:rsidR="0029029E" w:rsidRPr="00ED7C2D" w:rsidTr="00857E88">
        <w:tc>
          <w:tcPr>
            <w:tcW w:w="9606" w:type="dxa"/>
            <w:gridSpan w:val="2"/>
          </w:tcPr>
          <w:p w:rsidR="0029029E" w:rsidRPr="007F4E50" w:rsidRDefault="0029029E" w:rsidP="00857E88">
            <w:pPr>
              <w:ind w:left="-108" w:right="-113"/>
            </w:pPr>
            <w:r w:rsidRPr="007F4E50">
              <w:t>подарок, переданный по акту приема-передачи подарка от «____» ________ 20__ г. № ____.</w:t>
            </w:r>
            <w:r w:rsidRPr="007F4E50">
              <w:br/>
            </w:r>
          </w:p>
        </w:tc>
      </w:tr>
      <w:tr w:rsidR="0029029E" w:rsidRPr="00ED7C2D" w:rsidTr="00857E88">
        <w:tc>
          <w:tcPr>
            <w:tcW w:w="9606" w:type="dxa"/>
            <w:gridSpan w:val="2"/>
          </w:tcPr>
          <w:p w:rsidR="0029029E" w:rsidRPr="007F4E50" w:rsidRDefault="0029029E" w:rsidP="00857E88">
            <w:pPr>
              <w:ind w:left="-108" w:right="-113"/>
              <w:jc w:val="both"/>
            </w:pPr>
          </w:p>
        </w:tc>
      </w:tr>
    </w:tbl>
    <w:p w:rsidR="0029029E" w:rsidRDefault="0029029E" w:rsidP="002948F1">
      <w:pPr>
        <w:jc w:val="center"/>
      </w:pPr>
    </w:p>
    <w:p w:rsidR="0029029E" w:rsidRPr="00ED7C2D" w:rsidRDefault="0029029E" w:rsidP="002948F1">
      <w:pPr>
        <w:jc w:val="center"/>
      </w:pPr>
    </w:p>
    <w:tbl>
      <w:tblPr>
        <w:tblW w:w="9639" w:type="dxa"/>
        <w:tblLook w:val="00A0"/>
      </w:tblPr>
      <w:tblGrid>
        <w:gridCol w:w="1305"/>
        <w:gridCol w:w="1515"/>
        <w:gridCol w:w="2567"/>
        <w:gridCol w:w="1276"/>
        <w:gridCol w:w="2976"/>
      </w:tblGrid>
      <w:tr w:rsidR="0029029E" w:rsidRPr="00ED7C2D" w:rsidTr="00857E88">
        <w:tc>
          <w:tcPr>
            <w:tcW w:w="1305" w:type="dxa"/>
          </w:tcPr>
          <w:p w:rsidR="0029029E" w:rsidRPr="007F4E50" w:rsidRDefault="0029029E" w:rsidP="00857E88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</w:rPr>
            </w:pPr>
          </w:p>
        </w:tc>
      </w:tr>
      <w:tr w:rsidR="0029029E" w:rsidRPr="00ED7C2D" w:rsidTr="00857E88">
        <w:tc>
          <w:tcPr>
            <w:tcW w:w="1305" w:type="dxa"/>
          </w:tcPr>
          <w:p w:rsidR="0029029E" w:rsidRPr="007F4E50" w:rsidRDefault="0029029E" w:rsidP="00857E88">
            <w:pPr>
              <w:ind w:left="-108"/>
            </w:pPr>
          </w:p>
        </w:tc>
        <w:tc>
          <w:tcPr>
            <w:tcW w:w="1515" w:type="dxa"/>
            <w:vMerge/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57E88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57E88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29029E" w:rsidRPr="00ED7C2D" w:rsidTr="00857E88">
        <w:tc>
          <w:tcPr>
            <w:tcW w:w="1305" w:type="dxa"/>
          </w:tcPr>
          <w:p w:rsidR="0029029E" w:rsidRPr="007F4E50" w:rsidRDefault="0029029E" w:rsidP="00857E88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29029E" w:rsidRPr="00ED7C2D" w:rsidTr="00857E88">
        <w:tc>
          <w:tcPr>
            <w:tcW w:w="1305" w:type="dxa"/>
          </w:tcPr>
          <w:p w:rsidR="0029029E" w:rsidRPr="00857E88" w:rsidRDefault="0029029E" w:rsidP="00857E8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57E88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029E" w:rsidRPr="00857E88" w:rsidRDefault="0029029E" w:rsidP="00857E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57E88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29029E" w:rsidRDefault="0029029E" w:rsidP="002948F1">
      <w:r>
        <w:br w:type="page"/>
      </w:r>
    </w:p>
    <w:tbl>
      <w:tblPr>
        <w:tblW w:w="4253" w:type="dxa"/>
        <w:tblInd w:w="5245" w:type="dxa"/>
        <w:tblLook w:val="00A0"/>
      </w:tblPr>
      <w:tblGrid>
        <w:gridCol w:w="4253"/>
      </w:tblGrid>
      <w:tr w:rsidR="0029029E" w:rsidRPr="00A5663E" w:rsidTr="002948F1">
        <w:tc>
          <w:tcPr>
            <w:tcW w:w="4253" w:type="dxa"/>
          </w:tcPr>
          <w:p w:rsidR="0029029E" w:rsidRPr="00A5663E" w:rsidRDefault="0029029E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t>Приложение № 5</w:t>
            </w:r>
          </w:p>
        </w:tc>
      </w:tr>
      <w:tr w:rsidR="0029029E" w:rsidRPr="00A5663E" w:rsidTr="002948F1">
        <w:tc>
          <w:tcPr>
            <w:tcW w:w="4253" w:type="dxa"/>
          </w:tcPr>
          <w:p w:rsidR="0029029E" w:rsidRPr="00A5663E" w:rsidRDefault="0029029E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029E" w:rsidRPr="00A5663E" w:rsidTr="002948F1">
        <w:tc>
          <w:tcPr>
            <w:tcW w:w="4253" w:type="dxa"/>
          </w:tcPr>
          <w:p w:rsidR="0029029E" w:rsidRPr="00A5663E" w:rsidRDefault="0029029E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029E" w:rsidRPr="00A5663E" w:rsidTr="002948F1">
        <w:trPr>
          <w:trHeight w:val="966"/>
        </w:trPr>
        <w:tc>
          <w:tcPr>
            <w:tcW w:w="4253" w:type="dxa"/>
          </w:tcPr>
          <w:p w:rsidR="0029029E" w:rsidRPr="00A5663E" w:rsidRDefault="0029029E" w:rsidP="002948F1">
            <w:pPr>
              <w:jc w:val="center"/>
              <w:rPr>
                <w:bCs/>
              </w:rPr>
            </w:pPr>
          </w:p>
        </w:tc>
      </w:tr>
      <w:tr w:rsidR="0029029E" w:rsidRPr="00A5663E" w:rsidTr="002948F1">
        <w:tc>
          <w:tcPr>
            <w:tcW w:w="4253" w:type="dxa"/>
            <w:tcBorders>
              <w:top w:val="single" w:sz="4" w:space="0" w:color="auto"/>
            </w:tcBorders>
          </w:tcPr>
          <w:p w:rsidR="0029029E" w:rsidRPr="00A5663E" w:rsidRDefault="0029029E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FootnoteReference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029E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</w:tcPr>
          <w:p w:rsidR="0029029E" w:rsidRPr="00A5663E" w:rsidRDefault="0029029E" w:rsidP="002948F1">
            <w:pPr>
              <w:rPr>
                <w:bCs/>
              </w:rPr>
            </w:pPr>
          </w:p>
        </w:tc>
      </w:tr>
      <w:tr w:rsidR="0029029E" w:rsidRPr="00A5663E" w:rsidTr="002948F1">
        <w:tc>
          <w:tcPr>
            <w:tcW w:w="4253" w:type="dxa"/>
            <w:tcBorders>
              <w:top w:val="single" w:sz="4" w:space="0" w:color="auto"/>
            </w:tcBorders>
          </w:tcPr>
          <w:p w:rsidR="0029029E" w:rsidRPr="00A5663E" w:rsidRDefault="0029029E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029E" w:rsidRPr="00A5663E" w:rsidRDefault="0029029E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029E" w:rsidRPr="00A5663E" w:rsidRDefault="0029029E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029E" w:rsidRPr="00BE1808" w:rsidRDefault="0029029E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0A0"/>
      </w:tblPr>
      <w:tblGrid>
        <w:gridCol w:w="3900"/>
        <w:gridCol w:w="5598"/>
        <w:gridCol w:w="72"/>
      </w:tblGrid>
      <w:tr w:rsidR="0029029E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</w:tcPr>
          <w:p w:rsidR="0029029E" w:rsidRPr="007C5C88" w:rsidRDefault="0029029E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29E" w:rsidRPr="007C5C88" w:rsidRDefault="0029029E" w:rsidP="009B33E9">
            <w:pPr>
              <w:ind w:right="459"/>
            </w:pPr>
          </w:p>
        </w:tc>
      </w:tr>
      <w:tr w:rsidR="0029029E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29029E" w:rsidRPr="007C5C88" w:rsidRDefault="0029029E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029E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29029E" w:rsidRPr="007C5C88" w:rsidRDefault="0029029E" w:rsidP="002948F1">
            <w:pPr>
              <w:rPr>
                <w:b/>
                <w:vertAlign w:val="subscript"/>
              </w:rPr>
            </w:pPr>
          </w:p>
        </w:tc>
      </w:tr>
      <w:tr w:rsidR="0029029E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</w:tcPr>
          <w:p w:rsidR="0029029E" w:rsidRPr="007C5C88" w:rsidRDefault="0029029E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029E" w:rsidRPr="00A5663E" w:rsidRDefault="0029029E" w:rsidP="002948F1">
      <w:pPr>
        <w:autoSpaceDE w:val="0"/>
        <w:autoSpaceDN w:val="0"/>
        <w:adjustRightInd w:val="0"/>
      </w:pPr>
    </w:p>
    <w:p w:rsidR="0029029E" w:rsidRPr="00A5663E" w:rsidRDefault="0029029E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0A0"/>
      </w:tblPr>
      <w:tblGrid>
        <w:gridCol w:w="1843"/>
        <w:gridCol w:w="7655"/>
      </w:tblGrid>
      <w:tr w:rsidR="0029029E" w:rsidRPr="00A5663E" w:rsidTr="002948F1">
        <w:tc>
          <w:tcPr>
            <w:tcW w:w="1843" w:type="dxa"/>
          </w:tcPr>
          <w:p w:rsidR="0029029E" w:rsidRPr="00A5663E" w:rsidRDefault="0029029E" w:rsidP="002948F1">
            <w:pPr>
              <w:autoSpaceDE w:val="0"/>
              <w:autoSpaceDN w:val="0"/>
              <w:adjustRightInd w:val="0"/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29029E" w:rsidRPr="00A5663E" w:rsidRDefault="0029029E" w:rsidP="002948F1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A5663E">
              <w:rPr>
                <w:vertAlign w:val="superscript"/>
              </w:rPr>
              <w:t>(наименование подарка)</w:t>
            </w:r>
          </w:p>
        </w:tc>
      </w:tr>
    </w:tbl>
    <w:p w:rsidR="0029029E" w:rsidRPr="00A5663E" w:rsidRDefault="0029029E" w:rsidP="002948F1">
      <w:pPr>
        <w:jc w:val="both"/>
      </w:pPr>
      <w:r w:rsidRPr="00A5663E">
        <w:t xml:space="preserve">сдан на хранение в </w:t>
      </w:r>
      <w:r w:rsidRPr="00BE15EC">
        <w:rPr>
          <w:i/>
        </w:rPr>
        <w:t>(наименование уполномоченного структурного подразделения</w:t>
      </w:r>
      <w:r>
        <w:rPr>
          <w:i/>
        </w:rPr>
        <w:t>/наименование должности ответственного лица</w:t>
      </w:r>
      <w:r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Pr="00BE15EC">
        <w:rPr>
          <w:i/>
        </w:rPr>
        <w:t>(наименование муниципального образования)</w:t>
      </w:r>
      <w:r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029E" w:rsidRPr="00A5663E" w:rsidRDefault="0029029E" w:rsidP="002948F1">
      <w:pPr>
        <w:autoSpaceDE w:val="0"/>
        <w:autoSpaceDN w:val="0"/>
        <w:adjustRightInd w:val="0"/>
      </w:pPr>
    </w:p>
    <w:p w:rsidR="0029029E" w:rsidRPr="00A5663E" w:rsidRDefault="0029029E" w:rsidP="002948F1">
      <w:pPr>
        <w:autoSpaceDE w:val="0"/>
        <w:autoSpaceDN w:val="0"/>
        <w:adjustRightInd w:val="0"/>
      </w:pPr>
    </w:p>
    <w:p w:rsidR="0029029E" w:rsidRPr="00A5663E" w:rsidRDefault="0029029E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029E" w:rsidRPr="00A5663E" w:rsidTr="002948F1">
        <w:tc>
          <w:tcPr>
            <w:tcW w:w="3528" w:type="dxa"/>
          </w:tcPr>
          <w:p w:rsidR="0029029E" w:rsidRPr="00A5663E" w:rsidRDefault="0029029E" w:rsidP="002948F1">
            <w:r w:rsidRPr="00A5663E">
              <w:t>«___»___________20___ г.</w:t>
            </w:r>
          </w:p>
        </w:tc>
        <w:tc>
          <w:tcPr>
            <w:tcW w:w="441" w:type="dxa"/>
          </w:tcPr>
          <w:p w:rsidR="0029029E" w:rsidRPr="00A5663E" w:rsidRDefault="0029029E" w:rsidP="002948F1"/>
        </w:tc>
        <w:tc>
          <w:tcPr>
            <w:tcW w:w="2323" w:type="dxa"/>
            <w:tcBorders>
              <w:bottom w:val="single" w:sz="4" w:space="0" w:color="auto"/>
            </w:tcBorders>
          </w:tcPr>
          <w:p w:rsidR="0029029E" w:rsidRPr="00A5663E" w:rsidRDefault="0029029E" w:rsidP="002948F1"/>
        </w:tc>
        <w:tc>
          <w:tcPr>
            <w:tcW w:w="708" w:type="dxa"/>
          </w:tcPr>
          <w:p w:rsidR="0029029E" w:rsidRPr="00A5663E" w:rsidRDefault="0029029E" w:rsidP="002948F1"/>
        </w:tc>
        <w:tc>
          <w:tcPr>
            <w:tcW w:w="2498" w:type="dxa"/>
            <w:tcBorders>
              <w:bottom w:val="single" w:sz="4" w:space="0" w:color="auto"/>
            </w:tcBorders>
          </w:tcPr>
          <w:p w:rsidR="0029029E" w:rsidRPr="00A5663E" w:rsidRDefault="0029029E" w:rsidP="002948F1"/>
        </w:tc>
      </w:tr>
      <w:tr w:rsidR="0029029E" w:rsidRPr="00A5663E" w:rsidTr="002948F1">
        <w:tc>
          <w:tcPr>
            <w:tcW w:w="3528" w:type="dxa"/>
          </w:tcPr>
          <w:p w:rsidR="0029029E" w:rsidRPr="00A5663E" w:rsidRDefault="0029029E" w:rsidP="002948F1"/>
        </w:tc>
        <w:tc>
          <w:tcPr>
            <w:tcW w:w="441" w:type="dxa"/>
          </w:tcPr>
          <w:p w:rsidR="0029029E" w:rsidRPr="00A5663E" w:rsidRDefault="0029029E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29029E" w:rsidRPr="00A5663E" w:rsidRDefault="0029029E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>
              <w:rPr>
                <w:sz w:val="18"/>
              </w:rPr>
              <w:t xml:space="preserve">ь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</w:tcPr>
          <w:p w:rsidR="0029029E" w:rsidRPr="00A5663E" w:rsidRDefault="0029029E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29029E" w:rsidRPr="00A5663E" w:rsidRDefault="0029029E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>
              <w:rPr>
                <w:sz w:val="18"/>
              </w:rPr>
              <w:t xml:space="preserve">.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029E" w:rsidRPr="00C111E9" w:rsidRDefault="0029029E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29029E" w:rsidRPr="00C111E9" w:rsidSect="00CE01C6">
      <w:headerReference w:type="default" r:id="rId6"/>
      <w:footerReference w:type="default" r:id="rId7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29E" w:rsidRDefault="0029029E" w:rsidP="00072C5F">
      <w:r>
        <w:separator/>
      </w:r>
    </w:p>
  </w:endnote>
  <w:endnote w:type="continuationSeparator" w:id="0">
    <w:p w:rsidR="0029029E" w:rsidRDefault="0029029E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E" w:rsidRDefault="0029029E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29E" w:rsidRDefault="0029029E" w:rsidP="00072C5F">
      <w:r>
        <w:separator/>
      </w:r>
    </w:p>
  </w:footnote>
  <w:footnote w:type="continuationSeparator" w:id="0">
    <w:p w:rsidR="0029029E" w:rsidRDefault="0029029E" w:rsidP="00072C5F">
      <w:r>
        <w:continuationSeparator/>
      </w:r>
    </w:p>
  </w:footnote>
  <w:footnote w:id="1">
    <w:p w:rsidR="0029029E" w:rsidRDefault="0029029E" w:rsidP="004A2261">
      <w:pPr>
        <w:pStyle w:val="FootnoteText"/>
        <w:jc w:val="both"/>
      </w:pPr>
      <w:r>
        <w:rPr>
          <w:rStyle w:val="FootnoteReference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29029E" w:rsidRDefault="0029029E" w:rsidP="004A2261">
      <w:pPr>
        <w:pStyle w:val="FootnoteText"/>
        <w:jc w:val="both"/>
      </w:pPr>
    </w:p>
    <w:p w:rsidR="0029029E" w:rsidRDefault="0029029E" w:rsidP="004A2261">
      <w:pPr>
        <w:pStyle w:val="FootnoteText"/>
        <w:jc w:val="both"/>
      </w:pPr>
    </w:p>
    <w:p w:rsidR="0029029E" w:rsidRDefault="0029029E" w:rsidP="004A2261">
      <w:pPr>
        <w:pStyle w:val="FootnoteText"/>
        <w:jc w:val="both"/>
      </w:pPr>
    </w:p>
    <w:p w:rsidR="0029029E" w:rsidRDefault="0029029E" w:rsidP="004A2261">
      <w:pPr>
        <w:pStyle w:val="FootnoteText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E" w:rsidRDefault="0029029E">
    <w:pPr>
      <w:pStyle w:val="Header"/>
      <w:jc w:val="center"/>
    </w:pPr>
    <w:fldSimple w:instr=" PAGE   \* MERGEFORMAT ">
      <w:r>
        <w:rPr>
          <w:noProof/>
        </w:rPr>
        <w:t>13</w:t>
      </w:r>
    </w:fldSimple>
  </w:p>
  <w:p w:rsidR="0029029E" w:rsidRDefault="002902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94089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5145"/>
    <w:rsid w:val="00196134"/>
    <w:rsid w:val="001A4A8A"/>
    <w:rsid w:val="001A5B6A"/>
    <w:rsid w:val="001A5FBC"/>
    <w:rsid w:val="001A7E30"/>
    <w:rsid w:val="001B2623"/>
    <w:rsid w:val="001B28B6"/>
    <w:rsid w:val="001B6650"/>
    <w:rsid w:val="001C08EA"/>
    <w:rsid w:val="001C2FB2"/>
    <w:rsid w:val="001C776B"/>
    <w:rsid w:val="001D432D"/>
    <w:rsid w:val="001E0BB4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1EA"/>
    <w:rsid w:val="0026795C"/>
    <w:rsid w:val="002719A8"/>
    <w:rsid w:val="002722A7"/>
    <w:rsid w:val="0027457D"/>
    <w:rsid w:val="002747B2"/>
    <w:rsid w:val="00275885"/>
    <w:rsid w:val="00275B28"/>
    <w:rsid w:val="002771A3"/>
    <w:rsid w:val="0029029E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835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1FAE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5989"/>
    <w:rsid w:val="003B7D5E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063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05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2D89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1F90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5768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66FD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C5C88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F4C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57E88"/>
    <w:rsid w:val="008655DA"/>
    <w:rsid w:val="00866FC9"/>
    <w:rsid w:val="00872255"/>
    <w:rsid w:val="00875AAE"/>
    <w:rsid w:val="00877F9F"/>
    <w:rsid w:val="00880F22"/>
    <w:rsid w:val="008826BB"/>
    <w:rsid w:val="008848BD"/>
    <w:rsid w:val="00885336"/>
    <w:rsid w:val="00885A1C"/>
    <w:rsid w:val="008901E6"/>
    <w:rsid w:val="00890C91"/>
    <w:rsid w:val="00891633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367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56A9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11E2"/>
    <w:rsid w:val="00A22952"/>
    <w:rsid w:val="00A253C4"/>
    <w:rsid w:val="00A254F6"/>
    <w:rsid w:val="00A30E97"/>
    <w:rsid w:val="00A31DDE"/>
    <w:rsid w:val="00A35A5A"/>
    <w:rsid w:val="00A36AC3"/>
    <w:rsid w:val="00A372BA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63E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285"/>
    <w:rsid w:val="00A7157B"/>
    <w:rsid w:val="00A762CC"/>
    <w:rsid w:val="00A8350C"/>
    <w:rsid w:val="00A837DA"/>
    <w:rsid w:val="00A924F9"/>
    <w:rsid w:val="00A92862"/>
    <w:rsid w:val="00A95B3B"/>
    <w:rsid w:val="00A96300"/>
    <w:rsid w:val="00AA1995"/>
    <w:rsid w:val="00AA1FAF"/>
    <w:rsid w:val="00AA52B4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0C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3E5F"/>
    <w:rsid w:val="00B6589B"/>
    <w:rsid w:val="00B65CCF"/>
    <w:rsid w:val="00B65DC5"/>
    <w:rsid w:val="00B67EBA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1D56"/>
    <w:rsid w:val="00BA2463"/>
    <w:rsid w:val="00BA5F72"/>
    <w:rsid w:val="00BA7AB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534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5E47"/>
    <w:rsid w:val="00C17153"/>
    <w:rsid w:val="00C178CE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995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6965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E45A9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13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3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1E4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D7C2D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17F29"/>
    <w:rsid w:val="00F21F6D"/>
    <w:rsid w:val="00F23B4C"/>
    <w:rsid w:val="00F23FAA"/>
    <w:rsid w:val="00F2596A"/>
    <w:rsid w:val="00F2761F"/>
    <w:rsid w:val="00F30518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8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1B00"/>
    <w:rPr>
      <w:rFonts w:ascii="Times New Roman" w:hAnsi="Times New Roman" w:cs="Times New Roman"/>
      <w:b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072C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2C5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72C5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F0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287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F82C13"/>
    <w:rPr>
      <w:rFonts w:ascii="Times New Roman" w:eastAsia="Times New Roman" w:hAnsi="Times New Roman"/>
      <w:sz w:val="24"/>
      <w:szCs w:val="24"/>
    </w:rPr>
  </w:style>
  <w:style w:type="paragraph" w:customStyle="1" w:styleId="a">
    <w:name w:val="Знак Знак Знак Знак Знак Знак Знак"/>
    <w:basedOn w:val="Normal"/>
    <w:uiPriority w:val="99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CA7044"/>
    <w:pPr>
      <w:ind w:firstLine="720"/>
    </w:pPr>
    <w:rPr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7044"/>
    <w:rPr>
      <w:rFonts w:ascii="Times New Roman" w:hAnsi="Times New Rom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99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1">
    <w:name w:val="Основной шрифт абзаца1"/>
    <w:uiPriority w:val="99"/>
    <w:rsid w:val="00AE04AC"/>
  </w:style>
  <w:style w:type="paragraph" w:styleId="NormalWeb">
    <w:name w:val="Normal (Web)"/>
    <w:basedOn w:val="Normal"/>
    <w:uiPriority w:val="99"/>
    <w:semiHidden/>
    <w:rsid w:val="00C53E89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36A9D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0573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573A3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0573A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078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7938A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948F1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561F9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763</TotalTime>
  <Pages>13</Pages>
  <Words>2376</Words>
  <Characters>13548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1</cp:lastModifiedBy>
  <cp:revision>245</cp:revision>
  <cp:lastPrinted>2023-07-27T05:36:00Z</cp:lastPrinted>
  <dcterms:created xsi:type="dcterms:W3CDTF">2022-07-13T15:14:00Z</dcterms:created>
  <dcterms:modified xsi:type="dcterms:W3CDTF">2023-08-21T11:24:00Z</dcterms:modified>
</cp:coreProperties>
</file>