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CD2" w:rsidRDefault="00330CD2" w:rsidP="004A583C">
      <w:pPr>
        <w:shd w:val="clear" w:color="auto" w:fill="FFFFFF"/>
        <w:ind w:right="45"/>
        <w:rPr>
          <w:b/>
          <w:sz w:val="28"/>
          <w:szCs w:val="28"/>
        </w:rPr>
      </w:pPr>
      <w:r>
        <w:rPr>
          <w:b/>
        </w:rPr>
        <w:t xml:space="preserve">                                                     </w:t>
      </w:r>
      <w:r w:rsidRPr="00C92D86">
        <w:rPr>
          <w:b/>
          <w:sz w:val="28"/>
          <w:szCs w:val="28"/>
        </w:rPr>
        <w:t>АДМИНИСТРАЦИЯ</w:t>
      </w:r>
      <w:r>
        <w:rPr>
          <w:b/>
          <w:sz w:val="28"/>
          <w:szCs w:val="28"/>
        </w:rPr>
        <w:t xml:space="preserve"> </w:t>
      </w:r>
    </w:p>
    <w:p w:rsidR="00330CD2" w:rsidRDefault="00330CD2" w:rsidP="004A583C">
      <w:pPr>
        <w:shd w:val="clear" w:color="auto" w:fill="FFFFFF"/>
        <w:ind w:right="45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КОКУЙСКОГО СЕЛЬСКОГО ПОСЕЛЕНИЯ</w:t>
      </w:r>
    </w:p>
    <w:p w:rsidR="00330CD2" w:rsidRPr="00CA7657" w:rsidRDefault="00330CD2" w:rsidP="004A583C">
      <w:pPr>
        <w:shd w:val="clear" w:color="auto" w:fill="FFFFFF"/>
        <w:ind w:right="45"/>
        <w:jc w:val="center"/>
        <w:rPr>
          <w:b/>
          <w:i/>
          <w:sz w:val="32"/>
          <w:szCs w:val="32"/>
          <w:vertAlign w:val="superscript"/>
        </w:rPr>
      </w:pPr>
      <w:r>
        <w:rPr>
          <w:b/>
          <w:sz w:val="28"/>
          <w:szCs w:val="28"/>
        </w:rPr>
        <w:t>СУНСКОГО РАЙОНА КИРОВСКОЙ ОБЛАСТИ</w:t>
      </w:r>
    </w:p>
    <w:p w:rsidR="00330CD2" w:rsidRDefault="00330CD2" w:rsidP="004A583C">
      <w:pPr>
        <w:spacing w:before="360"/>
        <w:jc w:val="center"/>
        <w:rPr>
          <w:b/>
          <w:sz w:val="32"/>
          <w:szCs w:val="32"/>
        </w:rPr>
      </w:pPr>
      <w:r w:rsidRPr="004A583C">
        <w:rPr>
          <w:b/>
          <w:sz w:val="32"/>
          <w:szCs w:val="32"/>
        </w:rPr>
        <w:t>ПОСТАНОВЛЕНИЕ</w:t>
      </w:r>
    </w:p>
    <w:p w:rsidR="00330CD2" w:rsidRDefault="00330CD2" w:rsidP="00071182">
      <w:pPr>
        <w:spacing w:before="240"/>
        <w:rPr>
          <w:sz w:val="28"/>
          <w:szCs w:val="28"/>
        </w:rPr>
      </w:pPr>
      <w:r>
        <w:rPr>
          <w:sz w:val="28"/>
          <w:szCs w:val="28"/>
        </w:rPr>
        <w:t>14.08.2023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                       № 59</w:t>
      </w:r>
    </w:p>
    <w:p w:rsidR="00330CD2" w:rsidRDefault="00330CD2" w:rsidP="00D048A6">
      <w:pPr>
        <w:spacing w:before="240"/>
        <w:jc w:val="center"/>
        <w:rPr>
          <w:sz w:val="28"/>
          <w:szCs w:val="28"/>
        </w:rPr>
      </w:pPr>
      <w:r>
        <w:rPr>
          <w:sz w:val="28"/>
          <w:szCs w:val="28"/>
        </w:rPr>
        <w:t>д. Кокуй</w:t>
      </w:r>
    </w:p>
    <w:p w:rsidR="00330CD2" w:rsidRDefault="00330CD2" w:rsidP="00CA7657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По</w:t>
      </w:r>
      <w:r w:rsidRPr="003322CD">
        <w:rPr>
          <w:b/>
          <w:sz w:val="28"/>
          <w:szCs w:val="28"/>
        </w:rPr>
        <w:t>рядка</w:t>
      </w:r>
      <w:r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предварительного уведомления муницип</w:t>
      </w:r>
      <w:r>
        <w:rPr>
          <w:b/>
          <w:sz w:val="28"/>
          <w:szCs w:val="28"/>
        </w:rPr>
        <w:t xml:space="preserve">альными служащими </w:t>
      </w:r>
      <w:r w:rsidRPr="0001296A">
        <w:rPr>
          <w:b/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CA7657">
        <w:rPr>
          <w:b/>
          <w:sz w:val="28"/>
          <w:szCs w:val="28"/>
        </w:rPr>
        <w:t>Кокуйского сельского поселения Сунского района  Кировской области</w:t>
      </w:r>
      <w:r>
        <w:rPr>
          <w:sz w:val="28"/>
          <w:szCs w:val="28"/>
        </w:rPr>
        <w:t xml:space="preserve"> </w:t>
      </w:r>
      <w:r w:rsidRPr="00CB6D9C">
        <w:rPr>
          <w:b/>
          <w:sz w:val="28"/>
          <w:szCs w:val="28"/>
        </w:rPr>
        <w:t>представителя нанимателя</w:t>
      </w:r>
      <w:r>
        <w:rPr>
          <w:b/>
          <w:sz w:val="28"/>
          <w:szCs w:val="28"/>
        </w:rPr>
        <w:t xml:space="preserve"> </w:t>
      </w:r>
      <w:r w:rsidRPr="0031091D">
        <w:rPr>
          <w:b/>
          <w:sz w:val="28"/>
          <w:szCs w:val="28"/>
        </w:rPr>
        <w:t>о намерении выполнять иную оплачиваемую работу</w:t>
      </w:r>
    </w:p>
    <w:p w:rsidR="00330CD2" w:rsidRPr="00916C76" w:rsidRDefault="00330CD2" w:rsidP="00CA7657">
      <w:pPr>
        <w:jc w:val="center"/>
        <w:rPr>
          <w:b/>
          <w:sz w:val="28"/>
          <w:szCs w:val="28"/>
        </w:rPr>
      </w:pPr>
      <w:r w:rsidRPr="0031091D">
        <w:rPr>
          <w:b/>
          <w:sz w:val="28"/>
          <w:szCs w:val="28"/>
        </w:rPr>
        <w:t>(о выполнении иной оплачиваемой работы)</w:t>
      </w:r>
    </w:p>
    <w:p w:rsidR="00330CD2" w:rsidRPr="001F51B6" w:rsidRDefault="00330CD2" w:rsidP="006028C8">
      <w:pPr>
        <w:autoSpaceDE w:val="0"/>
        <w:autoSpaceDN w:val="0"/>
        <w:adjustRightInd w:val="0"/>
        <w:spacing w:before="480" w:line="360" w:lineRule="auto"/>
        <w:ind w:firstLine="709"/>
        <w:jc w:val="both"/>
        <w:rPr>
          <w:sz w:val="28"/>
          <w:szCs w:val="28"/>
          <w:lang w:eastAsia="en-US"/>
        </w:rPr>
      </w:pPr>
      <w:r w:rsidRPr="00D9453D">
        <w:rPr>
          <w:bCs/>
          <w:sz w:val="28"/>
          <w:szCs w:val="28"/>
        </w:rPr>
        <w:t xml:space="preserve">В </w:t>
      </w:r>
      <w:r>
        <w:rPr>
          <w:sz w:val="28"/>
          <w:szCs w:val="28"/>
          <w:lang w:eastAsia="en-US"/>
        </w:rPr>
        <w:t>соответствии с частью 2 статьи 11 Федерального</w:t>
      </w:r>
      <w:r w:rsidRPr="006028C8">
        <w:rPr>
          <w:sz w:val="28"/>
          <w:szCs w:val="28"/>
          <w:lang w:eastAsia="en-US"/>
        </w:rPr>
        <w:t xml:space="preserve"> закон</w:t>
      </w:r>
      <w:r>
        <w:rPr>
          <w:sz w:val="28"/>
          <w:szCs w:val="28"/>
          <w:lang w:eastAsia="en-US"/>
        </w:rPr>
        <w:t>а от 02.03.2007 №</w:t>
      </w:r>
      <w:r w:rsidRPr="006028C8">
        <w:rPr>
          <w:sz w:val="28"/>
          <w:szCs w:val="28"/>
          <w:lang w:eastAsia="en-US"/>
        </w:rPr>
        <w:t xml:space="preserve"> 25-ФЗ</w:t>
      </w:r>
      <w:r>
        <w:rPr>
          <w:sz w:val="28"/>
          <w:szCs w:val="28"/>
          <w:lang w:eastAsia="en-US"/>
        </w:rPr>
        <w:t xml:space="preserve"> «</w:t>
      </w:r>
      <w:r w:rsidRPr="006028C8">
        <w:rPr>
          <w:sz w:val="28"/>
          <w:szCs w:val="28"/>
          <w:lang w:eastAsia="en-US"/>
        </w:rPr>
        <w:t>О муниципально</w:t>
      </w:r>
      <w:r>
        <w:rPr>
          <w:sz w:val="28"/>
          <w:szCs w:val="28"/>
          <w:lang w:eastAsia="en-US"/>
        </w:rPr>
        <w:t xml:space="preserve">й службе в Российской Федерации» администрация  </w:t>
      </w:r>
      <w:r w:rsidRPr="00CA7657">
        <w:rPr>
          <w:sz w:val="28"/>
          <w:szCs w:val="28"/>
          <w:lang w:eastAsia="en-US"/>
        </w:rPr>
        <w:t>Кокуйского сельского поселения Сунского района Кировской области</w:t>
      </w:r>
      <w:r>
        <w:rPr>
          <w:i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r>
        <w:rPr>
          <w:bCs/>
          <w:sz w:val="28"/>
          <w:szCs w:val="28"/>
        </w:rPr>
        <w:t>ПОСТАНОВЛЯЕТ</w:t>
      </w:r>
      <w:r w:rsidRPr="00D9453D">
        <w:rPr>
          <w:bCs/>
          <w:sz w:val="28"/>
          <w:szCs w:val="28"/>
        </w:rPr>
        <w:t>:</w:t>
      </w:r>
    </w:p>
    <w:p w:rsidR="00330CD2" w:rsidRPr="004A7825" w:rsidRDefault="00330CD2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D9453D">
        <w:rPr>
          <w:bCs/>
          <w:sz w:val="28"/>
          <w:szCs w:val="28"/>
        </w:rPr>
        <w:t>1. </w:t>
      </w:r>
      <w:r w:rsidRPr="00462B8B">
        <w:rPr>
          <w:bCs/>
          <w:sz w:val="28"/>
          <w:szCs w:val="28"/>
        </w:rPr>
        <w:t xml:space="preserve">Утвердить </w:t>
      </w:r>
      <w:r>
        <w:rPr>
          <w:bCs/>
          <w:sz w:val="28"/>
          <w:szCs w:val="28"/>
        </w:rPr>
        <w:t>Порядок</w:t>
      </w:r>
      <w:r w:rsidRPr="00462B8B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предварительного уведомления </w:t>
      </w:r>
      <w:r w:rsidRPr="0031091D">
        <w:rPr>
          <w:sz w:val="28"/>
          <w:szCs w:val="28"/>
          <w:lang w:eastAsia="en-US"/>
        </w:rPr>
        <w:t xml:space="preserve">муниципальными служащими администрации </w:t>
      </w:r>
      <w:r w:rsidRPr="00CA7657">
        <w:rPr>
          <w:sz w:val="28"/>
          <w:szCs w:val="28"/>
          <w:lang w:eastAsia="en-US"/>
        </w:rPr>
        <w:t>Кокуйского сельского поселения Сунского района Кировской области</w:t>
      </w:r>
      <w:r w:rsidRPr="0031091D">
        <w:rPr>
          <w:sz w:val="28"/>
          <w:szCs w:val="28"/>
          <w:lang w:eastAsia="en-US"/>
        </w:rPr>
        <w:t xml:space="preserve"> представителя нанимателя о намерении выполнять иную оплачиваемую работу (о выполнении иной оплачиваемой работы)</w:t>
      </w:r>
      <w:r>
        <w:rPr>
          <w:sz w:val="28"/>
          <w:szCs w:val="28"/>
          <w:lang w:eastAsia="en-US"/>
        </w:rPr>
        <w:t xml:space="preserve"> </w:t>
      </w:r>
      <w:r w:rsidRPr="00D9453D">
        <w:rPr>
          <w:bCs/>
          <w:sz w:val="28"/>
          <w:szCs w:val="28"/>
        </w:rPr>
        <w:t>согласно приложению.</w:t>
      </w:r>
    </w:p>
    <w:p w:rsidR="00330CD2" w:rsidRPr="004A7825" w:rsidRDefault="00330CD2" w:rsidP="006028C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A34FF">
        <w:rPr>
          <w:sz w:val="28"/>
          <w:szCs w:val="28"/>
        </w:rPr>
        <w:t xml:space="preserve">2. </w:t>
      </w:r>
      <w:r>
        <w:rPr>
          <w:sz w:val="28"/>
          <w:szCs w:val="28"/>
        </w:rPr>
        <w:t>Признать утратившим силу постановление от 28.05.2015 № 34 «Об утверждении порядка уведомления муниципальными служащими администрации Кокуйского сельского поселения Сунского района Кировской области представителя нанимателя (работодателя) о выполнении иной оплачиваемой работе».</w:t>
      </w:r>
    </w:p>
    <w:p w:rsidR="00330CD2" w:rsidRPr="00934A46" w:rsidRDefault="00330CD2" w:rsidP="00B313AC">
      <w:pPr>
        <w:spacing w:line="440" w:lineRule="exact"/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Настоящее постановление вступает в силу с момента его официального опубликования.</w:t>
      </w:r>
    </w:p>
    <w:tbl>
      <w:tblPr>
        <w:tblW w:w="14446" w:type="dxa"/>
        <w:tblLayout w:type="fixed"/>
        <w:tblLook w:val="01E0"/>
      </w:tblPr>
      <w:tblGrid>
        <w:gridCol w:w="9828"/>
        <w:gridCol w:w="3720"/>
        <w:gridCol w:w="426"/>
        <w:gridCol w:w="236"/>
        <w:gridCol w:w="236"/>
      </w:tblGrid>
      <w:tr w:rsidR="00330CD2" w:rsidRPr="00094089" w:rsidTr="00E8450C">
        <w:tc>
          <w:tcPr>
            <w:tcW w:w="9828" w:type="dxa"/>
          </w:tcPr>
          <w:p w:rsidR="00330CD2" w:rsidRPr="00094089" w:rsidRDefault="00330CD2" w:rsidP="00CF788F">
            <w:pPr>
              <w:ind w:right="-159"/>
              <w:rPr>
                <w:sz w:val="28"/>
                <w:szCs w:val="28"/>
              </w:rPr>
            </w:pPr>
          </w:p>
        </w:tc>
        <w:tc>
          <w:tcPr>
            <w:tcW w:w="3720" w:type="dxa"/>
          </w:tcPr>
          <w:p w:rsidR="00330CD2" w:rsidRPr="00094089" w:rsidRDefault="00330CD2" w:rsidP="00AF4A60">
            <w:pPr>
              <w:rPr>
                <w:sz w:val="28"/>
                <w:szCs w:val="28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30CD2" w:rsidRPr="00094089" w:rsidRDefault="00330CD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30CD2" w:rsidRPr="00094089" w:rsidRDefault="00330CD2" w:rsidP="00AF4A60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</w:tcPr>
          <w:p w:rsidR="00330CD2" w:rsidRPr="00094089" w:rsidRDefault="00330CD2" w:rsidP="00AF4A60">
            <w:pPr>
              <w:rPr>
                <w:sz w:val="28"/>
                <w:szCs w:val="28"/>
              </w:rPr>
            </w:pPr>
          </w:p>
        </w:tc>
      </w:tr>
      <w:tr w:rsidR="00330CD2" w:rsidRPr="00094089" w:rsidTr="00E8450C">
        <w:tc>
          <w:tcPr>
            <w:tcW w:w="9828" w:type="dxa"/>
          </w:tcPr>
          <w:p w:rsidR="00330CD2" w:rsidRDefault="00330CD2" w:rsidP="009E3AF1">
            <w:pPr>
              <w:ind w:right="-1702"/>
              <w:rPr>
                <w:sz w:val="28"/>
                <w:szCs w:val="28"/>
              </w:rPr>
            </w:pPr>
            <w:r w:rsidRPr="009E3AF1">
              <w:rPr>
                <w:sz w:val="28"/>
                <w:szCs w:val="28"/>
              </w:rPr>
              <w:t xml:space="preserve">Глава </w:t>
            </w:r>
            <w:r>
              <w:rPr>
                <w:sz w:val="28"/>
                <w:szCs w:val="28"/>
              </w:rPr>
              <w:t>Кокуйского сельского поселения</w:t>
            </w:r>
          </w:p>
          <w:p w:rsidR="00330CD2" w:rsidRPr="009E3AF1" w:rsidRDefault="00330CD2" w:rsidP="009E3AF1">
            <w:pPr>
              <w:ind w:right="-170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Сунского района Кировской области                                В. Н. Шешегов                                   </w:t>
            </w:r>
          </w:p>
        </w:tc>
        <w:tc>
          <w:tcPr>
            <w:tcW w:w="3720" w:type="dxa"/>
          </w:tcPr>
          <w:p w:rsidR="00330CD2" w:rsidRPr="00A66AD7" w:rsidRDefault="00330CD2" w:rsidP="00AF4A60">
            <w:pPr>
              <w:rPr>
                <w:sz w:val="32"/>
                <w:szCs w:val="32"/>
              </w:rPr>
            </w:pPr>
          </w:p>
        </w:tc>
        <w:tc>
          <w:tcPr>
            <w:tcW w:w="426" w:type="dxa"/>
            <w:tcBorders>
              <w:left w:val="nil"/>
            </w:tcBorders>
          </w:tcPr>
          <w:p w:rsidR="00330CD2" w:rsidRPr="00A66AD7" w:rsidRDefault="00330CD2" w:rsidP="00AF4A60">
            <w:pPr>
              <w:rPr>
                <w:sz w:val="32"/>
                <w:szCs w:val="32"/>
              </w:rPr>
            </w:pPr>
          </w:p>
        </w:tc>
        <w:tc>
          <w:tcPr>
            <w:tcW w:w="236" w:type="dxa"/>
          </w:tcPr>
          <w:p w:rsidR="00330CD2" w:rsidRPr="00A66AD7" w:rsidRDefault="00330CD2" w:rsidP="00866FC9">
            <w:pPr>
              <w:rPr>
                <w:i/>
                <w:sz w:val="32"/>
                <w:szCs w:val="32"/>
                <w:vertAlign w:val="superscript"/>
              </w:rPr>
            </w:pPr>
          </w:p>
        </w:tc>
        <w:tc>
          <w:tcPr>
            <w:tcW w:w="236" w:type="dxa"/>
          </w:tcPr>
          <w:p w:rsidR="00330CD2" w:rsidRPr="00A66AD7" w:rsidRDefault="00330CD2" w:rsidP="00CF788F">
            <w:pPr>
              <w:jc w:val="right"/>
              <w:rPr>
                <w:sz w:val="32"/>
                <w:szCs w:val="32"/>
              </w:rPr>
            </w:pPr>
          </w:p>
        </w:tc>
      </w:tr>
    </w:tbl>
    <w:p w:rsidR="00330CD2" w:rsidRDefault="00330CD2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330CD2" w:rsidRDefault="00330CD2" w:rsidP="003056C3">
      <w:pPr>
        <w:ind w:left="4860"/>
        <w:rPr>
          <w:sz w:val="28"/>
          <w:szCs w:val="28"/>
        </w:rPr>
      </w:pPr>
    </w:p>
    <w:p w:rsidR="00330CD2" w:rsidRPr="00570541" w:rsidRDefault="00330CD2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30CD2" w:rsidRDefault="00330CD2" w:rsidP="003056C3">
      <w:pPr>
        <w:ind w:left="4860"/>
        <w:rPr>
          <w:sz w:val="28"/>
          <w:szCs w:val="28"/>
        </w:rPr>
      </w:pPr>
    </w:p>
    <w:p w:rsidR="00330CD2" w:rsidRDefault="00330CD2" w:rsidP="003056C3">
      <w:pPr>
        <w:ind w:left="4860"/>
        <w:rPr>
          <w:i/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30CD2" w:rsidRDefault="00330CD2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Кокуйского сельского поселения</w:t>
      </w:r>
    </w:p>
    <w:p w:rsidR="00330CD2" w:rsidRPr="001A7169" w:rsidRDefault="00330CD2" w:rsidP="003056C3">
      <w:pPr>
        <w:ind w:left="4860"/>
        <w:rPr>
          <w:sz w:val="28"/>
          <w:szCs w:val="28"/>
        </w:rPr>
      </w:pPr>
      <w:r>
        <w:rPr>
          <w:sz w:val="28"/>
          <w:szCs w:val="28"/>
        </w:rPr>
        <w:t>Сунского района  Кировской области</w:t>
      </w:r>
    </w:p>
    <w:p w:rsidR="00330CD2" w:rsidRPr="001A4A8A" w:rsidRDefault="00330CD2" w:rsidP="003056C3">
      <w:pPr>
        <w:ind w:left="4860"/>
        <w:rPr>
          <w:sz w:val="28"/>
          <w:szCs w:val="28"/>
        </w:rPr>
      </w:pPr>
      <w:r w:rsidRPr="001A4A8A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 14.08.2023  </w:t>
      </w:r>
      <w:r w:rsidRPr="001A4A8A">
        <w:rPr>
          <w:sz w:val="28"/>
          <w:szCs w:val="28"/>
        </w:rPr>
        <w:t>№</w:t>
      </w:r>
      <w:r>
        <w:rPr>
          <w:sz w:val="28"/>
          <w:szCs w:val="28"/>
        </w:rPr>
        <w:t xml:space="preserve"> 59</w:t>
      </w:r>
    </w:p>
    <w:p w:rsidR="00330CD2" w:rsidRDefault="00330CD2" w:rsidP="00402284">
      <w:pPr>
        <w:spacing w:before="4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ПОРЯДОК</w:t>
      </w:r>
    </w:p>
    <w:p w:rsidR="00330CD2" w:rsidRPr="001A7169" w:rsidRDefault="00330CD2" w:rsidP="001A7169">
      <w:pPr>
        <w:jc w:val="center"/>
        <w:rPr>
          <w:i/>
          <w:sz w:val="28"/>
          <w:szCs w:val="28"/>
          <w:vertAlign w:val="superscript"/>
        </w:rPr>
      </w:pPr>
      <w:r w:rsidRPr="00EB2F3F">
        <w:rPr>
          <w:b/>
          <w:sz w:val="28"/>
          <w:szCs w:val="28"/>
        </w:rPr>
        <w:t xml:space="preserve">предварительного уведомления муниципальными служащими администрации </w:t>
      </w:r>
      <w:r>
        <w:rPr>
          <w:b/>
          <w:sz w:val="28"/>
          <w:szCs w:val="28"/>
        </w:rPr>
        <w:t>Кокуйского сельского поселения Сунского района Кировской области</w:t>
      </w:r>
      <w:r>
        <w:rPr>
          <w:i/>
          <w:sz w:val="28"/>
          <w:szCs w:val="28"/>
          <w:vertAlign w:val="superscript"/>
        </w:rPr>
        <w:t xml:space="preserve"> </w:t>
      </w:r>
      <w:r w:rsidRPr="00EB2F3F">
        <w:rPr>
          <w:b/>
          <w:sz w:val="28"/>
          <w:szCs w:val="28"/>
        </w:rPr>
        <w:t>представителя н</w:t>
      </w:r>
      <w:r>
        <w:rPr>
          <w:b/>
          <w:sz w:val="28"/>
          <w:szCs w:val="28"/>
        </w:rPr>
        <w:t xml:space="preserve">анимателя о намерении выполнять </w:t>
      </w:r>
      <w:r w:rsidRPr="00EB2F3F">
        <w:rPr>
          <w:b/>
          <w:sz w:val="28"/>
          <w:szCs w:val="28"/>
        </w:rPr>
        <w:t>иную</w:t>
      </w:r>
      <w:r>
        <w:rPr>
          <w:i/>
          <w:sz w:val="28"/>
          <w:szCs w:val="28"/>
          <w:vertAlign w:val="superscript"/>
        </w:rPr>
        <w:t xml:space="preserve"> </w:t>
      </w:r>
      <w:r>
        <w:rPr>
          <w:b/>
          <w:sz w:val="28"/>
          <w:szCs w:val="28"/>
        </w:rPr>
        <w:t xml:space="preserve">оплачиваемую работу </w:t>
      </w:r>
      <w:r w:rsidRPr="00EB2F3F">
        <w:rPr>
          <w:b/>
          <w:sz w:val="28"/>
          <w:szCs w:val="28"/>
        </w:rPr>
        <w:t>(о выполнении иной оплачиваемой работы)</w:t>
      </w:r>
    </w:p>
    <w:p w:rsidR="00330CD2" w:rsidRDefault="00330CD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30CD2" w:rsidRDefault="00330CD2" w:rsidP="00101B00">
      <w:pPr>
        <w:widowControl w:val="0"/>
        <w:autoSpaceDE w:val="0"/>
        <w:autoSpaceDN w:val="0"/>
        <w:adjustRightInd w:val="0"/>
        <w:ind w:left="7088"/>
        <w:outlineLvl w:val="1"/>
        <w:rPr>
          <w:sz w:val="28"/>
          <w:szCs w:val="28"/>
        </w:rPr>
      </w:pP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1. Порядок предварительного уведомления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служащими </w:t>
      </w:r>
      <w:r>
        <w:rPr>
          <w:rFonts w:ascii="Times New Roman" w:hAnsi="Times New Roman" w:cs="Times New Roman"/>
          <w:sz w:val="28"/>
          <w:szCs w:val="28"/>
        </w:rPr>
        <w:t>администрации Кокуйского сельского поселения Сунского района Кировской области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представителя нанимателя о намерении выполнять иную оплачиваемую работу (о выполнении ин</w:t>
      </w:r>
      <w:r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Порядок) разработа</w:t>
      </w:r>
      <w:r>
        <w:rPr>
          <w:rFonts w:ascii="Times New Roman" w:hAnsi="Times New Roman" w:cs="Times New Roman"/>
          <w:sz w:val="28"/>
          <w:szCs w:val="28"/>
        </w:rPr>
        <w:t>н в соответствии с частью</w:t>
      </w:r>
      <w:r w:rsidRPr="009A72CA">
        <w:rPr>
          <w:rFonts w:ascii="Times New Roman" w:hAnsi="Times New Roman" w:cs="Times New Roman"/>
          <w:sz w:val="28"/>
          <w:szCs w:val="28"/>
        </w:rPr>
        <w:t xml:space="preserve"> 2 статьи 11 Федерального закона </w:t>
      </w:r>
      <w:r>
        <w:rPr>
          <w:rFonts w:ascii="Times New Roman" w:hAnsi="Times New Roman" w:cs="Times New Roman"/>
          <w:sz w:val="28"/>
          <w:szCs w:val="28"/>
        </w:rPr>
        <w:br/>
      </w:r>
      <w:r w:rsidRPr="009A72CA">
        <w:rPr>
          <w:rFonts w:ascii="Times New Roman" w:hAnsi="Times New Roman" w:cs="Times New Roman"/>
          <w:sz w:val="28"/>
          <w:szCs w:val="28"/>
        </w:rPr>
        <w:t>от 02.03.2007 № 25-ФЗ «О муниципальной</w:t>
      </w:r>
      <w:r>
        <w:rPr>
          <w:rFonts w:ascii="Times New Roman" w:hAnsi="Times New Roman" w:cs="Times New Roman"/>
          <w:sz w:val="28"/>
          <w:szCs w:val="28"/>
        </w:rPr>
        <w:t xml:space="preserve"> службе в Российской Федерации».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2. Действие настоящего Порядка распространяется на лиц, замещающих должности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службы </w:t>
      </w:r>
      <w:r w:rsidRPr="002B5F80">
        <w:rPr>
          <w:rFonts w:ascii="Times New Roman" w:hAnsi="Times New Roman" w:cs="Times New Roman"/>
          <w:sz w:val="28"/>
          <w:szCs w:val="28"/>
        </w:rPr>
        <w:t xml:space="preserve">в администрации </w:t>
      </w:r>
      <w:r>
        <w:rPr>
          <w:rFonts w:ascii="Times New Roman" w:hAnsi="Times New Roman" w:cs="Times New Roman"/>
          <w:sz w:val="28"/>
          <w:szCs w:val="28"/>
        </w:rPr>
        <w:t>Кокуйского сельского поселения Сунского района Кировской области (далее – 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служащие).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 письменно уведомляют представителя нанимателя о намерении выполнять иную оплачиваемую работу до начала ее выполнения.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Вновь назначенные </w:t>
      </w: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служащие, осуществляющие иную оплачиваемую работу на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службы, уведомляют представителя нанимателя о выполнении иной оплачиваемой работы в день назначения на должность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Pr="002B5F80">
        <w:rPr>
          <w:rFonts w:ascii="Times New Roman" w:hAnsi="Times New Roman" w:cs="Times New Roman"/>
          <w:sz w:val="28"/>
          <w:szCs w:val="28"/>
        </w:rPr>
        <w:t>службы.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 В уведомлении о намерении выполнять иную оплачиваемую работу (о выполнении ин</w:t>
      </w:r>
      <w:r>
        <w:rPr>
          <w:rFonts w:ascii="Times New Roman" w:hAnsi="Times New Roman" w:cs="Times New Roman"/>
          <w:sz w:val="28"/>
          <w:szCs w:val="28"/>
        </w:rPr>
        <w:t>ой оплачиваемой работы) 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уведомление), со</w:t>
      </w:r>
      <w:r>
        <w:rPr>
          <w:rFonts w:ascii="Times New Roman" w:hAnsi="Times New Roman" w:cs="Times New Roman"/>
          <w:sz w:val="28"/>
          <w:szCs w:val="28"/>
        </w:rPr>
        <w:t>ставленном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1, необходимо указать следующие сведения: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4.1. Документ, в соответствии с которым будет выполняться (выполняется) иная оплачиваемая работа (трудовой договор, гражданско-правовой договор) (при наличии).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4.2. Полное наименование организации (фамилия, имя, отчество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(при наличии) индивидуального предпринимателя или физического лица),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которой (которым) будет заключен (заключен) договор о выполнении иной оплачиваемой работы, и ее (его) адрес.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4.3. Дата начала и дата окончания выполнения иной оплачиваемой работы (дата начала и прекращения обязательств по гражданско-правовому договору либо срок действия трудового договора), а также предполагаемый (установленный) режим рабочего времени.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>4.4. Характер выполняемой работы (педагогическая, научная, творческая или иная деятельность).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4.5. Наименование должности, основные обязанности (содержание обязательств), тематика выполняемой работы (в том числе наименование предмета преподавания, темы лекций, научно-исследовательской работы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и т.п.).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Pr="00583DE1">
        <w:rPr>
          <w:rFonts w:ascii="Times New Roman" w:hAnsi="Times New Roman" w:cs="Times New Roman"/>
          <w:sz w:val="28"/>
          <w:szCs w:val="28"/>
        </w:rPr>
        <w:t>6</w:t>
      </w:r>
      <w:r w:rsidRPr="002B5F80">
        <w:rPr>
          <w:rFonts w:ascii="Times New Roman" w:hAnsi="Times New Roman" w:cs="Times New Roman"/>
          <w:sz w:val="28"/>
          <w:szCs w:val="28"/>
        </w:rPr>
        <w:t xml:space="preserve">. Иные сведения, которые </w:t>
      </w:r>
      <w:r>
        <w:rPr>
          <w:rFonts w:ascii="Times New Roman" w:hAnsi="Times New Roman" w:cs="Times New Roman"/>
          <w:sz w:val="28"/>
          <w:szCs w:val="28"/>
        </w:rPr>
        <w:t>муниципальный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служащий считает необходимым сообщить.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5. К уведомлению должны быть приложены расписание занятий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в учебных заведениях, график либо иной документ, подтверждающий выполнение иной оплачиваемой работы во внеслужебное время.</w:t>
      </w:r>
    </w:p>
    <w:p w:rsidR="00330CD2" w:rsidRPr="0076658B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6. В случае изменения условий договора о выполнении иной оплачиваемой работы или заключения нового договора (в том числе в связи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истечением срока предыдущего договора)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необходимо представлять новое </w:t>
      </w:r>
      <w:r w:rsidRPr="0076658B">
        <w:rPr>
          <w:rFonts w:ascii="Times New Roman" w:hAnsi="Times New Roman" w:cs="Times New Roman"/>
          <w:sz w:val="28"/>
          <w:szCs w:val="28"/>
        </w:rPr>
        <w:t>уведомление.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658B">
        <w:rPr>
          <w:rFonts w:ascii="Times New Roman" w:hAnsi="Times New Roman" w:cs="Times New Roman"/>
          <w:sz w:val="28"/>
          <w:szCs w:val="28"/>
        </w:rPr>
        <w:t>7. Регистр</w:t>
      </w:r>
      <w:r>
        <w:rPr>
          <w:rFonts w:ascii="Times New Roman" w:hAnsi="Times New Roman" w:cs="Times New Roman"/>
          <w:sz w:val="28"/>
          <w:szCs w:val="28"/>
        </w:rPr>
        <w:t>ация уведомления осуществляется специалистом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Кокуйского сельского поселения Сунского района Кировской области</w:t>
      </w:r>
      <w:r w:rsidRPr="0076658B">
        <w:rPr>
          <w:rFonts w:ascii="Times New Roman" w:hAnsi="Times New Roman" w:cs="Times New Roman"/>
          <w:sz w:val="28"/>
          <w:szCs w:val="28"/>
        </w:rPr>
        <w:t xml:space="preserve">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специалист</w:t>
      </w:r>
      <w:r w:rsidRPr="0076658B">
        <w:rPr>
          <w:rFonts w:ascii="Times New Roman" w:hAnsi="Times New Roman" w:cs="Times New Roman"/>
          <w:sz w:val="28"/>
          <w:szCs w:val="28"/>
        </w:rPr>
        <w:t>) в день его поступления в журнале регистрации уведомлений о намерении выполнять иную оплачиваемую работу (о выполнении иной оплачиваемой</w:t>
      </w:r>
      <w:r w:rsidRPr="002B5F80">
        <w:rPr>
          <w:rFonts w:ascii="Times New Roman" w:hAnsi="Times New Roman" w:cs="Times New Roman"/>
          <w:sz w:val="28"/>
          <w:szCs w:val="28"/>
        </w:rPr>
        <w:t xml:space="preserve"> работы), о</w:t>
      </w:r>
      <w:r>
        <w:rPr>
          <w:rFonts w:ascii="Times New Roman" w:hAnsi="Times New Roman" w:cs="Times New Roman"/>
          <w:sz w:val="28"/>
          <w:szCs w:val="28"/>
        </w:rPr>
        <w:t>формленном согласно приложению №</w:t>
      </w:r>
      <w:r w:rsidRPr="002B5F80">
        <w:rPr>
          <w:rFonts w:ascii="Times New Roman" w:hAnsi="Times New Roman" w:cs="Times New Roman"/>
          <w:sz w:val="28"/>
          <w:szCs w:val="28"/>
        </w:rPr>
        <w:t xml:space="preserve"> 2.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8. В ходе предварительного рассмотрения уведомления </w:t>
      </w:r>
      <w:r w:rsidRPr="00390AF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Кокуйского сельского поселения Сунского района Кировской области </w:t>
      </w:r>
      <w:r w:rsidRPr="002B5F80">
        <w:rPr>
          <w:rFonts w:ascii="Times New Roman" w:hAnsi="Times New Roman" w:cs="Times New Roman"/>
          <w:sz w:val="28"/>
          <w:szCs w:val="28"/>
        </w:rPr>
        <w:t xml:space="preserve">имеют право получать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в установленном порядке от лица, направившего уведомление, пояснения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по изложенным в уведомлении обстоятельствам.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9. По результатам предварительного рассмотрения уведомления </w:t>
      </w:r>
      <w:r w:rsidRPr="00390AF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Кокуйского сельского поселения Сунского района Кировской области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  <w:r w:rsidRPr="002B5F80">
        <w:rPr>
          <w:rFonts w:ascii="Times New Roman" w:hAnsi="Times New Roman" w:cs="Times New Roman"/>
          <w:sz w:val="28"/>
          <w:szCs w:val="28"/>
        </w:rPr>
        <w:t xml:space="preserve">подготавливается заключение по существу уведомления </w:t>
      </w:r>
      <w:r>
        <w:rPr>
          <w:rFonts w:ascii="Times New Roman" w:hAnsi="Times New Roman" w:cs="Times New Roman"/>
          <w:sz w:val="28"/>
          <w:szCs w:val="28"/>
        </w:rPr>
        <w:t>(далее –</w:t>
      </w:r>
      <w:r w:rsidRPr="002B5F80">
        <w:rPr>
          <w:rFonts w:ascii="Times New Roman" w:hAnsi="Times New Roman" w:cs="Times New Roman"/>
          <w:sz w:val="28"/>
          <w:szCs w:val="28"/>
        </w:rPr>
        <w:t xml:space="preserve"> заключение).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10. Уведомление и заключение направляются представителю нанимателя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 в течение 7 рабочих дней со дня поступления уведомления в </w:t>
      </w:r>
      <w:r>
        <w:rPr>
          <w:rFonts w:ascii="Times New Roman" w:hAnsi="Times New Roman" w:cs="Times New Roman"/>
          <w:sz w:val="28"/>
          <w:szCs w:val="28"/>
        </w:rPr>
        <w:t>подразделение кадровой службы/ответственному лицу</w:t>
      </w:r>
      <w:r w:rsidRPr="002B5F80">
        <w:rPr>
          <w:rFonts w:ascii="Times New Roman" w:hAnsi="Times New Roman" w:cs="Times New Roman"/>
          <w:sz w:val="28"/>
          <w:szCs w:val="28"/>
        </w:rPr>
        <w:t>.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Представитель нанимателя, получив уведомление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2B5F80">
        <w:rPr>
          <w:rFonts w:ascii="Times New Roman" w:hAnsi="Times New Roman" w:cs="Times New Roman"/>
          <w:sz w:val="28"/>
          <w:szCs w:val="28"/>
        </w:rPr>
        <w:t xml:space="preserve">служащего и заключение и усмотрев в иной оплачиваемой работе конфликт интересов, вправе направить уведомление на рассмотрение в комиссию администрации </w:t>
      </w:r>
      <w:r>
        <w:rPr>
          <w:rFonts w:ascii="Times New Roman" w:hAnsi="Times New Roman" w:cs="Times New Roman"/>
          <w:sz w:val="28"/>
          <w:szCs w:val="28"/>
        </w:rPr>
        <w:t>Кокуйского сельского поселения Сунского района Кировской области</w:t>
      </w:r>
      <w:r w:rsidRPr="002B5F80">
        <w:rPr>
          <w:rFonts w:ascii="Times New Roman" w:hAnsi="Times New Roman" w:cs="Times New Roman"/>
          <w:sz w:val="28"/>
          <w:szCs w:val="28"/>
        </w:rPr>
        <w:t xml:space="preserve"> по соблюдению требований к служебному поведению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2B5F80">
        <w:rPr>
          <w:rFonts w:ascii="Times New Roman" w:hAnsi="Times New Roman" w:cs="Times New Roman"/>
          <w:sz w:val="28"/>
          <w:szCs w:val="28"/>
        </w:rPr>
        <w:t>служащих и урегулированию конфликта интересов.</w:t>
      </w: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11. Уведомление с отметкой об ознакомлении с ним представителя нанимателя в течение 10 рабочих дней возвращается </w:t>
      </w:r>
      <w:r w:rsidRPr="00390AF6">
        <w:rPr>
          <w:rFonts w:ascii="Times New Roman" w:hAnsi="Times New Roman" w:cs="Times New Roman"/>
          <w:sz w:val="28"/>
          <w:szCs w:val="28"/>
        </w:rPr>
        <w:t>глав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76658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r>
        <w:rPr>
          <w:rFonts w:ascii="Times New Roman" w:hAnsi="Times New Roman" w:cs="Times New Roman"/>
          <w:sz w:val="28"/>
          <w:szCs w:val="28"/>
        </w:rPr>
        <w:t>Кокуйского сельского поселения Сунского района Кировской области.</w:t>
      </w:r>
      <w:r w:rsidRPr="007665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0CD2" w:rsidRPr="002B5F80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12. Копия зарегистрированного уведомления с отметкой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об ознакомлении представителя нанимателя в течение 3 рабочих дней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 xml:space="preserve">с момента ознакомления представителя нанимателя выдается </w:t>
      </w:r>
      <w:r>
        <w:rPr>
          <w:rFonts w:ascii="Times New Roman" w:hAnsi="Times New Roman" w:cs="Times New Roman"/>
          <w:sz w:val="28"/>
          <w:szCs w:val="28"/>
        </w:rPr>
        <w:t>муниципальному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служащему на руки либо направляется по почте </w:t>
      </w:r>
      <w:r>
        <w:rPr>
          <w:rFonts w:ascii="Times New Roman" w:hAnsi="Times New Roman" w:cs="Times New Roman"/>
          <w:sz w:val="28"/>
          <w:szCs w:val="28"/>
        </w:rPr>
        <w:br/>
      </w:r>
      <w:r w:rsidRPr="002B5F80">
        <w:rPr>
          <w:rFonts w:ascii="Times New Roman" w:hAnsi="Times New Roman" w:cs="Times New Roman"/>
          <w:sz w:val="28"/>
          <w:szCs w:val="28"/>
        </w:rPr>
        <w:t>с уведомлением о получении.</w:t>
      </w:r>
    </w:p>
    <w:p w:rsidR="00330CD2" w:rsidRPr="009F0218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B5F80">
        <w:rPr>
          <w:rFonts w:ascii="Times New Roman" w:hAnsi="Times New Roman" w:cs="Times New Roman"/>
          <w:sz w:val="28"/>
          <w:szCs w:val="28"/>
        </w:rPr>
        <w:t xml:space="preserve">13. Подлинник уведомления, заключение и иные материалы, связанные с рассмотрением уведомления (при их наличии), приобщаются к личному делу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2B5F80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330CD2" w:rsidRPr="008E2760" w:rsidRDefault="00330CD2" w:rsidP="00A85637">
      <w:pPr>
        <w:pStyle w:val="ConsPlusNormal"/>
        <w:spacing w:before="72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4253" w:type="dxa"/>
        <w:tblInd w:w="5245" w:type="dxa"/>
        <w:tblLook w:val="00A0"/>
      </w:tblPr>
      <w:tblGrid>
        <w:gridCol w:w="4253"/>
      </w:tblGrid>
      <w:tr w:rsidR="00330CD2" w:rsidRPr="00A5663E" w:rsidTr="00C00ACF">
        <w:tc>
          <w:tcPr>
            <w:tcW w:w="4253" w:type="dxa"/>
          </w:tcPr>
          <w:p w:rsidR="00330CD2" w:rsidRDefault="00330CD2" w:rsidP="00C00ACF">
            <w:pPr>
              <w:autoSpaceDE w:val="0"/>
              <w:autoSpaceDN w:val="0"/>
              <w:adjustRightInd w:val="0"/>
              <w:ind w:left="-10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br w:type="page"/>
            </w:r>
          </w:p>
          <w:p w:rsidR="00330CD2" w:rsidRPr="00583DE1" w:rsidRDefault="00330CD2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  <w:r w:rsidRPr="00583DE1">
              <w:rPr>
                <w:bCs/>
                <w:sz w:val="28"/>
                <w:szCs w:val="28"/>
              </w:rPr>
              <w:t>Приложение № 1</w:t>
            </w:r>
          </w:p>
        </w:tc>
      </w:tr>
      <w:tr w:rsidR="00330CD2" w:rsidRPr="00A5663E" w:rsidTr="00C00ACF">
        <w:tc>
          <w:tcPr>
            <w:tcW w:w="4253" w:type="dxa"/>
          </w:tcPr>
          <w:p w:rsidR="00330CD2" w:rsidRPr="00583DE1" w:rsidRDefault="00330CD2" w:rsidP="00C00ACF">
            <w:pPr>
              <w:autoSpaceDE w:val="0"/>
              <w:autoSpaceDN w:val="0"/>
              <w:adjustRightInd w:val="0"/>
              <w:ind w:left="-108"/>
              <w:rPr>
                <w:bCs/>
                <w:sz w:val="28"/>
                <w:szCs w:val="28"/>
              </w:rPr>
            </w:pPr>
          </w:p>
        </w:tc>
      </w:tr>
      <w:tr w:rsidR="00330CD2" w:rsidRPr="00A5663E" w:rsidTr="00C00ACF">
        <w:tc>
          <w:tcPr>
            <w:tcW w:w="4253" w:type="dxa"/>
          </w:tcPr>
          <w:p w:rsidR="00330CD2" w:rsidRPr="00583DE1" w:rsidRDefault="00330CD2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sz w:val="28"/>
                <w:szCs w:val="28"/>
                <w:lang w:val="en-US"/>
              </w:rPr>
            </w:pPr>
            <w:r w:rsidRPr="00583DE1">
              <w:rPr>
                <w:bCs/>
                <w:sz w:val="28"/>
                <w:szCs w:val="28"/>
              </w:rPr>
              <w:t>к Порядку</w:t>
            </w:r>
            <w:r w:rsidRPr="00583DE1">
              <w:rPr>
                <w:bCs/>
                <w:sz w:val="28"/>
                <w:szCs w:val="28"/>
                <w:lang w:val="en-US"/>
              </w:rPr>
              <w:t xml:space="preserve"> </w:t>
            </w:r>
          </w:p>
        </w:tc>
      </w:tr>
      <w:tr w:rsidR="00330CD2" w:rsidRPr="00A5663E" w:rsidTr="00C00ACF">
        <w:trPr>
          <w:trHeight w:val="966"/>
        </w:trPr>
        <w:tc>
          <w:tcPr>
            <w:tcW w:w="4253" w:type="dxa"/>
          </w:tcPr>
          <w:p w:rsidR="00330CD2" w:rsidRPr="00A5663E" w:rsidRDefault="00330CD2" w:rsidP="00C00ACF">
            <w:pPr>
              <w:jc w:val="center"/>
              <w:rPr>
                <w:bCs/>
              </w:rPr>
            </w:pPr>
          </w:p>
        </w:tc>
      </w:tr>
      <w:tr w:rsidR="00330CD2" w:rsidRPr="00A5663E" w:rsidTr="00C00ACF">
        <w:tc>
          <w:tcPr>
            <w:tcW w:w="4253" w:type="dxa"/>
            <w:tcBorders>
              <w:top w:val="single" w:sz="4" w:space="0" w:color="auto"/>
            </w:tcBorders>
          </w:tcPr>
          <w:p w:rsidR="00330CD2" w:rsidRPr="00A5663E" w:rsidRDefault="00330CD2" w:rsidP="00C00ACF">
            <w:pPr>
              <w:jc w:val="center"/>
              <w:rPr>
                <w:bCs/>
              </w:rPr>
            </w:pPr>
            <w:r>
              <w:rPr>
                <w:bCs/>
                <w:sz w:val="18"/>
              </w:rPr>
              <w:t>(должность, фамилия, имя, отчество (при наличии)</w:t>
            </w:r>
            <w:r w:rsidRPr="00A5663E">
              <w:rPr>
                <w:bCs/>
                <w:sz w:val="18"/>
              </w:rPr>
              <w:t xml:space="preserve"> представителя нанимателя)</w:t>
            </w:r>
          </w:p>
        </w:tc>
      </w:tr>
      <w:tr w:rsidR="00330CD2" w:rsidRPr="00A5663E" w:rsidTr="00C00ACF">
        <w:trPr>
          <w:trHeight w:val="814"/>
        </w:trPr>
        <w:tc>
          <w:tcPr>
            <w:tcW w:w="4253" w:type="dxa"/>
            <w:tcBorders>
              <w:bottom w:val="single" w:sz="4" w:space="0" w:color="auto"/>
            </w:tcBorders>
          </w:tcPr>
          <w:p w:rsidR="00330CD2" w:rsidRPr="00A5663E" w:rsidRDefault="00330CD2" w:rsidP="00C00ACF">
            <w:pPr>
              <w:rPr>
                <w:bCs/>
              </w:rPr>
            </w:pPr>
          </w:p>
        </w:tc>
      </w:tr>
      <w:tr w:rsidR="00330CD2" w:rsidRPr="00A5663E" w:rsidTr="00C00ACF">
        <w:tc>
          <w:tcPr>
            <w:tcW w:w="4253" w:type="dxa"/>
            <w:tcBorders>
              <w:top w:val="single" w:sz="4" w:space="0" w:color="auto"/>
            </w:tcBorders>
          </w:tcPr>
          <w:p w:rsidR="00330CD2" w:rsidRPr="00A5663E" w:rsidRDefault="00330CD2" w:rsidP="00C00ACF">
            <w:pPr>
              <w:jc w:val="center"/>
            </w:pPr>
            <w:r>
              <w:rPr>
                <w:sz w:val="18"/>
              </w:rPr>
              <w:t>(должность, 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</w:tr>
    </w:tbl>
    <w:p w:rsidR="00330CD2" w:rsidRPr="00583DE1" w:rsidRDefault="00330CD2" w:rsidP="00583DE1">
      <w:pPr>
        <w:autoSpaceDE w:val="0"/>
        <w:autoSpaceDN w:val="0"/>
        <w:adjustRightInd w:val="0"/>
        <w:spacing w:before="480"/>
        <w:jc w:val="center"/>
        <w:rPr>
          <w:b/>
          <w:bCs/>
          <w:sz w:val="28"/>
          <w:szCs w:val="28"/>
        </w:rPr>
      </w:pPr>
      <w:r w:rsidRPr="00583DE1">
        <w:rPr>
          <w:b/>
          <w:bCs/>
          <w:sz w:val="28"/>
          <w:szCs w:val="28"/>
        </w:rPr>
        <w:t>УВЕДОМЛЕНИЕ</w:t>
      </w:r>
    </w:p>
    <w:p w:rsidR="00330CD2" w:rsidRPr="00583DE1" w:rsidRDefault="00330CD2" w:rsidP="00583DE1">
      <w:pPr>
        <w:autoSpaceDE w:val="0"/>
        <w:autoSpaceDN w:val="0"/>
        <w:adjustRightInd w:val="0"/>
        <w:spacing w:after="480"/>
        <w:jc w:val="center"/>
        <w:rPr>
          <w:b/>
          <w:sz w:val="28"/>
          <w:szCs w:val="28"/>
        </w:rPr>
      </w:pPr>
      <w:r w:rsidRPr="00583DE1">
        <w:rPr>
          <w:b/>
          <w:bCs/>
          <w:sz w:val="28"/>
          <w:szCs w:val="28"/>
        </w:rPr>
        <w:t xml:space="preserve">о намерении выполнять иную оплачиваемую работу </w:t>
      </w:r>
      <w:r w:rsidRPr="00583DE1">
        <w:rPr>
          <w:b/>
          <w:bCs/>
          <w:sz w:val="28"/>
          <w:szCs w:val="28"/>
        </w:rPr>
        <w:br/>
        <w:t>(о выполнении иной оплачиваемой работы)</w:t>
      </w:r>
    </w:p>
    <w:p w:rsidR="00330CD2" w:rsidRPr="00583DE1" w:rsidRDefault="00330CD2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583DE1">
        <w:rPr>
          <w:sz w:val="28"/>
          <w:szCs w:val="28"/>
        </w:rPr>
        <w:t xml:space="preserve">В соответствии с частью 2 статьи 11 Федерального закона от 02.03.2007 № 25-ФЗ «О муниципальной службе в Российской Федерации» уведомляю </w:t>
      </w:r>
      <w:r w:rsidRPr="00583DE1">
        <w:rPr>
          <w:sz w:val="28"/>
          <w:szCs w:val="28"/>
        </w:rPr>
        <w:br/>
        <w:t>о намерении выполнять (о выполнении) с «____» __________ 20__ г. по «____» __________ 20__ г. иную оплачиваемую работу:</w:t>
      </w:r>
    </w:p>
    <w:p w:rsidR="00330CD2" w:rsidRPr="00150ADE" w:rsidRDefault="00330CD2" w:rsidP="0052717B">
      <w:pPr>
        <w:autoSpaceDE w:val="0"/>
        <w:autoSpaceDN w:val="0"/>
        <w:adjustRightInd w:val="0"/>
        <w:spacing w:after="60"/>
        <w:ind w:firstLine="709"/>
        <w:jc w:val="both"/>
      </w:pPr>
    </w:p>
    <w:p w:rsidR="00330CD2" w:rsidRPr="00583DE1" w:rsidRDefault="00330CD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</w:rPr>
        <w:pict>
          <v:line id="Прямая соединительная линия 1" o:spid="_x0000_s1026" style="position:absolute;left:0;text-align:left;flip:y;z-index:251654656;visibility:visible" from=".45pt,1.6pt" to="481.9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" strokeweight=".5pt">
            <v:stroke joinstyle="miter"/>
          </v:line>
        </w:pict>
      </w:r>
      <w:r w:rsidRPr="00583DE1">
        <w:rPr>
          <w:sz w:val="18"/>
          <w:szCs w:val="18"/>
        </w:rPr>
        <w:t xml:space="preserve">(указывается: документ, в соответствии с которым будет выполняться (выполняется) иная оплачиваемая </w:t>
      </w:r>
    </w:p>
    <w:p w:rsidR="00330CD2" w:rsidRPr="00150ADE" w:rsidRDefault="00330CD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</w:rPr>
        <w:pict>
          <v:line id="Прямая соединительная линия 2" o:spid="_x0000_s1027" style="position:absolute;left:0;text-align:left;flip:y;z-index:251653632;visibility:visible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/6rDfQUCAAAvBAAADgAAAAAA&#10;AAAAAAAAAAAuAgAAZHJzL2Uyb0RvYy54bWxQSwECLQAUAAYACAAAACEAny0kqNsAAAAGAQAADwAA&#10;AAAAAAAAAAAAAABfBAAAZHJzL2Rvd25yZXYueG1sUEsFBgAAAAAEAAQA8wAAAGcFAAAAAA==&#10;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330CD2" w:rsidRPr="00583DE1" w:rsidRDefault="00330CD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работа (трудовой договор, гражданско-правовой договор) (при наличии); полное наименование организации </w:t>
      </w:r>
    </w:p>
    <w:p w:rsidR="00330CD2" w:rsidRPr="00150ADE" w:rsidRDefault="00330CD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</w:rPr>
        <w:pict>
          <v:line id="Прямая соединительная линия 3" o:spid="_x0000_s1028" style="position:absolute;left:0;text-align:left;flip:y;z-index:251655680;visibility:visible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tZrHBgIAAC8EAAAOAAAAZHJzL2Uyb0RvYy54bWysU8tu1DAU3SPxD5b3TJJW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330CD2" w:rsidRPr="00583DE1" w:rsidRDefault="00330CD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583DE1">
        <w:rPr>
          <w:sz w:val="18"/>
          <w:szCs w:val="18"/>
        </w:rPr>
        <w:t xml:space="preserve">(фамилия, имя, отчество (при наличии) индивидуального предпринимателя или физического лица), с которой </w:t>
      </w:r>
    </w:p>
    <w:p w:rsidR="00330CD2" w:rsidRPr="00150ADE" w:rsidRDefault="00330CD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</w:rPr>
        <w:pict>
          <v:line id="Прямая соединительная линия 4" o:spid="_x0000_s1029" style="position:absolute;left:0;text-align:left;flip:y;z-index:251656704;visibility:visible" from=".45pt,16.65pt" to="481.95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330CD2" w:rsidRPr="000A387E" w:rsidRDefault="00330CD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(которым) будет заключен (заключен) договор о выполнении иной оплачиваемой работы и ее (его) адрес; </w:t>
      </w:r>
    </w:p>
    <w:p w:rsidR="00330CD2" w:rsidRPr="00150ADE" w:rsidRDefault="00330CD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</w:rPr>
        <w:pict>
          <v:line id="Прямая соединительная линия 5" o:spid="_x0000_s1030" style="position:absolute;left:0;text-align:left;flip:y;z-index:251657728;visibility:visible" from=".45pt,17.4pt" to="481.95pt,1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330CD2" w:rsidRPr="000A387E" w:rsidRDefault="00330CD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 xml:space="preserve">предполагаемый (установленный) режим рабочего времени; характер выполняемой работы (педагогическая, </w:t>
      </w:r>
    </w:p>
    <w:p w:rsidR="00330CD2" w:rsidRPr="00150ADE" w:rsidRDefault="00330CD2" w:rsidP="0052717B">
      <w:pPr>
        <w:autoSpaceDE w:val="0"/>
        <w:autoSpaceDN w:val="0"/>
        <w:adjustRightInd w:val="0"/>
        <w:spacing w:after="60"/>
        <w:jc w:val="both"/>
      </w:pPr>
      <w:r>
        <w:t xml:space="preserve"> </w:t>
      </w:r>
    </w:p>
    <w:p w:rsidR="00330CD2" w:rsidRPr="000A387E" w:rsidRDefault="00330CD2" w:rsidP="000A387E">
      <w:pPr>
        <w:autoSpaceDE w:val="0"/>
        <w:autoSpaceDN w:val="0"/>
        <w:adjustRightInd w:val="0"/>
        <w:ind w:left="426" w:right="423"/>
        <w:jc w:val="center"/>
        <w:rPr>
          <w:sz w:val="18"/>
          <w:szCs w:val="18"/>
        </w:rPr>
      </w:pPr>
      <w:r>
        <w:rPr>
          <w:noProof/>
        </w:rPr>
        <w:pict>
          <v:line id="Прямая соединительная линия 6" o:spid="_x0000_s1031" style="position:absolute;left:0;text-align:left;flip:y;z-index:251658752;visibility:visible" from=".45pt,.55pt" to="481.9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" strokeweight=".5pt">
            <v:stroke joinstyle="miter"/>
          </v:line>
        </w:pict>
      </w:r>
      <w:r w:rsidRPr="000A387E">
        <w:rPr>
          <w:sz w:val="18"/>
          <w:szCs w:val="18"/>
        </w:rPr>
        <w:t xml:space="preserve">научная, творческая или иная деятельность); наименование должности, основные обязанности (содержание </w:t>
      </w:r>
    </w:p>
    <w:p w:rsidR="00330CD2" w:rsidRPr="00150ADE" w:rsidRDefault="00330CD2" w:rsidP="0052717B">
      <w:pPr>
        <w:autoSpaceDE w:val="0"/>
        <w:autoSpaceDN w:val="0"/>
        <w:adjustRightInd w:val="0"/>
        <w:spacing w:after="60"/>
        <w:jc w:val="both"/>
      </w:pPr>
      <w:r>
        <w:rPr>
          <w:vertAlign w:val="superscript"/>
        </w:rPr>
        <w:t xml:space="preserve"> </w:t>
      </w:r>
    </w:p>
    <w:p w:rsidR="00330CD2" w:rsidRPr="000A387E" w:rsidRDefault="00330CD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>
        <w:rPr>
          <w:noProof/>
        </w:rPr>
        <w:pict>
          <v:line id="Прямая соединительная линия 7" o:spid="_x0000_s1032" style="position:absolute;left:0;text-align:left;flip:y;z-index:251659776;visibility:visible" from=".45pt,1.3pt" to="481.95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" strokeweight=".5pt">
            <v:stroke joinstyle="miter"/>
          </v:line>
        </w:pict>
      </w:r>
      <w:r w:rsidRPr="000A387E">
        <w:rPr>
          <w:sz w:val="18"/>
          <w:szCs w:val="18"/>
        </w:rPr>
        <w:t xml:space="preserve">обязательств), тематика выполняемой работы (в том числе наименование предмета преподавания, темы </w:t>
      </w:r>
    </w:p>
    <w:p w:rsidR="00330CD2" w:rsidRPr="00150ADE" w:rsidRDefault="00330CD2" w:rsidP="0052717B">
      <w:pPr>
        <w:autoSpaceDE w:val="0"/>
        <w:autoSpaceDN w:val="0"/>
        <w:adjustRightInd w:val="0"/>
        <w:spacing w:after="60"/>
        <w:jc w:val="both"/>
      </w:pPr>
      <w:r>
        <w:rPr>
          <w:noProof/>
        </w:rPr>
        <w:pict>
          <v:line id="Прямая соединительная линия 8" o:spid="_x0000_s1033" style="position:absolute;left:0;text-align:left;flip:y;z-index:251660800;visibility:visible" from=".45pt,15.9pt" to="481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" strokeweight=".5pt">
            <v:stroke joinstyle="miter"/>
          </v:line>
        </w:pict>
      </w:r>
      <w:r>
        <w:rPr>
          <w:vertAlign w:val="superscript"/>
        </w:rPr>
        <w:t xml:space="preserve"> </w:t>
      </w:r>
    </w:p>
    <w:p w:rsidR="00330CD2" w:rsidRPr="000A387E" w:rsidRDefault="00330CD2" w:rsidP="00583DE1">
      <w:pPr>
        <w:autoSpaceDE w:val="0"/>
        <w:autoSpaceDN w:val="0"/>
        <w:adjustRightInd w:val="0"/>
        <w:ind w:left="567" w:right="567"/>
        <w:jc w:val="center"/>
        <w:rPr>
          <w:sz w:val="18"/>
          <w:szCs w:val="18"/>
        </w:rPr>
      </w:pPr>
      <w:r w:rsidRPr="000A387E">
        <w:rPr>
          <w:sz w:val="18"/>
          <w:szCs w:val="18"/>
        </w:rPr>
        <w:t>лекций, научно-исследовательской работы и т.п.); иные сведения)</w:t>
      </w:r>
    </w:p>
    <w:p w:rsidR="00330CD2" w:rsidRDefault="00330CD2" w:rsidP="00583DE1">
      <w:pPr>
        <w:autoSpaceDE w:val="0"/>
        <w:autoSpaceDN w:val="0"/>
        <w:adjustRightInd w:val="0"/>
        <w:jc w:val="both"/>
      </w:pPr>
    </w:p>
    <w:p w:rsidR="00330CD2" w:rsidRPr="00B55C51" w:rsidRDefault="00330CD2" w:rsidP="00583DE1">
      <w:pPr>
        <w:autoSpaceDE w:val="0"/>
        <w:autoSpaceDN w:val="0"/>
        <w:adjustRightInd w:val="0"/>
        <w:jc w:val="both"/>
        <w:rPr>
          <w:sz w:val="27"/>
          <w:szCs w:val="27"/>
        </w:rPr>
      </w:pPr>
      <w:r>
        <w:rPr>
          <w:noProof/>
        </w:rPr>
        <w:pict>
          <v:line id="Прямая соединительная линия 9" o:spid="_x0000_s1034" style="position:absolute;left:0;text-align:left;flip:y;z-index:251661824;visibility:visible" from="169.2pt,14.75pt" to="481.9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" strokeweight=".5pt">
            <v:stroke joinstyle="miter"/>
          </v:line>
        </w:pict>
      </w:r>
      <w:r w:rsidRPr="00B55C51">
        <w:rPr>
          <w:sz w:val="27"/>
          <w:szCs w:val="27"/>
        </w:rPr>
        <w:t>Приложение (при наличии):</w:t>
      </w:r>
      <w:r w:rsidRPr="00B55C51">
        <w:rPr>
          <w:sz w:val="27"/>
          <w:szCs w:val="27"/>
          <w:u w:val="single"/>
        </w:rPr>
        <w:t xml:space="preserve"> </w:t>
      </w:r>
    </w:p>
    <w:p w:rsidR="00330CD2" w:rsidRPr="0098676B" w:rsidRDefault="00330CD2" w:rsidP="00F75EEA">
      <w:pPr>
        <w:autoSpaceDE w:val="0"/>
        <w:autoSpaceDN w:val="0"/>
        <w:adjustRightInd w:val="0"/>
        <w:ind w:left="3402" w:right="-285"/>
        <w:jc w:val="center"/>
        <w:rPr>
          <w:sz w:val="18"/>
          <w:szCs w:val="18"/>
        </w:rPr>
      </w:pPr>
      <w:r w:rsidRPr="0098676B">
        <w:rPr>
          <w:sz w:val="18"/>
          <w:szCs w:val="18"/>
        </w:rPr>
        <w:t>(копия документа, в соответствии с которым будет выполняться (выполняется)</w:t>
      </w:r>
      <w:bookmarkStart w:id="0" w:name="_GoBack"/>
      <w:bookmarkEnd w:id="0"/>
      <w:r w:rsidRPr="0098676B">
        <w:rPr>
          <w:sz w:val="18"/>
          <w:szCs w:val="18"/>
        </w:rPr>
        <w:t xml:space="preserve"> иная оплачиваемая работа (трудовой договор, гражданско-правовой договор)</w:t>
      </w:r>
    </w:p>
    <w:p w:rsidR="00330CD2" w:rsidRDefault="00330CD2" w:rsidP="00583DE1">
      <w:pPr>
        <w:autoSpaceDE w:val="0"/>
        <w:autoSpaceDN w:val="0"/>
        <w:adjustRightInd w:val="0"/>
        <w:jc w:val="both"/>
      </w:pPr>
    </w:p>
    <w:p w:rsidR="00330CD2" w:rsidRPr="000A387E" w:rsidRDefault="00330CD2" w:rsidP="00B21397">
      <w:pPr>
        <w:autoSpaceDE w:val="0"/>
        <w:autoSpaceDN w:val="0"/>
        <w:adjustRightInd w:val="0"/>
        <w:spacing w:before="120"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>Выполнение указанной работы не повлечет за собой возникновение конфликта интересов.</w:t>
      </w:r>
    </w:p>
    <w:p w:rsidR="00330CD2" w:rsidRPr="00B21397" w:rsidRDefault="00330CD2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30CD2" w:rsidRPr="00B21397" w:rsidRDefault="00330CD2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</w:p>
    <w:p w:rsidR="00330CD2" w:rsidRPr="000A387E" w:rsidRDefault="00330CD2" w:rsidP="00583DE1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0A387E">
        <w:rPr>
          <w:sz w:val="28"/>
          <w:szCs w:val="28"/>
        </w:rPr>
        <w:t xml:space="preserve">При выполнении указанной работы обязуюсь соблюдать запреты </w:t>
      </w:r>
      <w:r w:rsidRPr="000A387E">
        <w:rPr>
          <w:sz w:val="28"/>
          <w:szCs w:val="28"/>
        </w:rPr>
        <w:br/>
        <w:t xml:space="preserve">и требования, предусмотренные статьями 14 и 14.2 Федерального закона </w:t>
      </w:r>
      <w:r w:rsidRPr="000A387E">
        <w:rPr>
          <w:sz w:val="28"/>
          <w:szCs w:val="28"/>
        </w:rPr>
        <w:br/>
        <w:t>от 02.03.2007 № 25-ФЗ «О муниципальной службе в Российской Федерации».</w:t>
      </w:r>
    </w:p>
    <w:p w:rsidR="00330CD2" w:rsidRPr="009E129F" w:rsidRDefault="00330CD2" w:rsidP="00583DE1">
      <w:pPr>
        <w:autoSpaceDE w:val="0"/>
        <w:autoSpaceDN w:val="0"/>
        <w:adjustRightInd w:val="0"/>
        <w:ind w:firstLine="709"/>
        <w:jc w:val="both"/>
      </w:pPr>
    </w:p>
    <w:tbl>
      <w:tblPr>
        <w:tblW w:w="0" w:type="auto"/>
        <w:tblLook w:val="01E0"/>
      </w:tblPr>
      <w:tblGrid>
        <w:gridCol w:w="3520"/>
        <w:gridCol w:w="436"/>
        <w:gridCol w:w="2304"/>
        <w:gridCol w:w="697"/>
        <w:gridCol w:w="2613"/>
      </w:tblGrid>
      <w:tr w:rsidR="00330CD2" w:rsidRPr="00A5663E" w:rsidTr="00C00ACF">
        <w:tc>
          <w:tcPr>
            <w:tcW w:w="3528" w:type="dxa"/>
          </w:tcPr>
          <w:p w:rsidR="00330CD2" w:rsidRPr="00583DE1" w:rsidRDefault="00330CD2" w:rsidP="00C00ACF">
            <w:pPr>
              <w:rPr>
                <w:sz w:val="28"/>
                <w:szCs w:val="28"/>
              </w:rPr>
            </w:pPr>
            <w:r w:rsidRPr="00583DE1">
              <w:rPr>
                <w:sz w:val="28"/>
                <w:szCs w:val="28"/>
              </w:rPr>
              <w:t>«___»___________20___ г.</w:t>
            </w:r>
          </w:p>
        </w:tc>
        <w:tc>
          <w:tcPr>
            <w:tcW w:w="441" w:type="dxa"/>
          </w:tcPr>
          <w:p w:rsidR="00330CD2" w:rsidRPr="00A5663E" w:rsidRDefault="00330CD2" w:rsidP="00C00ACF"/>
        </w:tc>
        <w:tc>
          <w:tcPr>
            <w:tcW w:w="2323" w:type="dxa"/>
            <w:tcBorders>
              <w:bottom w:val="single" w:sz="4" w:space="0" w:color="auto"/>
            </w:tcBorders>
          </w:tcPr>
          <w:p w:rsidR="00330CD2" w:rsidRPr="00A5663E" w:rsidRDefault="00330CD2" w:rsidP="00C00ACF"/>
        </w:tc>
        <w:tc>
          <w:tcPr>
            <w:tcW w:w="708" w:type="dxa"/>
          </w:tcPr>
          <w:p w:rsidR="00330CD2" w:rsidRPr="00A5663E" w:rsidRDefault="00330CD2" w:rsidP="00C00ACF"/>
        </w:tc>
        <w:tc>
          <w:tcPr>
            <w:tcW w:w="2639" w:type="dxa"/>
            <w:tcBorders>
              <w:bottom w:val="single" w:sz="4" w:space="0" w:color="auto"/>
            </w:tcBorders>
          </w:tcPr>
          <w:p w:rsidR="00330CD2" w:rsidRPr="00A5663E" w:rsidRDefault="00330CD2" w:rsidP="00C00ACF"/>
        </w:tc>
      </w:tr>
      <w:tr w:rsidR="00330CD2" w:rsidRPr="00A5663E" w:rsidTr="00C00ACF">
        <w:tc>
          <w:tcPr>
            <w:tcW w:w="3528" w:type="dxa"/>
          </w:tcPr>
          <w:p w:rsidR="00330CD2" w:rsidRPr="00A5663E" w:rsidRDefault="00330CD2" w:rsidP="00C00ACF"/>
        </w:tc>
        <w:tc>
          <w:tcPr>
            <w:tcW w:w="441" w:type="dxa"/>
          </w:tcPr>
          <w:p w:rsidR="00330CD2" w:rsidRPr="00A5663E" w:rsidRDefault="00330CD2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330CD2" w:rsidRPr="00A5663E" w:rsidRDefault="00330CD2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>(подпи</w:t>
            </w:r>
            <w:r>
              <w:rPr>
                <w:sz w:val="18"/>
              </w:rPr>
              <w:t>сь муниципального</w:t>
            </w:r>
            <w:r w:rsidRPr="00A5663E">
              <w:rPr>
                <w:sz w:val="18"/>
              </w:rPr>
              <w:t xml:space="preserve"> служащего)</w:t>
            </w:r>
          </w:p>
        </w:tc>
        <w:tc>
          <w:tcPr>
            <w:tcW w:w="708" w:type="dxa"/>
          </w:tcPr>
          <w:p w:rsidR="00330CD2" w:rsidRPr="00A5663E" w:rsidRDefault="00330CD2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330CD2" w:rsidRPr="00A5663E" w:rsidRDefault="00330CD2" w:rsidP="00C00ACF">
            <w:pPr>
              <w:spacing w:before="40"/>
              <w:jc w:val="center"/>
            </w:pPr>
            <w:r>
              <w:rPr>
                <w:sz w:val="18"/>
              </w:rPr>
              <w:t xml:space="preserve">(фамилия, имя, отчество (при наличии) муниципального </w:t>
            </w:r>
            <w:r w:rsidRPr="00A5663E">
              <w:rPr>
                <w:sz w:val="18"/>
              </w:rPr>
              <w:t>служащего)</w:t>
            </w:r>
          </w:p>
        </w:tc>
      </w:tr>
    </w:tbl>
    <w:p w:rsidR="00330CD2" w:rsidRDefault="00330CD2" w:rsidP="00583DE1">
      <w:pPr>
        <w:autoSpaceDE w:val="0"/>
        <w:autoSpaceDN w:val="0"/>
        <w:adjustRightInd w:val="0"/>
      </w:pPr>
    </w:p>
    <w:p w:rsidR="00330CD2" w:rsidRPr="00583DE1" w:rsidRDefault="00330CD2" w:rsidP="00583DE1">
      <w:pPr>
        <w:autoSpaceDE w:val="0"/>
        <w:autoSpaceDN w:val="0"/>
        <w:adjustRightInd w:val="0"/>
        <w:spacing w:line="360" w:lineRule="exact"/>
        <w:rPr>
          <w:sz w:val="28"/>
          <w:szCs w:val="28"/>
        </w:rPr>
      </w:pPr>
      <w:r w:rsidRPr="00583DE1">
        <w:rPr>
          <w:sz w:val="28"/>
          <w:szCs w:val="28"/>
        </w:rPr>
        <w:t>Регистрационный номер в журнале рег</w:t>
      </w:r>
      <w:r>
        <w:rPr>
          <w:sz w:val="28"/>
          <w:szCs w:val="28"/>
        </w:rPr>
        <w:t>истрации уведомлений:________</w:t>
      </w:r>
      <w:r w:rsidRPr="00583DE1">
        <w:rPr>
          <w:sz w:val="28"/>
          <w:szCs w:val="28"/>
        </w:rPr>
        <w:t>_____</w:t>
      </w:r>
    </w:p>
    <w:p w:rsidR="00330CD2" w:rsidRDefault="00330CD2" w:rsidP="00583DE1">
      <w:pPr>
        <w:autoSpaceDE w:val="0"/>
        <w:autoSpaceDN w:val="0"/>
        <w:adjustRightInd w:val="0"/>
      </w:pPr>
    </w:p>
    <w:tbl>
      <w:tblPr>
        <w:tblW w:w="0" w:type="auto"/>
        <w:tblLook w:val="01E0"/>
      </w:tblPr>
      <w:tblGrid>
        <w:gridCol w:w="3508"/>
        <w:gridCol w:w="436"/>
        <w:gridCol w:w="2311"/>
        <w:gridCol w:w="696"/>
        <w:gridCol w:w="2619"/>
      </w:tblGrid>
      <w:tr w:rsidR="00330CD2" w:rsidRPr="00A5663E" w:rsidTr="00C00ACF">
        <w:tc>
          <w:tcPr>
            <w:tcW w:w="3528" w:type="dxa"/>
          </w:tcPr>
          <w:p w:rsidR="00330CD2" w:rsidRPr="00A5663E" w:rsidRDefault="00330CD2" w:rsidP="00C00ACF">
            <w:r w:rsidRPr="00A5663E">
              <w:t>«___»___________20___ г.</w:t>
            </w:r>
          </w:p>
        </w:tc>
        <w:tc>
          <w:tcPr>
            <w:tcW w:w="441" w:type="dxa"/>
          </w:tcPr>
          <w:p w:rsidR="00330CD2" w:rsidRPr="00A5663E" w:rsidRDefault="00330CD2" w:rsidP="00C00ACF"/>
        </w:tc>
        <w:tc>
          <w:tcPr>
            <w:tcW w:w="2323" w:type="dxa"/>
            <w:tcBorders>
              <w:bottom w:val="single" w:sz="4" w:space="0" w:color="auto"/>
            </w:tcBorders>
          </w:tcPr>
          <w:p w:rsidR="00330CD2" w:rsidRPr="00A5663E" w:rsidRDefault="00330CD2" w:rsidP="00C00ACF"/>
        </w:tc>
        <w:tc>
          <w:tcPr>
            <w:tcW w:w="708" w:type="dxa"/>
          </w:tcPr>
          <w:p w:rsidR="00330CD2" w:rsidRPr="00A5663E" w:rsidRDefault="00330CD2" w:rsidP="00C00ACF"/>
        </w:tc>
        <w:tc>
          <w:tcPr>
            <w:tcW w:w="2639" w:type="dxa"/>
            <w:tcBorders>
              <w:bottom w:val="single" w:sz="4" w:space="0" w:color="auto"/>
            </w:tcBorders>
          </w:tcPr>
          <w:p w:rsidR="00330CD2" w:rsidRPr="00A5663E" w:rsidRDefault="00330CD2" w:rsidP="00C00ACF"/>
        </w:tc>
      </w:tr>
      <w:tr w:rsidR="00330CD2" w:rsidRPr="00A5663E" w:rsidTr="00C00ACF">
        <w:tc>
          <w:tcPr>
            <w:tcW w:w="3528" w:type="dxa"/>
          </w:tcPr>
          <w:p w:rsidR="00330CD2" w:rsidRPr="00A5663E" w:rsidRDefault="00330CD2" w:rsidP="000A387E">
            <w:r>
              <w:rPr>
                <w:sz w:val="18"/>
                <w:lang w:val="en-US"/>
              </w:rPr>
              <w:t xml:space="preserve">  </w:t>
            </w:r>
            <w:r w:rsidRPr="00A5663E">
              <w:rPr>
                <w:sz w:val="18"/>
              </w:rPr>
              <w:t>(</w:t>
            </w:r>
            <w:r>
              <w:rPr>
                <w:sz w:val="18"/>
              </w:rPr>
              <w:t>дата регистрации уведомления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441" w:type="dxa"/>
          </w:tcPr>
          <w:p w:rsidR="00330CD2" w:rsidRPr="00A5663E" w:rsidRDefault="00330CD2" w:rsidP="00C00ACF">
            <w:pPr>
              <w:rPr>
                <w:sz w:val="18"/>
              </w:rPr>
            </w:pPr>
          </w:p>
        </w:tc>
        <w:tc>
          <w:tcPr>
            <w:tcW w:w="2323" w:type="dxa"/>
            <w:tcBorders>
              <w:top w:val="single" w:sz="4" w:space="0" w:color="auto"/>
            </w:tcBorders>
          </w:tcPr>
          <w:p w:rsidR="00330CD2" w:rsidRPr="00A5663E" w:rsidRDefault="00330CD2" w:rsidP="00C00ACF">
            <w:pPr>
              <w:spacing w:before="40"/>
              <w:jc w:val="center"/>
              <w:rPr>
                <w:sz w:val="18"/>
              </w:rPr>
            </w:pPr>
            <w:r w:rsidRPr="00A5663E">
              <w:rPr>
                <w:sz w:val="18"/>
              </w:rPr>
              <w:t xml:space="preserve">(подпись </w:t>
            </w:r>
            <w:r>
              <w:rPr>
                <w:sz w:val="18"/>
              </w:rPr>
              <w:t>муниципальног</w:t>
            </w:r>
            <w:r w:rsidRPr="00A5663E">
              <w:rPr>
                <w:sz w:val="18"/>
              </w:rPr>
              <w:t>о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  <w:tc>
          <w:tcPr>
            <w:tcW w:w="708" w:type="dxa"/>
          </w:tcPr>
          <w:p w:rsidR="00330CD2" w:rsidRPr="00A5663E" w:rsidRDefault="00330CD2" w:rsidP="00C00ACF">
            <w:pPr>
              <w:spacing w:before="40"/>
            </w:pPr>
          </w:p>
        </w:tc>
        <w:tc>
          <w:tcPr>
            <w:tcW w:w="2639" w:type="dxa"/>
            <w:tcBorders>
              <w:top w:val="single" w:sz="4" w:space="0" w:color="auto"/>
            </w:tcBorders>
          </w:tcPr>
          <w:p w:rsidR="00330CD2" w:rsidRPr="00A5663E" w:rsidRDefault="00330CD2" w:rsidP="00C00ACF">
            <w:pPr>
              <w:spacing w:before="40"/>
              <w:jc w:val="center"/>
            </w:pPr>
            <w:r>
              <w:rPr>
                <w:sz w:val="18"/>
              </w:rPr>
              <w:t>(фамилия, имя, отчество (при наличии)</w:t>
            </w:r>
            <w:r w:rsidRPr="00A5663E">
              <w:rPr>
                <w:sz w:val="18"/>
              </w:rPr>
              <w:t xml:space="preserve"> </w:t>
            </w:r>
            <w:r>
              <w:rPr>
                <w:sz w:val="18"/>
              </w:rPr>
              <w:t>муниципального</w:t>
            </w:r>
            <w:r w:rsidRPr="00A5663E">
              <w:rPr>
                <w:sz w:val="18"/>
              </w:rPr>
              <w:t xml:space="preserve"> служащего</w:t>
            </w:r>
            <w:r>
              <w:rPr>
                <w:sz w:val="18"/>
              </w:rPr>
              <w:t>, зарегистрировавшего уведомление</w:t>
            </w:r>
            <w:r w:rsidRPr="00A5663E">
              <w:rPr>
                <w:sz w:val="18"/>
              </w:rPr>
              <w:t>)</w:t>
            </w:r>
          </w:p>
        </w:tc>
      </w:tr>
    </w:tbl>
    <w:p w:rsidR="00330CD2" w:rsidRDefault="00330CD2" w:rsidP="00583DE1">
      <w:pPr>
        <w:spacing w:before="720"/>
        <w:jc w:val="center"/>
      </w:pPr>
      <w:r w:rsidRPr="00A5663E">
        <w:t>____________</w:t>
      </w: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  <w:sectPr w:rsidR="00330CD2" w:rsidSect="00CE01C6">
          <w:headerReference w:type="default" r:id="rId6"/>
          <w:footerReference w:type="default" r:id="rId7"/>
          <w:footnotePr>
            <w:numFmt w:val="chicago"/>
          </w:footnotePr>
          <w:pgSz w:w="11906" w:h="16838"/>
          <w:pgMar w:top="1418" w:right="851" w:bottom="1134" w:left="1701" w:header="709" w:footer="57" w:gutter="0"/>
          <w:cols w:space="708"/>
          <w:titlePg/>
          <w:docGrid w:linePitch="360"/>
        </w:sectPr>
      </w:pPr>
    </w:p>
    <w:tbl>
      <w:tblPr>
        <w:tblW w:w="2268" w:type="dxa"/>
        <w:tblInd w:w="12616" w:type="dxa"/>
        <w:tblLook w:val="00A0"/>
      </w:tblPr>
      <w:tblGrid>
        <w:gridCol w:w="2268"/>
      </w:tblGrid>
      <w:tr w:rsidR="00330CD2" w:rsidRPr="00A5663E" w:rsidTr="00C00ACF">
        <w:tc>
          <w:tcPr>
            <w:tcW w:w="2268" w:type="dxa"/>
          </w:tcPr>
          <w:p w:rsidR="00330CD2" w:rsidRPr="00E9530F" w:rsidRDefault="00330CD2" w:rsidP="00C00ACF">
            <w:pPr>
              <w:autoSpaceDE w:val="0"/>
              <w:autoSpaceDN w:val="0"/>
              <w:adjustRightInd w:val="0"/>
              <w:ind w:left="-108"/>
              <w:rPr>
                <w:bCs/>
                <w:lang w:val="en-US"/>
              </w:rPr>
            </w:pPr>
            <w:r>
              <w:rPr>
                <w:bCs/>
              </w:rPr>
              <w:t xml:space="preserve">Приложение № </w:t>
            </w:r>
            <w:r>
              <w:rPr>
                <w:bCs/>
                <w:lang w:val="en-US"/>
              </w:rPr>
              <w:t>2</w:t>
            </w:r>
          </w:p>
        </w:tc>
      </w:tr>
      <w:tr w:rsidR="00330CD2" w:rsidRPr="00A5663E" w:rsidTr="00C00ACF">
        <w:tc>
          <w:tcPr>
            <w:tcW w:w="2268" w:type="dxa"/>
          </w:tcPr>
          <w:p w:rsidR="00330CD2" w:rsidRPr="00A5663E" w:rsidRDefault="00330CD2" w:rsidP="00C00ACF">
            <w:pPr>
              <w:autoSpaceDE w:val="0"/>
              <w:autoSpaceDN w:val="0"/>
              <w:adjustRightInd w:val="0"/>
              <w:ind w:left="-108"/>
              <w:rPr>
                <w:bCs/>
              </w:rPr>
            </w:pPr>
          </w:p>
        </w:tc>
      </w:tr>
      <w:tr w:rsidR="00330CD2" w:rsidRPr="00A5663E" w:rsidTr="00C00ACF">
        <w:tc>
          <w:tcPr>
            <w:tcW w:w="2268" w:type="dxa"/>
          </w:tcPr>
          <w:p w:rsidR="00330CD2" w:rsidRPr="00A5663E" w:rsidRDefault="00330CD2" w:rsidP="00C00ACF">
            <w:pPr>
              <w:autoSpaceDE w:val="0"/>
              <w:autoSpaceDN w:val="0"/>
              <w:adjustRightInd w:val="0"/>
              <w:ind w:left="-108"/>
              <w:rPr>
                <w:b/>
                <w:bCs/>
                <w:lang w:val="en-US"/>
              </w:rPr>
            </w:pPr>
            <w:r w:rsidRPr="00A5663E">
              <w:rPr>
                <w:bCs/>
              </w:rPr>
              <w:t>к Порядку</w:t>
            </w:r>
            <w:r w:rsidRPr="00A5663E">
              <w:rPr>
                <w:bCs/>
                <w:lang w:val="en-US"/>
              </w:rPr>
              <w:t xml:space="preserve"> </w:t>
            </w:r>
          </w:p>
        </w:tc>
      </w:tr>
    </w:tbl>
    <w:p w:rsidR="00330CD2" w:rsidRPr="000E1FF8" w:rsidRDefault="00330CD2" w:rsidP="00583DE1">
      <w:pPr>
        <w:autoSpaceDE w:val="0"/>
        <w:autoSpaceDN w:val="0"/>
        <w:adjustRightInd w:val="0"/>
        <w:spacing w:before="480"/>
        <w:jc w:val="center"/>
        <w:rPr>
          <w:b/>
          <w:bCs/>
        </w:rPr>
      </w:pPr>
      <w:r>
        <w:rPr>
          <w:b/>
          <w:bCs/>
        </w:rPr>
        <w:t xml:space="preserve">ЖУРНАЛ </w:t>
      </w:r>
    </w:p>
    <w:p w:rsidR="00330CD2" w:rsidRDefault="00330CD2" w:rsidP="00583DE1">
      <w:pPr>
        <w:autoSpaceDE w:val="0"/>
        <w:autoSpaceDN w:val="0"/>
        <w:adjustRightInd w:val="0"/>
        <w:spacing w:after="480"/>
        <w:jc w:val="center"/>
        <w:rPr>
          <w:b/>
          <w:bCs/>
        </w:rPr>
      </w:pPr>
      <w:r>
        <w:rPr>
          <w:b/>
          <w:bCs/>
        </w:rPr>
        <w:t xml:space="preserve">регистрации уведомлений о намерении выполнять иную оплачиваемую работу </w:t>
      </w:r>
      <w:r>
        <w:rPr>
          <w:b/>
          <w:bCs/>
        </w:rPr>
        <w:br/>
        <w:t>(о выполнении иной оплачиваемой работы)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7"/>
        <w:gridCol w:w="2127"/>
        <w:gridCol w:w="2126"/>
        <w:gridCol w:w="1701"/>
        <w:gridCol w:w="1984"/>
        <w:gridCol w:w="1560"/>
        <w:gridCol w:w="1984"/>
        <w:gridCol w:w="2126"/>
        <w:gridCol w:w="1560"/>
      </w:tblGrid>
      <w:tr w:rsidR="00330CD2" w:rsidRPr="00E9530F" w:rsidTr="004F686C">
        <w:trPr>
          <w:trHeight w:val="2469"/>
        </w:trPr>
        <w:tc>
          <w:tcPr>
            <w:tcW w:w="567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№ п/п</w:t>
            </w:r>
          </w:p>
        </w:tc>
        <w:tc>
          <w:tcPr>
            <w:tcW w:w="2127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Регистрационный номер уведомления, дата регистрации уведомления</w:t>
            </w:r>
          </w:p>
        </w:tc>
        <w:tc>
          <w:tcPr>
            <w:tcW w:w="2126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 xml:space="preserve">Фамилия, имя, отчество </w:t>
            </w:r>
          </w:p>
          <w:p w:rsidR="00330CD2" w:rsidRPr="004F686C" w:rsidRDefault="00330CD2" w:rsidP="004F686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(при наличии) муниципального служащего, представившего уведомление, замещаемая должность</w:t>
            </w:r>
          </w:p>
        </w:tc>
        <w:tc>
          <w:tcPr>
            <w:tcW w:w="1701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Дата составления уведомления, краткое изложение уведомления (характер деятельности)</w:t>
            </w:r>
          </w:p>
        </w:tc>
        <w:tc>
          <w:tcPr>
            <w:tcW w:w="1984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Наименование организации, где осуществляется иная оплачиваемая работа</w:t>
            </w:r>
          </w:p>
        </w:tc>
        <w:tc>
          <w:tcPr>
            <w:tcW w:w="1560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Срок выполнения работы</w:t>
            </w:r>
          </w:p>
        </w:tc>
        <w:tc>
          <w:tcPr>
            <w:tcW w:w="1984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Наличие отметки об ознакомлении с уведомлением представителя нанимателя</w:t>
            </w:r>
          </w:p>
        </w:tc>
        <w:tc>
          <w:tcPr>
            <w:tcW w:w="2126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 xml:space="preserve">Фамилия, имя, отчество </w:t>
            </w:r>
          </w:p>
          <w:p w:rsidR="00330CD2" w:rsidRPr="004F686C" w:rsidRDefault="00330CD2" w:rsidP="004F686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(при наличии)</w:t>
            </w:r>
          </w:p>
          <w:p w:rsidR="00330CD2" w:rsidRPr="004F686C" w:rsidRDefault="00330CD2" w:rsidP="004F686C">
            <w:pPr>
              <w:autoSpaceDE w:val="0"/>
              <w:autoSpaceDN w:val="0"/>
              <w:adjustRightInd w:val="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муниципального служащего, принявшего уведомление</w:t>
            </w:r>
          </w:p>
        </w:tc>
        <w:tc>
          <w:tcPr>
            <w:tcW w:w="1560" w:type="dxa"/>
          </w:tcPr>
          <w:p w:rsidR="00330CD2" w:rsidRPr="004F686C" w:rsidRDefault="00330CD2" w:rsidP="004F686C">
            <w:pPr>
              <w:autoSpaceDE w:val="0"/>
              <w:autoSpaceDN w:val="0"/>
              <w:adjustRightInd w:val="0"/>
              <w:spacing w:after="480"/>
              <w:jc w:val="center"/>
              <w:rPr>
                <w:bCs/>
                <w:szCs w:val="28"/>
              </w:rPr>
            </w:pPr>
            <w:r w:rsidRPr="004F686C">
              <w:rPr>
                <w:bCs/>
                <w:szCs w:val="28"/>
              </w:rPr>
              <w:t>Примечание</w:t>
            </w:r>
          </w:p>
        </w:tc>
      </w:tr>
    </w:tbl>
    <w:p w:rsidR="00330CD2" w:rsidRPr="004229AA" w:rsidRDefault="00330CD2" w:rsidP="00583DE1">
      <w:pPr>
        <w:autoSpaceDE w:val="0"/>
        <w:autoSpaceDN w:val="0"/>
        <w:adjustRightInd w:val="0"/>
        <w:spacing w:before="720"/>
        <w:ind w:left="-567" w:right="-598"/>
        <w:jc w:val="center"/>
        <w:rPr>
          <w:bCs/>
        </w:rPr>
      </w:pPr>
      <w:r w:rsidRPr="004229AA">
        <w:rPr>
          <w:bCs/>
        </w:rPr>
        <w:t>__________</w:t>
      </w:r>
    </w:p>
    <w:p w:rsidR="00330CD2" w:rsidRPr="004229AA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330CD2" w:rsidRPr="009F0218" w:rsidRDefault="00330CD2" w:rsidP="002B5F80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sectPr w:rsidR="00330CD2" w:rsidRPr="009F0218" w:rsidSect="00583DE1">
      <w:footnotePr>
        <w:numFmt w:val="chicago"/>
      </w:footnotePr>
      <w:pgSz w:w="16838" w:h="11906" w:orient="landscape"/>
      <w:pgMar w:top="1701" w:right="1418" w:bottom="851" w:left="1134" w:header="709" w:footer="5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30CD2" w:rsidRDefault="00330CD2" w:rsidP="00072C5F">
      <w:r>
        <w:separator/>
      </w:r>
    </w:p>
  </w:endnote>
  <w:endnote w:type="continuationSeparator" w:id="0">
    <w:p w:rsidR="00330CD2" w:rsidRDefault="00330CD2" w:rsidP="00072C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D2" w:rsidRDefault="00330CD2" w:rsidP="00C62ABD">
    <w:pPr>
      <w:autoSpaceDE w:val="0"/>
      <w:autoSpaceDN w:val="0"/>
      <w:adjustRightInd w:val="0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30CD2" w:rsidRDefault="00330CD2" w:rsidP="00072C5F">
      <w:r>
        <w:separator/>
      </w:r>
    </w:p>
  </w:footnote>
  <w:footnote w:type="continuationSeparator" w:id="0">
    <w:p w:rsidR="00330CD2" w:rsidRDefault="00330CD2" w:rsidP="00072C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CD2" w:rsidRDefault="00330CD2">
    <w:pPr>
      <w:pStyle w:val="Header"/>
      <w:jc w:val="center"/>
    </w:pPr>
    <w:fldSimple w:instr=" PAGE   \* MERGEFORMAT ">
      <w:r>
        <w:rPr>
          <w:noProof/>
        </w:rPr>
        <w:t>7</w:t>
      </w:r>
    </w:fldSimple>
  </w:p>
  <w:p w:rsidR="00330CD2" w:rsidRDefault="00330CD2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248D"/>
    <w:rsid w:val="00001579"/>
    <w:rsid w:val="000015D9"/>
    <w:rsid w:val="00003F41"/>
    <w:rsid w:val="000041DC"/>
    <w:rsid w:val="00006814"/>
    <w:rsid w:val="00007F09"/>
    <w:rsid w:val="0001296A"/>
    <w:rsid w:val="00014CB1"/>
    <w:rsid w:val="0001598B"/>
    <w:rsid w:val="000159AB"/>
    <w:rsid w:val="000223FF"/>
    <w:rsid w:val="00022976"/>
    <w:rsid w:val="00022A67"/>
    <w:rsid w:val="00027A69"/>
    <w:rsid w:val="00030C7B"/>
    <w:rsid w:val="00032998"/>
    <w:rsid w:val="00036A6F"/>
    <w:rsid w:val="000408D6"/>
    <w:rsid w:val="00041765"/>
    <w:rsid w:val="000464A3"/>
    <w:rsid w:val="00046FD5"/>
    <w:rsid w:val="00054E67"/>
    <w:rsid w:val="00055814"/>
    <w:rsid w:val="00055F2E"/>
    <w:rsid w:val="0005624C"/>
    <w:rsid w:val="000573A3"/>
    <w:rsid w:val="00061B47"/>
    <w:rsid w:val="00063FD9"/>
    <w:rsid w:val="00065265"/>
    <w:rsid w:val="00065F50"/>
    <w:rsid w:val="00071182"/>
    <w:rsid w:val="00072C5F"/>
    <w:rsid w:val="0007319F"/>
    <w:rsid w:val="0007504F"/>
    <w:rsid w:val="000803F0"/>
    <w:rsid w:val="00081EF9"/>
    <w:rsid w:val="00082B7A"/>
    <w:rsid w:val="000871C7"/>
    <w:rsid w:val="00090BAE"/>
    <w:rsid w:val="00091C1C"/>
    <w:rsid w:val="00092300"/>
    <w:rsid w:val="0009255D"/>
    <w:rsid w:val="000933AF"/>
    <w:rsid w:val="00094089"/>
    <w:rsid w:val="000A15EE"/>
    <w:rsid w:val="000A1709"/>
    <w:rsid w:val="000A250A"/>
    <w:rsid w:val="000A387E"/>
    <w:rsid w:val="000A5B64"/>
    <w:rsid w:val="000A71C7"/>
    <w:rsid w:val="000A7FE3"/>
    <w:rsid w:val="000B4AB3"/>
    <w:rsid w:val="000B4D6F"/>
    <w:rsid w:val="000C35F8"/>
    <w:rsid w:val="000D38FD"/>
    <w:rsid w:val="000D3AA9"/>
    <w:rsid w:val="000D4B6C"/>
    <w:rsid w:val="000D58AF"/>
    <w:rsid w:val="000D6AE1"/>
    <w:rsid w:val="000E1FF8"/>
    <w:rsid w:val="000E2943"/>
    <w:rsid w:val="000E7C42"/>
    <w:rsid w:val="000F0682"/>
    <w:rsid w:val="000F09EE"/>
    <w:rsid w:val="000F1F65"/>
    <w:rsid w:val="000F415D"/>
    <w:rsid w:val="000F516E"/>
    <w:rsid w:val="000F7530"/>
    <w:rsid w:val="00101B00"/>
    <w:rsid w:val="001029BB"/>
    <w:rsid w:val="001031EE"/>
    <w:rsid w:val="001045D9"/>
    <w:rsid w:val="001064D7"/>
    <w:rsid w:val="0010788C"/>
    <w:rsid w:val="00107C50"/>
    <w:rsid w:val="001233CE"/>
    <w:rsid w:val="0012344D"/>
    <w:rsid w:val="00124FE6"/>
    <w:rsid w:val="00125F74"/>
    <w:rsid w:val="00127D3D"/>
    <w:rsid w:val="001306BD"/>
    <w:rsid w:val="00131199"/>
    <w:rsid w:val="00135B50"/>
    <w:rsid w:val="001412DD"/>
    <w:rsid w:val="0014306A"/>
    <w:rsid w:val="00143433"/>
    <w:rsid w:val="001438BB"/>
    <w:rsid w:val="00143C1B"/>
    <w:rsid w:val="00145815"/>
    <w:rsid w:val="00146480"/>
    <w:rsid w:val="00150ADE"/>
    <w:rsid w:val="00155E54"/>
    <w:rsid w:val="001564DF"/>
    <w:rsid w:val="00157650"/>
    <w:rsid w:val="00160F69"/>
    <w:rsid w:val="00162137"/>
    <w:rsid w:val="001628A8"/>
    <w:rsid w:val="001643A4"/>
    <w:rsid w:val="00173B36"/>
    <w:rsid w:val="001747C3"/>
    <w:rsid w:val="0017595E"/>
    <w:rsid w:val="0017677F"/>
    <w:rsid w:val="0017777F"/>
    <w:rsid w:val="001875A6"/>
    <w:rsid w:val="00190C4D"/>
    <w:rsid w:val="0019208D"/>
    <w:rsid w:val="00193635"/>
    <w:rsid w:val="001942B1"/>
    <w:rsid w:val="00196134"/>
    <w:rsid w:val="001A4A8A"/>
    <w:rsid w:val="001A5B6A"/>
    <w:rsid w:val="001A5FBC"/>
    <w:rsid w:val="001A7169"/>
    <w:rsid w:val="001A7E30"/>
    <w:rsid w:val="001B1CD5"/>
    <w:rsid w:val="001B2623"/>
    <w:rsid w:val="001B28B6"/>
    <w:rsid w:val="001B5119"/>
    <w:rsid w:val="001B6650"/>
    <w:rsid w:val="001C08EA"/>
    <w:rsid w:val="001C2FB2"/>
    <w:rsid w:val="001D432D"/>
    <w:rsid w:val="001D69DA"/>
    <w:rsid w:val="001E3608"/>
    <w:rsid w:val="001E46B4"/>
    <w:rsid w:val="001E593C"/>
    <w:rsid w:val="001E79C9"/>
    <w:rsid w:val="001F1EEC"/>
    <w:rsid w:val="001F339F"/>
    <w:rsid w:val="001F4437"/>
    <w:rsid w:val="001F51B6"/>
    <w:rsid w:val="001F5417"/>
    <w:rsid w:val="001F57E3"/>
    <w:rsid w:val="001F590D"/>
    <w:rsid w:val="00200A7D"/>
    <w:rsid w:val="002039C7"/>
    <w:rsid w:val="0020499D"/>
    <w:rsid w:val="0021101C"/>
    <w:rsid w:val="00214B91"/>
    <w:rsid w:val="00215B84"/>
    <w:rsid w:val="00216471"/>
    <w:rsid w:val="00216CEF"/>
    <w:rsid w:val="00217971"/>
    <w:rsid w:val="002213FB"/>
    <w:rsid w:val="002248B4"/>
    <w:rsid w:val="0022559F"/>
    <w:rsid w:val="00232D51"/>
    <w:rsid w:val="00236467"/>
    <w:rsid w:val="00236D70"/>
    <w:rsid w:val="00236E16"/>
    <w:rsid w:val="0024122F"/>
    <w:rsid w:val="00242ED2"/>
    <w:rsid w:val="00244200"/>
    <w:rsid w:val="0024458D"/>
    <w:rsid w:val="00245A0F"/>
    <w:rsid w:val="00246B86"/>
    <w:rsid w:val="0024717F"/>
    <w:rsid w:val="00251019"/>
    <w:rsid w:val="00254675"/>
    <w:rsid w:val="00254738"/>
    <w:rsid w:val="00255650"/>
    <w:rsid w:val="00262A54"/>
    <w:rsid w:val="0026317B"/>
    <w:rsid w:val="00264E2D"/>
    <w:rsid w:val="00266B81"/>
    <w:rsid w:val="0026795C"/>
    <w:rsid w:val="002719A8"/>
    <w:rsid w:val="002722A7"/>
    <w:rsid w:val="0027457D"/>
    <w:rsid w:val="002747B2"/>
    <w:rsid w:val="00275885"/>
    <w:rsid w:val="00275B28"/>
    <w:rsid w:val="002771A3"/>
    <w:rsid w:val="00291833"/>
    <w:rsid w:val="002920D0"/>
    <w:rsid w:val="002948F1"/>
    <w:rsid w:val="002A1965"/>
    <w:rsid w:val="002A1FEF"/>
    <w:rsid w:val="002A5B83"/>
    <w:rsid w:val="002B131E"/>
    <w:rsid w:val="002B2A50"/>
    <w:rsid w:val="002B2FF9"/>
    <w:rsid w:val="002B3774"/>
    <w:rsid w:val="002B5C2B"/>
    <w:rsid w:val="002B5F80"/>
    <w:rsid w:val="002C06F7"/>
    <w:rsid w:val="002C1433"/>
    <w:rsid w:val="002C55F0"/>
    <w:rsid w:val="002C5944"/>
    <w:rsid w:val="002C6951"/>
    <w:rsid w:val="002C7A48"/>
    <w:rsid w:val="002D1E43"/>
    <w:rsid w:val="002D66C5"/>
    <w:rsid w:val="002D7265"/>
    <w:rsid w:val="002E1D60"/>
    <w:rsid w:val="002E1E9F"/>
    <w:rsid w:val="002E1EE2"/>
    <w:rsid w:val="002E34B3"/>
    <w:rsid w:val="002E375E"/>
    <w:rsid w:val="002E42B0"/>
    <w:rsid w:val="002E5C4F"/>
    <w:rsid w:val="002F1761"/>
    <w:rsid w:val="002F1A1E"/>
    <w:rsid w:val="002F1B0B"/>
    <w:rsid w:val="002F50C9"/>
    <w:rsid w:val="002F7F6A"/>
    <w:rsid w:val="00302784"/>
    <w:rsid w:val="00303C45"/>
    <w:rsid w:val="003046AE"/>
    <w:rsid w:val="003056C3"/>
    <w:rsid w:val="00305E08"/>
    <w:rsid w:val="003066A9"/>
    <w:rsid w:val="003100C5"/>
    <w:rsid w:val="0031091D"/>
    <w:rsid w:val="0031199A"/>
    <w:rsid w:val="00311D17"/>
    <w:rsid w:val="003122C2"/>
    <w:rsid w:val="00316FAA"/>
    <w:rsid w:val="00317A93"/>
    <w:rsid w:val="00317B6C"/>
    <w:rsid w:val="0032031B"/>
    <w:rsid w:val="00320452"/>
    <w:rsid w:val="00323F59"/>
    <w:rsid w:val="0032523E"/>
    <w:rsid w:val="00326846"/>
    <w:rsid w:val="00327365"/>
    <w:rsid w:val="00330522"/>
    <w:rsid w:val="00330CD2"/>
    <w:rsid w:val="003322CD"/>
    <w:rsid w:val="00332451"/>
    <w:rsid w:val="00332C6E"/>
    <w:rsid w:val="0033577E"/>
    <w:rsid w:val="00337370"/>
    <w:rsid w:val="003403AA"/>
    <w:rsid w:val="00341560"/>
    <w:rsid w:val="00342284"/>
    <w:rsid w:val="003430DB"/>
    <w:rsid w:val="00345BD7"/>
    <w:rsid w:val="00346538"/>
    <w:rsid w:val="00351BEA"/>
    <w:rsid w:val="003534BE"/>
    <w:rsid w:val="0035575B"/>
    <w:rsid w:val="00355EF6"/>
    <w:rsid w:val="00357FFC"/>
    <w:rsid w:val="0036011E"/>
    <w:rsid w:val="00360B35"/>
    <w:rsid w:val="00365A88"/>
    <w:rsid w:val="00366A19"/>
    <w:rsid w:val="00370BD5"/>
    <w:rsid w:val="00372B45"/>
    <w:rsid w:val="003732BD"/>
    <w:rsid w:val="00373343"/>
    <w:rsid w:val="00376462"/>
    <w:rsid w:val="0037673B"/>
    <w:rsid w:val="00376F4E"/>
    <w:rsid w:val="00383225"/>
    <w:rsid w:val="003859E8"/>
    <w:rsid w:val="003907BD"/>
    <w:rsid w:val="00390AF6"/>
    <w:rsid w:val="00390F5B"/>
    <w:rsid w:val="003916E9"/>
    <w:rsid w:val="00392BE3"/>
    <w:rsid w:val="00397552"/>
    <w:rsid w:val="003A238C"/>
    <w:rsid w:val="003A45B4"/>
    <w:rsid w:val="003A6048"/>
    <w:rsid w:val="003C3514"/>
    <w:rsid w:val="003C705C"/>
    <w:rsid w:val="003D07B7"/>
    <w:rsid w:val="003D30E7"/>
    <w:rsid w:val="003D5433"/>
    <w:rsid w:val="003D6885"/>
    <w:rsid w:val="003E007E"/>
    <w:rsid w:val="003E4127"/>
    <w:rsid w:val="003E43A2"/>
    <w:rsid w:val="003E6170"/>
    <w:rsid w:val="003E66D4"/>
    <w:rsid w:val="003F23BD"/>
    <w:rsid w:val="003F36BB"/>
    <w:rsid w:val="003F3E50"/>
    <w:rsid w:val="003F427F"/>
    <w:rsid w:val="003F4C76"/>
    <w:rsid w:val="003F69BE"/>
    <w:rsid w:val="004014D6"/>
    <w:rsid w:val="00402284"/>
    <w:rsid w:val="00402550"/>
    <w:rsid w:val="00404777"/>
    <w:rsid w:val="00404C39"/>
    <w:rsid w:val="00407143"/>
    <w:rsid w:val="004073E4"/>
    <w:rsid w:val="00410B34"/>
    <w:rsid w:val="00411049"/>
    <w:rsid w:val="00411971"/>
    <w:rsid w:val="0041451F"/>
    <w:rsid w:val="004211C8"/>
    <w:rsid w:val="004229AA"/>
    <w:rsid w:val="00427ABE"/>
    <w:rsid w:val="004331DD"/>
    <w:rsid w:val="00433587"/>
    <w:rsid w:val="004402EE"/>
    <w:rsid w:val="00441EAD"/>
    <w:rsid w:val="00443169"/>
    <w:rsid w:val="00445437"/>
    <w:rsid w:val="00445CC0"/>
    <w:rsid w:val="004464A6"/>
    <w:rsid w:val="00447B4C"/>
    <w:rsid w:val="00451A3F"/>
    <w:rsid w:val="00452B13"/>
    <w:rsid w:val="00453238"/>
    <w:rsid w:val="00454ACE"/>
    <w:rsid w:val="00456198"/>
    <w:rsid w:val="00461787"/>
    <w:rsid w:val="00462B8B"/>
    <w:rsid w:val="0046318D"/>
    <w:rsid w:val="00463F10"/>
    <w:rsid w:val="004653AA"/>
    <w:rsid w:val="0047185C"/>
    <w:rsid w:val="00475DA3"/>
    <w:rsid w:val="004763E3"/>
    <w:rsid w:val="00481D47"/>
    <w:rsid w:val="00482125"/>
    <w:rsid w:val="004822ED"/>
    <w:rsid w:val="00484E4D"/>
    <w:rsid w:val="0048773C"/>
    <w:rsid w:val="00490502"/>
    <w:rsid w:val="00490804"/>
    <w:rsid w:val="00492175"/>
    <w:rsid w:val="00492EE2"/>
    <w:rsid w:val="0049782F"/>
    <w:rsid w:val="00497FD6"/>
    <w:rsid w:val="004A088D"/>
    <w:rsid w:val="004A2261"/>
    <w:rsid w:val="004A4A47"/>
    <w:rsid w:val="004A583C"/>
    <w:rsid w:val="004A7744"/>
    <w:rsid w:val="004A7825"/>
    <w:rsid w:val="004A7D47"/>
    <w:rsid w:val="004A7DEE"/>
    <w:rsid w:val="004A7E3F"/>
    <w:rsid w:val="004B2445"/>
    <w:rsid w:val="004B248D"/>
    <w:rsid w:val="004B2752"/>
    <w:rsid w:val="004B351A"/>
    <w:rsid w:val="004B43A7"/>
    <w:rsid w:val="004C0586"/>
    <w:rsid w:val="004C0B8F"/>
    <w:rsid w:val="004C1D9F"/>
    <w:rsid w:val="004C352A"/>
    <w:rsid w:val="004C3591"/>
    <w:rsid w:val="004C637E"/>
    <w:rsid w:val="004D23F7"/>
    <w:rsid w:val="004E1CF1"/>
    <w:rsid w:val="004E35FF"/>
    <w:rsid w:val="004E4208"/>
    <w:rsid w:val="004E5727"/>
    <w:rsid w:val="004E6C36"/>
    <w:rsid w:val="004F142C"/>
    <w:rsid w:val="004F50DE"/>
    <w:rsid w:val="004F686C"/>
    <w:rsid w:val="00501C75"/>
    <w:rsid w:val="00502DB8"/>
    <w:rsid w:val="00502F25"/>
    <w:rsid w:val="00504CF6"/>
    <w:rsid w:val="00504ED3"/>
    <w:rsid w:val="005070FE"/>
    <w:rsid w:val="005138C3"/>
    <w:rsid w:val="005145CD"/>
    <w:rsid w:val="00516247"/>
    <w:rsid w:val="0051727C"/>
    <w:rsid w:val="005176D7"/>
    <w:rsid w:val="00523E86"/>
    <w:rsid w:val="0052717B"/>
    <w:rsid w:val="005301AC"/>
    <w:rsid w:val="00535573"/>
    <w:rsid w:val="005402FA"/>
    <w:rsid w:val="0054293C"/>
    <w:rsid w:val="00543DB4"/>
    <w:rsid w:val="00544B0B"/>
    <w:rsid w:val="00544C20"/>
    <w:rsid w:val="00546A65"/>
    <w:rsid w:val="00550175"/>
    <w:rsid w:val="00553F41"/>
    <w:rsid w:val="00554FB1"/>
    <w:rsid w:val="0055565B"/>
    <w:rsid w:val="00557557"/>
    <w:rsid w:val="00557F17"/>
    <w:rsid w:val="005605FD"/>
    <w:rsid w:val="00562F76"/>
    <w:rsid w:val="005630B7"/>
    <w:rsid w:val="00567F4D"/>
    <w:rsid w:val="00570541"/>
    <w:rsid w:val="00570877"/>
    <w:rsid w:val="00570FB1"/>
    <w:rsid w:val="00571AB0"/>
    <w:rsid w:val="00571EEA"/>
    <w:rsid w:val="00572984"/>
    <w:rsid w:val="00580FCF"/>
    <w:rsid w:val="00581431"/>
    <w:rsid w:val="00581C19"/>
    <w:rsid w:val="00582E66"/>
    <w:rsid w:val="00582F8A"/>
    <w:rsid w:val="00583DE1"/>
    <w:rsid w:val="005849D1"/>
    <w:rsid w:val="00590030"/>
    <w:rsid w:val="00590992"/>
    <w:rsid w:val="00591240"/>
    <w:rsid w:val="00594030"/>
    <w:rsid w:val="00596AD3"/>
    <w:rsid w:val="005977A9"/>
    <w:rsid w:val="00597C33"/>
    <w:rsid w:val="005A42B6"/>
    <w:rsid w:val="005A47E9"/>
    <w:rsid w:val="005A5819"/>
    <w:rsid w:val="005A6D03"/>
    <w:rsid w:val="005B161F"/>
    <w:rsid w:val="005B4D4B"/>
    <w:rsid w:val="005B5F16"/>
    <w:rsid w:val="005B6B5E"/>
    <w:rsid w:val="005C1110"/>
    <w:rsid w:val="005C297C"/>
    <w:rsid w:val="005C5A9F"/>
    <w:rsid w:val="005C5C0F"/>
    <w:rsid w:val="005C7859"/>
    <w:rsid w:val="005D00B1"/>
    <w:rsid w:val="005D1577"/>
    <w:rsid w:val="005D19C3"/>
    <w:rsid w:val="005D3229"/>
    <w:rsid w:val="005D4E26"/>
    <w:rsid w:val="005D6346"/>
    <w:rsid w:val="005D6AC8"/>
    <w:rsid w:val="005D7FE8"/>
    <w:rsid w:val="005E0EDD"/>
    <w:rsid w:val="005E287F"/>
    <w:rsid w:val="005E4AFC"/>
    <w:rsid w:val="005E58E2"/>
    <w:rsid w:val="005E7358"/>
    <w:rsid w:val="005F34AF"/>
    <w:rsid w:val="005F7296"/>
    <w:rsid w:val="006023AD"/>
    <w:rsid w:val="006028C8"/>
    <w:rsid w:val="00605DA1"/>
    <w:rsid w:val="00605EC1"/>
    <w:rsid w:val="00606014"/>
    <w:rsid w:val="00611905"/>
    <w:rsid w:val="00612A65"/>
    <w:rsid w:val="00612C72"/>
    <w:rsid w:val="00614A95"/>
    <w:rsid w:val="006156D4"/>
    <w:rsid w:val="0062117B"/>
    <w:rsid w:val="006233DE"/>
    <w:rsid w:val="0062621C"/>
    <w:rsid w:val="00626372"/>
    <w:rsid w:val="00635AF1"/>
    <w:rsid w:val="00635C5E"/>
    <w:rsid w:val="0063642E"/>
    <w:rsid w:val="00640D71"/>
    <w:rsid w:val="00640E1A"/>
    <w:rsid w:val="00645A48"/>
    <w:rsid w:val="00645E1F"/>
    <w:rsid w:val="00646C2F"/>
    <w:rsid w:val="00646EE9"/>
    <w:rsid w:val="00647550"/>
    <w:rsid w:val="006501E3"/>
    <w:rsid w:val="0065112B"/>
    <w:rsid w:val="0065699F"/>
    <w:rsid w:val="006569D5"/>
    <w:rsid w:val="0066066E"/>
    <w:rsid w:val="00660A2D"/>
    <w:rsid w:val="0066478D"/>
    <w:rsid w:val="00665015"/>
    <w:rsid w:val="00667E7B"/>
    <w:rsid w:val="00674CE6"/>
    <w:rsid w:val="00677C01"/>
    <w:rsid w:val="00681A99"/>
    <w:rsid w:val="00682727"/>
    <w:rsid w:val="00683749"/>
    <w:rsid w:val="00684852"/>
    <w:rsid w:val="00691135"/>
    <w:rsid w:val="00696F2B"/>
    <w:rsid w:val="006A11FD"/>
    <w:rsid w:val="006A2893"/>
    <w:rsid w:val="006A2BD7"/>
    <w:rsid w:val="006A30EB"/>
    <w:rsid w:val="006A774B"/>
    <w:rsid w:val="006B0644"/>
    <w:rsid w:val="006B2AF5"/>
    <w:rsid w:val="006B38EC"/>
    <w:rsid w:val="006B5FE3"/>
    <w:rsid w:val="006C262F"/>
    <w:rsid w:val="006D56C4"/>
    <w:rsid w:val="006E1F2F"/>
    <w:rsid w:val="006F06B1"/>
    <w:rsid w:val="006F09FD"/>
    <w:rsid w:val="006F36AD"/>
    <w:rsid w:val="006F4E74"/>
    <w:rsid w:val="006F6149"/>
    <w:rsid w:val="006F6EB3"/>
    <w:rsid w:val="007008E5"/>
    <w:rsid w:val="00701CB6"/>
    <w:rsid w:val="00704677"/>
    <w:rsid w:val="0071117D"/>
    <w:rsid w:val="00713B1D"/>
    <w:rsid w:val="00715BB1"/>
    <w:rsid w:val="007219B9"/>
    <w:rsid w:val="00722BFB"/>
    <w:rsid w:val="00723196"/>
    <w:rsid w:val="00727F7F"/>
    <w:rsid w:val="007319C0"/>
    <w:rsid w:val="00733344"/>
    <w:rsid w:val="0073467F"/>
    <w:rsid w:val="007349D2"/>
    <w:rsid w:val="007360B4"/>
    <w:rsid w:val="00736736"/>
    <w:rsid w:val="00736907"/>
    <w:rsid w:val="00740031"/>
    <w:rsid w:val="00740328"/>
    <w:rsid w:val="00740E5E"/>
    <w:rsid w:val="00742AD7"/>
    <w:rsid w:val="007437BC"/>
    <w:rsid w:val="00747305"/>
    <w:rsid w:val="007513A1"/>
    <w:rsid w:val="00752FC2"/>
    <w:rsid w:val="0075300F"/>
    <w:rsid w:val="00757EA7"/>
    <w:rsid w:val="00757FCF"/>
    <w:rsid w:val="0076055D"/>
    <w:rsid w:val="00761BC3"/>
    <w:rsid w:val="0076366B"/>
    <w:rsid w:val="007648F5"/>
    <w:rsid w:val="0076658B"/>
    <w:rsid w:val="00766AC7"/>
    <w:rsid w:val="00766FC1"/>
    <w:rsid w:val="00767472"/>
    <w:rsid w:val="00771C31"/>
    <w:rsid w:val="00771F9C"/>
    <w:rsid w:val="00773A6A"/>
    <w:rsid w:val="00775CD5"/>
    <w:rsid w:val="007762F2"/>
    <w:rsid w:val="00777DAD"/>
    <w:rsid w:val="00781769"/>
    <w:rsid w:val="00782333"/>
    <w:rsid w:val="007853DF"/>
    <w:rsid w:val="00791B50"/>
    <w:rsid w:val="00793383"/>
    <w:rsid w:val="007938A8"/>
    <w:rsid w:val="00794144"/>
    <w:rsid w:val="00796CA6"/>
    <w:rsid w:val="007A34FF"/>
    <w:rsid w:val="007A3ED9"/>
    <w:rsid w:val="007A3F4F"/>
    <w:rsid w:val="007A5817"/>
    <w:rsid w:val="007A72C9"/>
    <w:rsid w:val="007A75B1"/>
    <w:rsid w:val="007A78ED"/>
    <w:rsid w:val="007A7987"/>
    <w:rsid w:val="007A7E76"/>
    <w:rsid w:val="007B0666"/>
    <w:rsid w:val="007B13BC"/>
    <w:rsid w:val="007B1927"/>
    <w:rsid w:val="007B2D93"/>
    <w:rsid w:val="007B5C81"/>
    <w:rsid w:val="007B7370"/>
    <w:rsid w:val="007C41C1"/>
    <w:rsid w:val="007C44FD"/>
    <w:rsid w:val="007C45F3"/>
    <w:rsid w:val="007D1338"/>
    <w:rsid w:val="007D2363"/>
    <w:rsid w:val="007D791B"/>
    <w:rsid w:val="007E2113"/>
    <w:rsid w:val="007E214B"/>
    <w:rsid w:val="007E46AE"/>
    <w:rsid w:val="007F0F29"/>
    <w:rsid w:val="007F136A"/>
    <w:rsid w:val="007F3885"/>
    <w:rsid w:val="007F47C0"/>
    <w:rsid w:val="007F4E50"/>
    <w:rsid w:val="007F5582"/>
    <w:rsid w:val="007F727A"/>
    <w:rsid w:val="0080235C"/>
    <w:rsid w:val="008027A2"/>
    <w:rsid w:val="008050F1"/>
    <w:rsid w:val="00820627"/>
    <w:rsid w:val="008208E8"/>
    <w:rsid w:val="008218D9"/>
    <w:rsid w:val="00821F9C"/>
    <w:rsid w:val="0082654E"/>
    <w:rsid w:val="00831DA8"/>
    <w:rsid w:val="00832687"/>
    <w:rsid w:val="00832CAE"/>
    <w:rsid w:val="008330E6"/>
    <w:rsid w:val="00834849"/>
    <w:rsid w:val="00835A0A"/>
    <w:rsid w:val="008411AA"/>
    <w:rsid w:val="00841D89"/>
    <w:rsid w:val="00841EE2"/>
    <w:rsid w:val="0084304C"/>
    <w:rsid w:val="00843F75"/>
    <w:rsid w:val="00845D5C"/>
    <w:rsid w:val="00852EDB"/>
    <w:rsid w:val="00852EEF"/>
    <w:rsid w:val="00853FBF"/>
    <w:rsid w:val="008655DA"/>
    <w:rsid w:val="00866FC9"/>
    <w:rsid w:val="00872255"/>
    <w:rsid w:val="00877F9F"/>
    <w:rsid w:val="00880F22"/>
    <w:rsid w:val="008826BB"/>
    <w:rsid w:val="008848BD"/>
    <w:rsid w:val="00885336"/>
    <w:rsid w:val="00885A1C"/>
    <w:rsid w:val="008901E6"/>
    <w:rsid w:val="00890C91"/>
    <w:rsid w:val="00891757"/>
    <w:rsid w:val="00891D62"/>
    <w:rsid w:val="00892EDB"/>
    <w:rsid w:val="00893F7A"/>
    <w:rsid w:val="00895636"/>
    <w:rsid w:val="00896866"/>
    <w:rsid w:val="008A0414"/>
    <w:rsid w:val="008A3C2B"/>
    <w:rsid w:val="008A65DB"/>
    <w:rsid w:val="008A79A3"/>
    <w:rsid w:val="008B4E13"/>
    <w:rsid w:val="008B5C45"/>
    <w:rsid w:val="008C003C"/>
    <w:rsid w:val="008C5863"/>
    <w:rsid w:val="008D0E54"/>
    <w:rsid w:val="008D2125"/>
    <w:rsid w:val="008D2ADA"/>
    <w:rsid w:val="008D5461"/>
    <w:rsid w:val="008D6815"/>
    <w:rsid w:val="008E2760"/>
    <w:rsid w:val="008E3272"/>
    <w:rsid w:val="008E4BDF"/>
    <w:rsid w:val="008E5898"/>
    <w:rsid w:val="008E6795"/>
    <w:rsid w:val="008E67ED"/>
    <w:rsid w:val="008F1DF5"/>
    <w:rsid w:val="008F1F07"/>
    <w:rsid w:val="008F2F2E"/>
    <w:rsid w:val="008F301C"/>
    <w:rsid w:val="008F4CAA"/>
    <w:rsid w:val="008F564A"/>
    <w:rsid w:val="009008DF"/>
    <w:rsid w:val="00901DFB"/>
    <w:rsid w:val="00905CE9"/>
    <w:rsid w:val="00906ACB"/>
    <w:rsid w:val="00907CFD"/>
    <w:rsid w:val="0091128F"/>
    <w:rsid w:val="00911525"/>
    <w:rsid w:val="00911935"/>
    <w:rsid w:val="0091312B"/>
    <w:rsid w:val="009135E6"/>
    <w:rsid w:val="00913C06"/>
    <w:rsid w:val="00916C76"/>
    <w:rsid w:val="00916FC3"/>
    <w:rsid w:val="00923DA0"/>
    <w:rsid w:val="009319E1"/>
    <w:rsid w:val="00934A46"/>
    <w:rsid w:val="00936A6C"/>
    <w:rsid w:val="0094667E"/>
    <w:rsid w:val="00946CF3"/>
    <w:rsid w:val="009504C0"/>
    <w:rsid w:val="009523FE"/>
    <w:rsid w:val="00953ED9"/>
    <w:rsid w:val="00954AF6"/>
    <w:rsid w:val="00955751"/>
    <w:rsid w:val="00956C5F"/>
    <w:rsid w:val="0095793A"/>
    <w:rsid w:val="0096196F"/>
    <w:rsid w:val="00966EB1"/>
    <w:rsid w:val="00971B2C"/>
    <w:rsid w:val="009747CD"/>
    <w:rsid w:val="00974800"/>
    <w:rsid w:val="00974A3F"/>
    <w:rsid w:val="00977223"/>
    <w:rsid w:val="009813B9"/>
    <w:rsid w:val="00982FC1"/>
    <w:rsid w:val="009835B6"/>
    <w:rsid w:val="00985709"/>
    <w:rsid w:val="00985B86"/>
    <w:rsid w:val="0098676B"/>
    <w:rsid w:val="0099120C"/>
    <w:rsid w:val="00993B93"/>
    <w:rsid w:val="00994301"/>
    <w:rsid w:val="00994423"/>
    <w:rsid w:val="00995D21"/>
    <w:rsid w:val="009A2280"/>
    <w:rsid w:val="009A230E"/>
    <w:rsid w:val="009A72CA"/>
    <w:rsid w:val="009B00AE"/>
    <w:rsid w:val="009B33E9"/>
    <w:rsid w:val="009B4998"/>
    <w:rsid w:val="009B4B70"/>
    <w:rsid w:val="009B53E0"/>
    <w:rsid w:val="009B58E9"/>
    <w:rsid w:val="009C3329"/>
    <w:rsid w:val="009C4CCA"/>
    <w:rsid w:val="009C5FE6"/>
    <w:rsid w:val="009D1D33"/>
    <w:rsid w:val="009E129F"/>
    <w:rsid w:val="009E2BDC"/>
    <w:rsid w:val="009E3AF1"/>
    <w:rsid w:val="009F0218"/>
    <w:rsid w:val="009F0287"/>
    <w:rsid w:val="009F0ECE"/>
    <w:rsid w:val="009F16A1"/>
    <w:rsid w:val="009F4727"/>
    <w:rsid w:val="009F6786"/>
    <w:rsid w:val="009F7722"/>
    <w:rsid w:val="009F7903"/>
    <w:rsid w:val="009F7DFC"/>
    <w:rsid w:val="00A00193"/>
    <w:rsid w:val="00A00F30"/>
    <w:rsid w:val="00A00F89"/>
    <w:rsid w:val="00A01106"/>
    <w:rsid w:val="00A012E0"/>
    <w:rsid w:val="00A078D1"/>
    <w:rsid w:val="00A10B0E"/>
    <w:rsid w:val="00A11032"/>
    <w:rsid w:val="00A13468"/>
    <w:rsid w:val="00A15A61"/>
    <w:rsid w:val="00A22952"/>
    <w:rsid w:val="00A253C4"/>
    <w:rsid w:val="00A254F6"/>
    <w:rsid w:val="00A30E97"/>
    <w:rsid w:val="00A31DDE"/>
    <w:rsid w:val="00A35A5A"/>
    <w:rsid w:val="00A36AC3"/>
    <w:rsid w:val="00A4009A"/>
    <w:rsid w:val="00A4013D"/>
    <w:rsid w:val="00A4093A"/>
    <w:rsid w:val="00A40B50"/>
    <w:rsid w:val="00A431BF"/>
    <w:rsid w:val="00A43645"/>
    <w:rsid w:val="00A46951"/>
    <w:rsid w:val="00A46C6D"/>
    <w:rsid w:val="00A51E62"/>
    <w:rsid w:val="00A550BE"/>
    <w:rsid w:val="00A5562B"/>
    <w:rsid w:val="00A5663E"/>
    <w:rsid w:val="00A56D49"/>
    <w:rsid w:val="00A56F88"/>
    <w:rsid w:val="00A60CED"/>
    <w:rsid w:val="00A6128F"/>
    <w:rsid w:val="00A62B0E"/>
    <w:rsid w:val="00A66A5F"/>
    <w:rsid w:val="00A66AD7"/>
    <w:rsid w:val="00A67BF3"/>
    <w:rsid w:val="00A67C2A"/>
    <w:rsid w:val="00A67F48"/>
    <w:rsid w:val="00A711DE"/>
    <w:rsid w:val="00A7157B"/>
    <w:rsid w:val="00A7235E"/>
    <w:rsid w:val="00A8350C"/>
    <w:rsid w:val="00A837DA"/>
    <w:rsid w:val="00A85637"/>
    <w:rsid w:val="00A924F9"/>
    <w:rsid w:val="00A92862"/>
    <w:rsid w:val="00A95B3B"/>
    <w:rsid w:val="00A96300"/>
    <w:rsid w:val="00AA1995"/>
    <w:rsid w:val="00AA1FAF"/>
    <w:rsid w:val="00AA762D"/>
    <w:rsid w:val="00AA7EB8"/>
    <w:rsid w:val="00AB0B28"/>
    <w:rsid w:val="00AB18D3"/>
    <w:rsid w:val="00AB3EC2"/>
    <w:rsid w:val="00AB64B2"/>
    <w:rsid w:val="00AC1B53"/>
    <w:rsid w:val="00AC3697"/>
    <w:rsid w:val="00AC681E"/>
    <w:rsid w:val="00AD0F92"/>
    <w:rsid w:val="00AD1905"/>
    <w:rsid w:val="00AD2135"/>
    <w:rsid w:val="00AD381C"/>
    <w:rsid w:val="00AD43E6"/>
    <w:rsid w:val="00AD5757"/>
    <w:rsid w:val="00AE04AC"/>
    <w:rsid w:val="00AE2661"/>
    <w:rsid w:val="00AE4561"/>
    <w:rsid w:val="00AE5782"/>
    <w:rsid w:val="00AE66A5"/>
    <w:rsid w:val="00AF089E"/>
    <w:rsid w:val="00AF1F72"/>
    <w:rsid w:val="00AF3F20"/>
    <w:rsid w:val="00AF4A60"/>
    <w:rsid w:val="00AF4FFF"/>
    <w:rsid w:val="00AF50DD"/>
    <w:rsid w:val="00AF55A5"/>
    <w:rsid w:val="00B01611"/>
    <w:rsid w:val="00B024AA"/>
    <w:rsid w:val="00B10991"/>
    <w:rsid w:val="00B13548"/>
    <w:rsid w:val="00B13891"/>
    <w:rsid w:val="00B13D0E"/>
    <w:rsid w:val="00B1780B"/>
    <w:rsid w:val="00B1799E"/>
    <w:rsid w:val="00B2024E"/>
    <w:rsid w:val="00B20934"/>
    <w:rsid w:val="00B21397"/>
    <w:rsid w:val="00B2168B"/>
    <w:rsid w:val="00B265E6"/>
    <w:rsid w:val="00B26860"/>
    <w:rsid w:val="00B313AC"/>
    <w:rsid w:val="00B33B2F"/>
    <w:rsid w:val="00B36A9D"/>
    <w:rsid w:val="00B43F1D"/>
    <w:rsid w:val="00B44BB7"/>
    <w:rsid w:val="00B46BE2"/>
    <w:rsid w:val="00B47861"/>
    <w:rsid w:val="00B504D0"/>
    <w:rsid w:val="00B518A0"/>
    <w:rsid w:val="00B528DC"/>
    <w:rsid w:val="00B55C51"/>
    <w:rsid w:val="00B60127"/>
    <w:rsid w:val="00B615D1"/>
    <w:rsid w:val="00B61ED5"/>
    <w:rsid w:val="00B62DAD"/>
    <w:rsid w:val="00B6589B"/>
    <w:rsid w:val="00B65CCF"/>
    <w:rsid w:val="00B65DC5"/>
    <w:rsid w:val="00B70982"/>
    <w:rsid w:val="00B72BB3"/>
    <w:rsid w:val="00B731C3"/>
    <w:rsid w:val="00B742CD"/>
    <w:rsid w:val="00B74E59"/>
    <w:rsid w:val="00B77557"/>
    <w:rsid w:val="00B81D1E"/>
    <w:rsid w:val="00B84BD7"/>
    <w:rsid w:val="00B86DAD"/>
    <w:rsid w:val="00B872FF"/>
    <w:rsid w:val="00B901E8"/>
    <w:rsid w:val="00B93F2F"/>
    <w:rsid w:val="00B96431"/>
    <w:rsid w:val="00B96E3B"/>
    <w:rsid w:val="00BA08EF"/>
    <w:rsid w:val="00BA1632"/>
    <w:rsid w:val="00BA2463"/>
    <w:rsid w:val="00BA5F72"/>
    <w:rsid w:val="00BB08B1"/>
    <w:rsid w:val="00BB3809"/>
    <w:rsid w:val="00BB6830"/>
    <w:rsid w:val="00BB76ED"/>
    <w:rsid w:val="00BC1DFD"/>
    <w:rsid w:val="00BC2719"/>
    <w:rsid w:val="00BD0701"/>
    <w:rsid w:val="00BD0EA0"/>
    <w:rsid w:val="00BD36AE"/>
    <w:rsid w:val="00BD6318"/>
    <w:rsid w:val="00BD6696"/>
    <w:rsid w:val="00BE03DD"/>
    <w:rsid w:val="00BE0994"/>
    <w:rsid w:val="00BE0E68"/>
    <w:rsid w:val="00BE10D2"/>
    <w:rsid w:val="00BE15EC"/>
    <w:rsid w:val="00BE1808"/>
    <w:rsid w:val="00BE2D1A"/>
    <w:rsid w:val="00BE42FE"/>
    <w:rsid w:val="00BE4F7C"/>
    <w:rsid w:val="00BE700C"/>
    <w:rsid w:val="00BF4164"/>
    <w:rsid w:val="00BF5D72"/>
    <w:rsid w:val="00BF7682"/>
    <w:rsid w:val="00C00ACF"/>
    <w:rsid w:val="00C02DF4"/>
    <w:rsid w:val="00C05834"/>
    <w:rsid w:val="00C06C20"/>
    <w:rsid w:val="00C07832"/>
    <w:rsid w:val="00C111E9"/>
    <w:rsid w:val="00C1270D"/>
    <w:rsid w:val="00C12F92"/>
    <w:rsid w:val="00C17153"/>
    <w:rsid w:val="00C17F1A"/>
    <w:rsid w:val="00C2080C"/>
    <w:rsid w:val="00C231F6"/>
    <w:rsid w:val="00C35DF7"/>
    <w:rsid w:val="00C3687F"/>
    <w:rsid w:val="00C401A7"/>
    <w:rsid w:val="00C40640"/>
    <w:rsid w:val="00C42269"/>
    <w:rsid w:val="00C4290C"/>
    <w:rsid w:val="00C43AA6"/>
    <w:rsid w:val="00C44B6E"/>
    <w:rsid w:val="00C477E4"/>
    <w:rsid w:val="00C53E17"/>
    <w:rsid w:val="00C53E89"/>
    <w:rsid w:val="00C577D4"/>
    <w:rsid w:val="00C62ABD"/>
    <w:rsid w:val="00C647E6"/>
    <w:rsid w:val="00C6573E"/>
    <w:rsid w:val="00C65ACC"/>
    <w:rsid w:val="00C72BD1"/>
    <w:rsid w:val="00C72E6F"/>
    <w:rsid w:val="00C73E61"/>
    <w:rsid w:val="00C74343"/>
    <w:rsid w:val="00C80C7C"/>
    <w:rsid w:val="00C81232"/>
    <w:rsid w:val="00C85572"/>
    <w:rsid w:val="00C855D5"/>
    <w:rsid w:val="00C9061A"/>
    <w:rsid w:val="00C92D86"/>
    <w:rsid w:val="00C931EC"/>
    <w:rsid w:val="00C94890"/>
    <w:rsid w:val="00C976BA"/>
    <w:rsid w:val="00C97C32"/>
    <w:rsid w:val="00CA02BA"/>
    <w:rsid w:val="00CA1A34"/>
    <w:rsid w:val="00CA3B7D"/>
    <w:rsid w:val="00CA6DB2"/>
    <w:rsid w:val="00CA7044"/>
    <w:rsid w:val="00CA7657"/>
    <w:rsid w:val="00CB18CC"/>
    <w:rsid w:val="00CB6D9C"/>
    <w:rsid w:val="00CB6DE3"/>
    <w:rsid w:val="00CC0BD2"/>
    <w:rsid w:val="00CC420B"/>
    <w:rsid w:val="00CC6AD1"/>
    <w:rsid w:val="00CC7ECB"/>
    <w:rsid w:val="00CD077C"/>
    <w:rsid w:val="00CD1328"/>
    <w:rsid w:val="00CD2AA0"/>
    <w:rsid w:val="00CE01C6"/>
    <w:rsid w:val="00CE1460"/>
    <w:rsid w:val="00CE1DDC"/>
    <w:rsid w:val="00CE3095"/>
    <w:rsid w:val="00CE4454"/>
    <w:rsid w:val="00CE6E59"/>
    <w:rsid w:val="00CF0385"/>
    <w:rsid w:val="00CF2EAA"/>
    <w:rsid w:val="00CF5D41"/>
    <w:rsid w:val="00CF6E7A"/>
    <w:rsid w:val="00CF788F"/>
    <w:rsid w:val="00D002E9"/>
    <w:rsid w:val="00D02492"/>
    <w:rsid w:val="00D03C43"/>
    <w:rsid w:val="00D048A6"/>
    <w:rsid w:val="00D065B6"/>
    <w:rsid w:val="00D11129"/>
    <w:rsid w:val="00D13BD5"/>
    <w:rsid w:val="00D13C34"/>
    <w:rsid w:val="00D2084C"/>
    <w:rsid w:val="00D26459"/>
    <w:rsid w:val="00D2694E"/>
    <w:rsid w:val="00D32238"/>
    <w:rsid w:val="00D35679"/>
    <w:rsid w:val="00D3602B"/>
    <w:rsid w:val="00D36309"/>
    <w:rsid w:val="00D42DCC"/>
    <w:rsid w:val="00D438BC"/>
    <w:rsid w:val="00D44D25"/>
    <w:rsid w:val="00D52CEB"/>
    <w:rsid w:val="00D53C9B"/>
    <w:rsid w:val="00D57145"/>
    <w:rsid w:val="00D57406"/>
    <w:rsid w:val="00D6579F"/>
    <w:rsid w:val="00D723FA"/>
    <w:rsid w:val="00D72EFE"/>
    <w:rsid w:val="00D7577E"/>
    <w:rsid w:val="00D768BB"/>
    <w:rsid w:val="00D80F18"/>
    <w:rsid w:val="00D8402E"/>
    <w:rsid w:val="00D84D03"/>
    <w:rsid w:val="00D871C3"/>
    <w:rsid w:val="00D872DF"/>
    <w:rsid w:val="00D87A39"/>
    <w:rsid w:val="00D91A7D"/>
    <w:rsid w:val="00D9453D"/>
    <w:rsid w:val="00D977FD"/>
    <w:rsid w:val="00D978B7"/>
    <w:rsid w:val="00DA0A1E"/>
    <w:rsid w:val="00DA5E32"/>
    <w:rsid w:val="00DB5F41"/>
    <w:rsid w:val="00DC114A"/>
    <w:rsid w:val="00DC7CC9"/>
    <w:rsid w:val="00DD0FBF"/>
    <w:rsid w:val="00DD4F2A"/>
    <w:rsid w:val="00DD5B96"/>
    <w:rsid w:val="00DE1131"/>
    <w:rsid w:val="00DE1975"/>
    <w:rsid w:val="00DE1CF5"/>
    <w:rsid w:val="00DE1D82"/>
    <w:rsid w:val="00DE23E3"/>
    <w:rsid w:val="00DE39DB"/>
    <w:rsid w:val="00DE3D54"/>
    <w:rsid w:val="00DE45F3"/>
    <w:rsid w:val="00DE4EEE"/>
    <w:rsid w:val="00DE6B61"/>
    <w:rsid w:val="00DE78ED"/>
    <w:rsid w:val="00DF0A6E"/>
    <w:rsid w:val="00DF2588"/>
    <w:rsid w:val="00DF6D07"/>
    <w:rsid w:val="00E0116C"/>
    <w:rsid w:val="00E040C0"/>
    <w:rsid w:val="00E06251"/>
    <w:rsid w:val="00E119DF"/>
    <w:rsid w:val="00E124D8"/>
    <w:rsid w:val="00E13D25"/>
    <w:rsid w:val="00E16D19"/>
    <w:rsid w:val="00E16DA3"/>
    <w:rsid w:val="00E24232"/>
    <w:rsid w:val="00E2621E"/>
    <w:rsid w:val="00E26C89"/>
    <w:rsid w:val="00E30782"/>
    <w:rsid w:val="00E30793"/>
    <w:rsid w:val="00E40EC8"/>
    <w:rsid w:val="00E41CF2"/>
    <w:rsid w:val="00E4431F"/>
    <w:rsid w:val="00E51B00"/>
    <w:rsid w:val="00E56DF5"/>
    <w:rsid w:val="00E57EEC"/>
    <w:rsid w:val="00E61E95"/>
    <w:rsid w:val="00E65124"/>
    <w:rsid w:val="00E6571A"/>
    <w:rsid w:val="00E6665C"/>
    <w:rsid w:val="00E721A0"/>
    <w:rsid w:val="00E731A3"/>
    <w:rsid w:val="00E7395D"/>
    <w:rsid w:val="00E774F0"/>
    <w:rsid w:val="00E80A37"/>
    <w:rsid w:val="00E813DD"/>
    <w:rsid w:val="00E824B9"/>
    <w:rsid w:val="00E82F28"/>
    <w:rsid w:val="00E84026"/>
    <w:rsid w:val="00E8450C"/>
    <w:rsid w:val="00E9530F"/>
    <w:rsid w:val="00EA3E16"/>
    <w:rsid w:val="00EA6CE3"/>
    <w:rsid w:val="00EB12B7"/>
    <w:rsid w:val="00EB2C4E"/>
    <w:rsid w:val="00EB2F3F"/>
    <w:rsid w:val="00EB6B9E"/>
    <w:rsid w:val="00EC15CF"/>
    <w:rsid w:val="00EC16C1"/>
    <w:rsid w:val="00EC2D3B"/>
    <w:rsid w:val="00EC5382"/>
    <w:rsid w:val="00ED1CB9"/>
    <w:rsid w:val="00ED47E5"/>
    <w:rsid w:val="00EE3DD1"/>
    <w:rsid w:val="00EE4026"/>
    <w:rsid w:val="00EE4109"/>
    <w:rsid w:val="00EE6218"/>
    <w:rsid w:val="00EE6ACC"/>
    <w:rsid w:val="00EF3AE7"/>
    <w:rsid w:val="00F00C85"/>
    <w:rsid w:val="00F0112A"/>
    <w:rsid w:val="00F04693"/>
    <w:rsid w:val="00F06359"/>
    <w:rsid w:val="00F11F9B"/>
    <w:rsid w:val="00F11FAF"/>
    <w:rsid w:val="00F12FBE"/>
    <w:rsid w:val="00F14FBB"/>
    <w:rsid w:val="00F17AD3"/>
    <w:rsid w:val="00F21F6D"/>
    <w:rsid w:val="00F23B4C"/>
    <w:rsid w:val="00F23FAA"/>
    <w:rsid w:val="00F2596A"/>
    <w:rsid w:val="00F269D3"/>
    <w:rsid w:val="00F2761F"/>
    <w:rsid w:val="00F305A6"/>
    <w:rsid w:val="00F329AC"/>
    <w:rsid w:val="00F35623"/>
    <w:rsid w:val="00F358D2"/>
    <w:rsid w:val="00F35AC4"/>
    <w:rsid w:val="00F35D97"/>
    <w:rsid w:val="00F361A6"/>
    <w:rsid w:val="00F36D58"/>
    <w:rsid w:val="00F42B7C"/>
    <w:rsid w:val="00F44A50"/>
    <w:rsid w:val="00F47DBC"/>
    <w:rsid w:val="00F50626"/>
    <w:rsid w:val="00F52498"/>
    <w:rsid w:val="00F526CC"/>
    <w:rsid w:val="00F53194"/>
    <w:rsid w:val="00F65DDE"/>
    <w:rsid w:val="00F720FD"/>
    <w:rsid w:val="00F72C80"/>
    <w:rsid w:val="00F73446"/>
    <w:rsid w:val="00F75EEA"/>
    <w:rsid w:val="00F77177"/>
    <w:rsid w:val="00F777D0"/>
    <w:rsid w:val="00F82C13"/>
    <w:rsid w:val="00F84004"/>
    <w:rsid w:val="00F8412C"/>
    <w:rsid w:val="00F87405"/>
    <w:rsid w:val="00F90ED0"/>
    <w:rsid w:val="00F92EB6"/>
    <w:rsid w:val="00F967C7"/>
    <w:rsid w:val="00FA3111"/>
    <w:rsid w:val="00FA3571"/>
    <w:rsid w:val="00FA44F3"/>
    <w:rsid w:val="00FA62BF"/>
    <w:rsid w:val="00FA6B98"/>
    <w:rsid w:val="00FB1C87"/>
    <w:rsid w:val="00FB1CF9"/>
    <w:rsid w:val="00FC1295"/>
    <w:rsid w:val="00FC2317"/>
    <w:rsid w:val="00FC6BE0"/>
    <w:rsid w:val="00FC6C7C"/>
    <w:rsid w:val="00FD3DC2"/>
    <w:rsid w:val="00FD4D64"/>
    <w:rsid w:val="00FD5A48"/>
    <w:rsid w:val="00FD610A"/>
    <w:rsid w:val="00FE0229"/>
    <w:rsid w:val="00FE21C7"/>
    <w:rsid w:val="00FF5070"/>
    <w:rsid w:val="00FF79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endnote reference" w:locked="1" w:semiHidden="0" w:uiPriority="0" w:unhideWhenUsed="0"/>
    <w:lsdException w:name="endnote tex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248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01B00"/>
    <w:pPr>
      <w:keepNext/>
      <w:spacing w:line="260" w:lineRule="exact"/>
      <w:ind w:right="284"/>
      <w:jc w:val="center"/>
      <w:outlineLvl w:val="0"/>
    </w:pPr>
    <w:rPr>
      <w:b/>
      <w:sz w:val="2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01B00"/>
    <w:rPr>
      <w:rFonts w:ascii="Times New Roman" w:hAnsi="Times New Roman" w:cs="Times New Roman"/>
      <w:b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uiPriority w:val="99"/>
    <w:semiHidden/>
    <w:rsid w:val="00072C5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072C5F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semiHidden/>
    <w:rsid w:val="00072C5F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9F02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F0287"/>
    <w:rPr>
      <w:rFonts w:ascii="Tahoma" w:hAnsi="Tahoma" w:cs="Tahoma"/>
      <w:sz w:val="16"/>
      <w:szCs w:val="16"/>
      <w:lang w:eastAsia="ru-RU"/>
    </w:rPr>
  </w:style>
  <w:style w:type="paragraph" w:styleId="Header">
    <w:name w:val="header"/>
    <w:basedOn w:val="Normal"/>
    <w:link w:val="Head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C62ABD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C62ABD"/>
    <w:rPr>
      <w:rFonts w:ascii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99"/>
    <w:qFormat/>
    <w:rsid w:val="00F82C13"/>
    <w:rPr>
      <w:rFonts w:ascii="Times New Roman" w:eastAsia="Times New Roman" w:hAnsi="Times New Roman"/>
      <w:sz w:val="24"/>
      <w:szCs w:val="24"/>
    </w:rPr>
  </w:style>
  <w:style w:type="paragraph" w:customStyle="1" w:styleId="a">
    <w:name w:val="Знак Знак Знак Знак Знак Знак Знак"/>
    <w:basedOn w:val="Normal"/>
    <w:uiPriority w:val="99"/>
    <w:rsid w:val="006A11F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BodyTextIndent">
    <w:name w:val="Body Text Indent"/>
    <w:basedOn w:val="Normal"/>
    <w:link w:val="BodyTextIndentChar"/>
    <w:uiPriority w:val="99"/>
    <w:rsid w:val="00CA7044"/>
    <w:pPr>
      <w:ind w:firstLine="720"/>
    </w:pPr>
    <w:rPr>
      <w:sz w:val="28"/>
      <w:szCs w:val="20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CA7044"/>
    <w:rPr>
      <w:rFonts w:ascii="Times New Roman" w:hAnsi="Times New Roman" w:cs="Times New Roman"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99"/>
    <w:qFormat/>
    <w:rsid w:val="00B65DC5"/>
    <w:pPr>
      <w:ind w:left="720"/>
      <w:contextualSpacing/>
    </w:pPr>
  </w:style>
  <w:style w:type="paragraph" w:customStyle="1" w:styleId="ConsPlusNormal">
    <w:name w:val="ConsPlusNormal"/>
    <w:uiPriority w:val="99"/>
    <w:rsid w:val="00B65DC5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customStyle="1" w:styleId="1">
    <w:name w:val="Основной шрифт абзаца1"/>
    <w:uiPriority w:val="99"/>
    <w:rsid w:val="00AE04AC"/>
  </w:style>
  <w:style w:type="paragraph" w:styleId="NormalWeb">
    <w:name w:val="Normal (Web)"/>
    <w:basedOn w:val="Normal"/>
    <w:uiPriority w:val="99"/>
    <w:semiHidden/>
    <w:rsid w:val="00C53E89"/>
    <w:pPr>
      <w:spacing w:before="100" w:beforeAutospacing="1" w:after="100" w:afterAutospacing="1"/>
    </w:pPr>
  </w:style>
  <w:style w:type="paragraph" w:customStyle="1" w:styleId="Standard">
    <w:name w:val="Standard"/>
    <w:uiPriority w:val="99"/>
    <w:rsid w:val="00B36A9D"/>
    <w:pPr>
      <w:widowControl w:val="0"/>
      <w:suppressAutoHyphens/>
      <w:autoSpaceDN w:val="0"/>
      <w:textAlignment w:val="baseline"/>
    </w:pPr>
    <w:rPr>
      <w:rFonts w:ascii="Arial" w:eastAsia="Times New Roman" w:hAnsi="Arial" w:cs="Arial"/>
      <w:sz w:val="20"/>
      <w:szCs w:val="2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rsid w:val="000573A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0573A3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semiHidden/>
    <w:rsid w:val="000573A3"/>
    <w:rPr>
      <w:rFonts w:cs="Times New Roman"/>
      <w:vertAlign w:val="superscript"/>
    </w:rPr>
  </w:style>
  <w:style w:type="paragraph" w:customStyle="1" w:styleId="ConsPlusNonformat">
    <w:name w:val="ConsPlusNonformat"/>
    <w:uiPriority w:val="99"/>
    <w:rsid w:val="00A078D1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semiHidden/>
    <w:rsid w:val="007938A8"/>
    <w:rPr>
      <w:rFonts w:cs="Times New Roman"/>
      <w:color w:val="0000FF"/>
      <w:u w:val="single"/>
    </w:rPr>
  </w:style>
  <w:style w:type="table" w:styleId="TableGrid">
    <w:name w:val="Table Grid"/>
    <w:basedOn w:val="TableNormal"/>
    <w:uiPriority w:val="99"/>
    <w:rsid w:val="002948F1"/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81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227</TotalTime>
  <Pages>8</Pages>
  <Words>1441</Words>
  <Characters>8216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И. Малыгина</dc:creator>
  <cp:keywords/>
  <dc:description/>
  <cp:lastModifiedBy>1</cp:lastModifiedBy>
  <cp:revision>14</cp:revision>
  <cp:lastPrinted>2023-08-14T08:02:00Z</cp:lastPrinted>
  <dcterms:created xsi:type="dcterms:W3CDTF">2023-08-09T08:49:00Z</dcterms:created>
  <dcterms:modified xsi:type="dcterms:W3CDTF">2023-08-14T08:15:00Z</dcterms:modified>
</cp:coreProperties>
</file>