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0A" w:rsidRPr="00D92BDF" w:rsidRDefault="003C790A" w:rsidP="00D92BDF">
      <w:pPr>
        <w:tabs>
          <w:tab w:val="left" w:pos="1276"/>
          <w:tab w:val="left" w:pos="2040"/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ДУМА</w:t>
      </w:r>
    </w:p>
    <w:p w:rsidR="003C790A" w:rsidRDefault="003C790A" w:rsidP="000D7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КОКУЙСКОГО СЕЛЬСКОГО ПОСЕЛЕНИЯ</w:t>
      </w:r>
    </w:p>
    <w:p w:rsidR="003C790A" w:rsidRDefault="003C790A" w:rsidP="000D7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СУНСКОГО РАЙОНА КИРОВСКОЙ ОБЛАСТИ</w:t>
      </w:r>
    </w:p>
    <w:p w:rsidR="003C790A" w:rsidRDefault="003C790A" w:rsidP="007A18C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C790A" w:rsidRDefault="003C790A" w:rsidP="003828A9">
      <w:pPr>
        <w:spacing w:before="36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C790A" w:rsidRPr="004E38AA" w:rsidRDefault="003C790A" w:rsidP="007A18CF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20.12.2023г.                                                                                      № 75</w:t>
      </w:r>
    </w:p>
    <w:p w:rsidR="003C790A" w:rsidRDefault="003C790A" w:rsidP="005D7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 Кокуй</w:t>
      </w:r>
    </w:p>
    <w:p w:rsidR="003C790A" w:rsidRDefault="003C790A" w:rsidP="005D7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790A" w:rsidRDefault="003C790A" w:rsidP="005D7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790A" w:rsidRDefault="003C790A" w:rsidP="005D7B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бюджете Кокуйского сельского поселения на 2024 год </w:t>
      </w:r>
    </w:p>
    <w:p w:rsidR="003C790A" w:rsidRDefault="003C790A" w:rsidP="00EA1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плановый период 2025 и 2026 годов</w:t>
      </w:r>
    </w:p>
    <w:p w:rsidR="003C790A" w:rsidRDefault="003C790A" w:rsidP="00EA1DE6">
      <w:pPr>
        <w:spacing w:before="48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основании Бюджетного кодекса Российской Федерации, статьи 23 Устава Кокуйского сельского поселения Сунского района Кировской области Кокуйская сельская  Дума РЕШИЛА:</w:t>
      </w:r>
    </w:p>
    <w:p w:rsidR="003C790A" w:rsidRDefault="003C790A" w:rsidP="00475BB4">
      <w:pPr>
        <w:pStyle w:val="ListParagraph"/>
        <w:numPr>
          <w:ilvl w:val="0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основные характеристики бюджета Кокуйского сельского поселения на 2024 год:</w:t>
      </w:r>
    </w:p>
    <w:p w:rsidR="003C790A" w:rsidRPr="00571C22" w:rsidRDefault="003C790A" w:rsidP="00475BB4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доходов бюджета Кокуйского сельского поселения в сумме 6083,7</w:t>
      </w:r>
      <w:r w:rsidRPr="00571C2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71C22">
        <w:rPr>
          <w:rFonts w:ascii="Times New Roman" w:hAnsi="Times New Roman"/>
          <w:sz w:val="28"/>
          <w:szCs w:val="28"/>
        </w:rPr>
        <w:t>тыс. рублей.</w:t>
      </w:r>
    </w:p>
    <w:p w:rsidR="003C790A" w:rsidRPr="00571C22" w:rsidRDefault="003C790A" w:rsidP="00475BB4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C22">
        <w:rPr>
          <w:rFonts w:ascii="Times New Roman" w:hAnsi="Times New Roman"/>
          <w:sz w:val="28"/>
          <w:szCs w:val="28"/>
        </w:rPr>
        <w:t xml:space="preserve">Общий объем расходов бюджета Кокуйского сельского поселения в сумме </w:t>
      </w:r>
      <w:r>
        <w:rPr>
          <w:rFonts w:ascii="Times New Roman" w:hAnsi="Times New Roman"/>
          <w:sz w:val="28"/>
          <w:szCs w:val="28"/>
        </w:rPr>
        <w:t>6083,7</w:t>
      </w:r>
      <w:r w:rsidRPr="00571C2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71C22">
        <w:rPr>
          <w:rFonts w:ascii="Times New Roman" w:hAnsi="Times New Roman"/>
          <w:sz w:val="28"/>
          <w:szCs w:val="28"/>
        </w:rPr>
        <w:t>тыс. рублей.</w:t>
      </w:r>
    </w:p>
    <w:p w:rsidR="003C790A" w:rsidRPr="00571C22" w:rsidRDefault="003C790A" w:rsidP="0012558F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C22">
        <w:rPr>
          <w:rFonts w:ascii="Times New Roman" w:hAnsi="Times New Roman"/>
          <w:sz w:val="28"/>
          <w:szCs w:val="28"/>
        </w:rPr>
        <w:t xml:space="preserve">Дефицит бюджета Кокуйского сельского поселения в сумме </w:t>
      </w:r>
      <w:r>
        <w:rPr>
          <w:rFonts w:ascii="Times New Roman" w:hAnsi="Times New Roman"/>
          <w:sz w:val="28"/>
          <w:szCs w:val="28"/>
        </w:rPr>
        <w:t>0</w:t>
      </w:r>
      <w:r w:rsidRPr="00571C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571C22">
        <w:rPr>
          <w:rFonts w:ascii="Times New Roman" w:hAnsi="Times New Roman"/>
          <w:sz w:val="28"/>
          <w:szCs w:val="28"/>
        </w:rPr>
        <w:t xml:space="preserve"> тыс. рублей.</w:t>
      </w:r>
    </w:p>
    <w:p w:rsidR="003C790A" w:rsidRPr="00571C22" w:rsidRDefault="003C790A" w:rsidP="00475BB4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C22">
        <w:rPr>
          <w:rFonts w:ascii="Times New Roman" w:hAnsi="Times New Roman"/>
          <w:sz w:val="28"/>
          <w:szCs w:val="28"/>
        </w:rPr>
        <w:t>Утвердить основные характеристики бюджета Кокуйского сельского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571C22">
        <w:rPr>
          <w:rFonts w:ascii="Times New Roman" w:hAnsi="Times New Roman"/>
          <w:sz w:val="28"/>
          <w:szCs w:val="28"/>
        </w:rPr>
        <w:t xml:space="preserve"> год и на 202</w:t>
      </w:r>
      <w:r>
        <w:rPr>
          <w:rFonts w:ascii="Times New Roman" w:hAnsi="Times New Roman"/>
          <w:sz w:val="28"/>
          <w:szCs w:val="28"/>
        </w:rPr>
        <w:t>6</w:t>
      </w:r>
      <w:r w:rsidRPr="00571C22">
        <w:rPr>
          <w:rFonts w:ascii="Times New Roman" w:hAnsi="Times New Roman"/>
          <w:sz w:val="28"/>
          <w:szCs w:val="28"/>
        </w:rPr>
        <w:t xml:space="preserve"> год:</w:t>
      </w:r>
    </w:p>
    <w:p w:rsidR="003C790A" w:rsidRPr="00571C22" w:rsidRDefault="003C790A" w:rsidP="00475BB4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C22">
        <w:rPr>
          <w:rFonts w:ascii="Times New Roman" w:hAnsi="Times New Roman"/>
          <w:sz w:val="28"/>
          <w:szCs w:val="28"/>
        </w:rPr>
        <w:t>Общий объем доходов бюджета Кокуйского сельского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571C2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5500,1</w:t>
      </w:r>
      <w:r w:rsidRPr="00571C22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6</w:t>
      </w:r>
      <w:r w:rsidRPr="00571C2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5699,9</w:t>
      </w:r>
      <w:r w:rsidRPr="00571C22">
        <w:rPr>
          <w:rFonts w:ascii="Times New Roman" w:hAnsi="Times New Roman"/>
          <w:sz w:val="28"/>
          <w:szCs w:val="28"/>
        </w:rPr>
        <w:t xml:space="preserve"> тыс. рублей.</w:t>
      </w:r>
    </w:p>
    <w:p w:rsidR="003C790A" w:rsidRPr="00571C22" w:rsidRDefault="003C790A" w:rsidP="00475BB4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C22">
        <w:rPr>
          <w:rFonts w:ascii="Times New Roman" w:hAnsi="Times New Roman"/>
          <w:sz w:val="28"/>
          <w:szCs w:val="28"/>
        </w:rPr>
        <w:t>Общий объем расходов бюджета Кокуйского сельского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571C2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5500,1</w:t>
      </w:r>
      <w:r w:rsidRPr="00571C22">
        <w:rPr>
          <w:rFonts w:ascii="Times New Roman" w:hAnsi="Times New Roman"/>
          <w:sz w:val="28"/>
          <w:szCs w:val="28"/>
        </w:rPr>
        <w:t xml:space="preserve"> тыс. рублей и на </w:t>
      </w:r>
      <w:r>
        <w:rPr>
          <w:rFonts w:ascii="Times New Roman" w:hAnsi="Times New Roman"/>
          <w:sz w:val="28"/>
          <w:szCs w:val="28"/>
        </w:rPr>
        <w:t>2026 год в сумме 5699,9</w:t>
      </w:r>
      <w:r w:rsidRPr="00571C22">
        <w:rPr>
          <w:rFonts w:ascii="Times New Roman" w:hAnsi="Times New Roman"/>
          <w:sz w:val="28"/>
          <w:szCs w:val="28"/>
        </w:rPr>
        <w:t xml:space="preserve"> тыс. рублей.</w:t>
      </w:r>
    </w:p>
    <w:p w:rsidR="003C790A" w:rsidRDefault="003C790A" w:rsidP="00475BB4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C22">
        <w:rPr>
          <w:rFonts w:ascii="Times New Roman" w:hAnsi="Times New Roman"/>
          <w:sz w:val="28"/>
          <w:szCs w:val="28"/>
        </w:rPr>
        <w:t>Дефицит бюджета Кокуйского сельского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571C2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 сумме 0,0 тыс. рублей и на 2026</w:t>
      </w:r>
      <w:r w:rsidRPr="00571C2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0,0 тыс. рублей.</w:t>
      </w:r>
    </w:p>
    <w:p w:rsidR="003C790A" w:rsidRDefault="003C790A" w:rsidP="00475BB4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и коды главных распорядителей средств бюджета Кокуйского сельского поселения согласно приложению № 1 к настоящему решению.</w:t>
      </w:r>
    </w:p>
    <w:p w:rsidR="003C790A" w:rsidRDefault="003C790A" w:rsidP="00475BB4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и коды статей источников финансирования дефицита бюджета Кокуйского сельского поселения согласно приложению № 2 к настоящему решению.</w:t>
      </w:r>
    </w:p>
    <w:p w:rsidR="003C790A" w:rsidRDefault="003C790A" w:rsidP="00475BB4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6A1"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в пределах общего объема доходов бюджета Кокуйского сельского поселения, установленного частями 1 и 2 настоящего решения, объемы поступления доходов бюджета Кокуйского сельского поселения по налоговым и неналоговым доходам по статьям, по безвозмездным поступлениям по подстатьям классификации доходов бюджетов, прогнозируемые:</w:t>
      </w:r>
    </w:p>
    <w:p w:rsidR="003C790A" w:rsidRDefault="003C790A" w:rsidP="00475BB4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BF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3F1BF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3F1BF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C790A" w:rsidRPr="003F1BFF" w:rsidRDefault="003C790A" w:rsidP="00475BB4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</w:t>
      </w:r>
      <w:r w:rsidRPr="003F1BFF">
        <w:rPr>
          <w:rFonts w:ascii="Times New Roman" w:hAnsi="Times New Roman"/>
          <w:sz w:val="28"/>
          <w:szCs w:val="28"/>
        </w:rPr>
        <w:t xml:space="preserve"> год и на 20</w:t>
      </w:r>
      <w:r>
        <w:rPr>
          <w:rFonts w:ascii="Times New Roman" w:hAnsi="Times New Roman"/>
          <w:sz w:val="28"/>
          <w:szCs w:val="28"/>
        </w:rPr>
        <w:t>26</w:t>
      </w:r>
      <w:r w:rsidRPr="003F1BF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 xml:space="preserve">10                           </w:t>
      </w:r>
      <w:r w:rsidRPr="003F1BF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C790A" w:rsidRDefault="003C790A" w:rsidP="00475BB4">
      <w:pPr>
        <w:pStyle w:val="ListParagraph"/>
        <w:numPr>
          <w:ilvl w:val="0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в пределах общего объема расходов бюджета Кокуйского сельского поселения, установленного частями 1 и 2 настоящего решения, распределение бюджетных ассигнований по разделам и подразделам классификации расходов бюджетов:</w:t>
      </w:r>
    </w:p>
    <w:p w:rsidR="003C790A" w:rsidRDefault="003C790A" w:rsidP="00475BB4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BFF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3F1BF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3F1BF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C790A" w:rsidRPr="003F1BFF" w:rsidRDefault="003C790A" w:rsidP="00475BB4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</w:t>
      </w:r>
      <w:r w:rsidRPr="003F1BFF">
        <w:rPr>
          <w:rFonts w:ascii="Times New Roman" w:hAnsi="Times New Roman"/>
          <w:sz w:val="28"/>
          <w:szCs w:val="28"/>
        </w:rPr>
        <w:t xml:space="preserve"> год и на 20</w:t>
      </w:r>
      <w:r>
        <w:rPr>
          <w:rFonts w:ascii="Times New Roman" w:hAnsi="Times New Roman"/>
          <w:sz w:val="28"/>
          <w:szCs w:val="28"/>
        </w:rPr>
        <w:t>26</w:t>
      </w:r>
      <w:r w:rsidRPr="003F1BF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 xml:space="preserve">11                        </w:t>
      </w:r>
      <w:r w:rsidRPr="003F1BFF">
        <w:rPr>
          <w:rFonts w:ascii="Times New Roman" w:hAnsi="Times New Roman"/>
          <w:sz w:val="28"/>
          <w:szCs w:val="28"/>
        </w:rPr>
        <w:t>к настоящему решению.</w:t>
      </w:r>
    </w:p>
    <w:p w:rsidR="003C790A" w:rsidRPr="004D629F" w:rsidRDefault="003C790A" w:rsidP="00475BB4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29F">
        <w:rPr>
          <w:rFonts w:ascii="Times New Roman" w:hAnsi="Times New Roman"/>
          <w:sz w:val="28"/>
          <w:szCs w:val="28"/>
        </w:rPr>
        <w:t xml:space="preserve">Утвердить в пределах общего объема расходов бюджета </w:t>
      </w:r>
      <w:r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4D629F">
        <w:rPr>
          <w:rFonts w:ascii="Times New Roman" w:hAnsi="Times New Roman"/>
          <w:sz w:val="28"/>
          <w:szCs w:val="28"/>
        </w:rPr>
        <w:t xml:space="preserve">, установленного частями 1 и 2 настоящего решения, распределение бюджетных ассигнований по целевым статьям (муниципальным программам </w:t>
      </w:r>
      <w:r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4D629F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 классификации расходов бюджетов:</w:t>
      </w:r>
    </w:p>
    <w:p w:rsidR="003C790A" w:rsidRPr="004D629F" w:rsidRDefault="003C790A" w:rsidP="00767D1B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D629F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4D629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Pr="004D629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C790A" w:rsidRPr="00E8381C" w:rsidRDefault="003C790A" w:rsidP="00C7175E">
      <w:pPr>
        <w:pStyle w:val="ListParagraph"/>
        <w:numPr>
          <w:ilvl w:val="1"/>
          <w:numId w:val="1"/>
        </w:numPr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</w:t>
      </w:r>
      <w:r w:rsidRPr="004D629F">
        <w:rPr>
          <w:rFonts w:ascii="Times New Roman" w:hAnsi="Times New Roman"/>
          <w:sz w:val="28"/>
          <w:szCs w:val="28"/>
        </w:rPr>
        <w:t xml:space="preserve"> год и на 20</w:t>
      </w:r>
      <w:r>
        <w:rPr>
          <w:rFonts w:ascii="Times New Roman" w:hAnsi="Times New Roman"/>
          <w:sz w:val="28"/>
          <w:szCs w:val="28"/>
        </w:rPr>
        <w:t>26</w:t>
      </w:r>
      <w:r w:rsidRPr="004D629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12</w:t>
      </w:r>
      <w:r w:rsidRPr="00E8381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C790A" w:rsidRPr="00E8381C" w:rsidRDefault="003C790A" w:rsidP="00475BB4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81C">
        <w:rPr>
          <w:rFonts w:ascii="Times New Roman" w:hAnsi="Times New Roman"/>
          <w:sz w:val="28"/>
          <w:szCs w:val="28"/>
        </w:rPr>
        <w:t xml:space="preserve">Утвердить ведомственную структуру расходов бюджета </w:t>
      </w:r>
      <w:r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E8381C">
        <w:rPr>
          <w:rFonts w:ascii="Times New Roman" w:hAnsi="Times New Roman"/>
          <w:sz w:val="28"/>
          <w:szCs w:val="28"/>
        </w:rPr>
        <w:t>:</w:t>
      </w:r>
    </w:p>
    <w:p w:rsidR="003C790A" w:rsidRPr="00E8381C" w:rsidRDefault="003C790A" w:rsidP="00475BB4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81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E8381C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6</w:t>
      </w:r>
      <w:r w:rsidRPr="00E8381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C790A" w:rsidRDefault="003C790A" w:rsidP="00475BB4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</w:t>
      </w:r>
      <w:r w:rsidRPr="00E8381C">
        <w:rPr>
          <w:rFonts w:ascii="Times New Roman" w:hAnsi="Times New Roman"/>
          <w:sz w:val="28"/>
          <w:szCs w:val="28"/>
        </w:rPr>
        <w:t xml:space="preserve"> год и на 20</w:t>
      </w:r>
      <w:r>
        <w:rPr>
          <w:rFonts w:ascii="Times New Roman" w:hAnsi="Times New Roman"/>
          <w:sz w:val="28"/>
          <w:szCs w:val="28"/>
        </w:rPr>
        <w:t>26</w:t>
      </w:r>
      <w:r w:rsidRPr="00E8381C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 xml:space="preserve">13                     </w:t>
      </w:r>
      <w:r w:rsidRPr="003F1BFF">
        <w:rPr>
          <w:rFonts w:ascii="Times New Roman" w:hAnsi="Times New Roman"/>
          <w:sz w:val="28"/>
          <w:szCs w:val="28"/>
        </w:rPr>
        <w:t>к настоящему решению.</w:t>
      </w:r>
    </w:p>
    <w:p w:rsidR="003C790A" w:rsidRDefault="003C790A" w:rsidP="00354DF4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66DCB">
        <w:rPr>
          <w:rFonts w:ascii="Times New Roman" w:hAnsi="Times New Roman"/>
          <w:sz w:val="28"/>
          <w:szCs w:val="28"/>
        </w:rPr>
        <w:t>. Утвердить источники</w:t>
      </w:r>
      <w:r>
        <w:rPr>
          <w:rFonts w:ascii="Times New Roman" w:hAnsi="Times New Roman"/>
          <w:sz w:val="28"/>
          <w:szCs w:val="28"/>
        </w:rPr>
        <w:t xml:space="preserve"> финансирования дефицита бюджета Кокуйского сельского поселения:</w:t>
      </w:r>
    </w:p>
    <w:p w:rsidR="003C790A" w:rsidRDefault="003C790A" w:rsidP="00354DF4">
      <w:pPr>
        <w:pStyle w:val="ListParagraph"/>
        <w:spacing w:after="0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9.1.  </w:t>
      </w:r>
      <w:r w:rsidRPr="003F1BFF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3F1BF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7</w:t>
      </w:r>
      <w:r w:rsidRPr="003F1BF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C790A" w:rsidRDefault="003C790A" w:rsidP="00694A2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На 2025</w:t>
      </w:r>
      <w:r w:rsidRPr="003F1BFF">
        <w:rPr>
          <w:rFonts w:ascii="Times New Roman" w:hAnsi="Times New Roman"/>
          <w:sz w:val="28"/>
          <w:szCs w:val="28"/>
        </w:rPr>
        <w:t xml:space="preserve"> год и на 20</w:t>
      </w:r>
      <w:r>
        <w:rPr>
          <w:rFonts w:ascii="Times New Roman" w:hAnsi="Times New Roman"/>
          <w:sz w:val="28"/>
          <w:szCs w:val="28"/>
        </w:rPr>
        <w:t>26</w:t>
      </w:r>
      <w:r w:rsidRPr="003F1BF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14</w:t>
      </w:r>
      <w:r w:rsidRPr="003F1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F1BFF">
        <w:rPr>
          <w:rFonts w:ascii="Times New Roman" w:hAnsi="Times New Roman"/>
          <w:sz w:val="28"/>
          <w:szCs w:val="28"/>
        </w:rPr>
        <w:t>к настоящему решению.</w:t>
      </w:r>
    </w:p>
    <w:p w:rsidR="003C790A" w:rsidRDefault="003C790A" w:rsidP="00694A2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273E9A">
        <w:rPr>
          <w:rFonts w:ascii="Times New Roman" w:hAnsi="Times New Roman"/>
          <w:sz w:val="28"/>
          <w:szCs w:val="28"/>
          <w:lang w:eastAsia="ru-RU"/>
        </w:rPr>
        <w:t>Утвердить в пределах общего объема расходов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6DCB">
        <w:rPr>
          <w:rFonts w:ascii="Times New Roman" w:hAnsi="Times New Roman"/>
          <w:sz w:val="28"/>
          <w:szCs w:val="28"/>
          <w:lang w:eastAsia="ru-RU"/>
        </w:rPr>
        <w:t>Кокуйского сельского поселения, установленного частями 1 и 2</w:t>
      </w:r>
      <w:r w:rsidRPr="00273E9A">
        <w:rPr>
          <w:rFonts w:ascii="Times New Roman" w:hAnsi="Times New Roman"/>
          <w:sz w:val="28"/>
          <w:szCs w:val="28"/>
          <w:lang w:eastAsia="ru-RU"/>
        </w:rPr>
        <w:t xml:space="preserve"> настоящего решения, общий объем бюджетных ассигнований, направляемых на исполнение публичных нормативных </w:t>
      </w:r>
      <w:r w:rsidRPr="00066DCB">
        <w:rPr>
          <w:rFonts w:ascii="Times New Roman" w:hAnsi="Times New Roman"/>
          <w:sz w:val="28"/>
          <w:szCs w:val="28"/>
          <w:lang w:eastAsia="ru-RU"/>
        </w:rPr>
        <w:t>обязательств:</w:t>
      </w:r>
    </w:p>
    <w:p w:rsidR="003C790A" w:rsidRPr="00066DCB" w:rsidRDefault="003C790A" w:rsidP="00694A2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10.1. </w:t>
      </w:r>
      <w:r w:rsidRPr="00066DCB">
        <w:rPr>
          <w:rFonts w:ascii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66DC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184</w:t>
      </w:r>
      <w:r w:rsidRPr="00066DCB">
        <w:rPr>
          <w:rFonts w:ascii="Times New Roman" w:hAnsi="Times New Roman"/>
          <w:sz w:val="28"/>
          <w:szCs w:val="28"/>
          <w:lang w:eastAsia="ru-RU"/>
        </w:rPr>
        <w:t>,0 тыс. рублей.</w:t>
      </w:r>
    </w:p>
    <w:p w:rsidR="003C790A" w:rsidRPr="00066DCB" w:rsidRDefault="003C790A" w:rsidP="00694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10.2.  </w:t>
      </w:r>
      <w:r w:rsidRPr="00066DCB">
        <w:rPr>
          <w:rFonts w:ascii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66DC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184</w:t>
      </w:r>
      <w:r w:rsidRPr="00066DCB">
        <w:rPr>
          <w:rFonts w:ascii="Times New Roman" w:hAnsi="Times New Roman"/>
          <w:sz w:val="28"/>
          <w:szCs w:val="28"/>
          <w:lang w:eastAsia="ru-RU"/>
        </w:rPr>
        <w:t>,0 тыс. рублей и на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66DC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184</w:t>
      </w:r>
      <w:r w:rsidRPr="00066DCB">
        <w:rPr>
          <w:rFonts w:ascii="Times New Roman" w:hAnsi="Times New Roman"/>
          <w:sz w:val="28"/>
          <w:szCs w:val="28"/>
          <w:lang w:eastAsia="ru-RU"/>
        </w:rPr>
        <w:t>,0 тыс. рублей.</w:t>
      </w:r>
    </w:p>
    <w:p w:rsidR="003C790A" w:rsidRPr="00066DCB" w:rsidRDefault="003C790A" w:rsidP="00694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DC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66DCB">
        <w:rPr>
          <w:rFonts w:ascii="Times New Roman" w:hAnsi="Times New Roman"/>
          <w:sz w:val="28"/>
          <w:szCs w:val="28"/>
          <w:lang w:eastAsia="ru-RU"/>
        </w:rPr>
        <w:t>.Утвердить перечень публичных нормативных обязательств, подлежащих исполнению за счет средств бюджета Кокуйского сельского поселения,  с указанием бюджетных ассигнований по ним:</w:t>
      </w:r>
    </w:p>
    <w:p w:rsidR="003C790A" w:rsidRPr="00066DCB" w:rsidRDefault="003C790A" w:rsidP="00694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DC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66DCB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66DCB">
        <w:rPr>
          <w:rFonts w:ascii="Times New Roman" w:hAnsi="Times New Roman"/>
          <w:sz w:val="28"/>
          <w:szCs w:val="28"/>
          <w:lang w:eastAsia="ru-RU"/>
        </w:rPr>
        <w:tab/>
        <w:t>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66DC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066DCB">
        <w:rPr>
          <w:rFonts w:ascii="Times New Roman" w:hAnsi="Times New Roman"/>
          <w:sz w:val="28"/>
          <w:szCs w:val="28"/>
          <w:lang w:eastAsia="ru-RU"/>
        </w:rPr>
        <w:t>.</w:t>
      </w:r>
    </w:p>
    <w:p w:rsidR="003C790A" w:rsidRDefault="003C790A" w:rsidP="00694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DC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66DCB">
        <w:rPr>
          <w:rFonts w:ascii="Times New Roman" w:hAnsi="Times New Roman"/>
          <w:sz w:val="28"/>
          <w:szCs w:val="28"/>
          <w:lang w:eastAsia="ru-RU"/>
        </w:rPr>
        <w:t>.2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66DCB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66DCB">
        <w:rPr>
          <w:rFonts w:ascii="Times New Roman" w:hAnsi="Times New Roman"/>
          <w:sz w:val="28"/>
          <w:szCs w:val="28"/>
          <w:lang w:eastAsia="ru-RU"/>
        </w:rPr>
        <w:t xml:space="preserve"> год и на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66DC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66DCB">
        <w:rPr>
          <w:rFonts w:ascii="Times New Roman" w:hAnsi="Times New Roman"/>
          <w:sz w:val="28"/>
          <w:szCs w:val="28"/>
          <w:lang w:eastAsia="ru-RU"/>
        </w:rPr>
        <w:t>.</w:t>
      </w:r>
    </w:p>
    <w:p w:rsidR="003C790A" w:rsidRDefault="003C790A" w:rsidP="00694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Утвердить в пределах общего объема расходов бюджета Кокуйского сельского поселения, установленного частями 1 и 2 настоящего решения, общий объем условно утверждаемых расходов на 2025 год в сумме 132,5 тыс. рублей и на 2026 год в сумме 274,3 тыс. рублей.</w:t>
      </w:r>
    </w:p>
    <w:p w:rsidR="003C790A" w:rsidRDefault="003C790A" w:rsidP="00694A23">
      <w:pPr>
        <w:pStyle w:val="ListParagraph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3D2">
        <w:rPr>
          <w:rFonts w:ascii="Times New Roman" w:hAnsi="Times New Roman"/>
          <w:sz w:val="28"/>
          <w:szCs w:val="28"/>
        </w:rPr>
        <w:t>Утвердить в пределах общего объема расходов бюджета Кокуйского сельского поселения, установленного частями 1 и 2 настоящего решения, объем бюджетных ассигнований дорожного фонда Кокуйского сельского поселения:</w:t>
      </w:r>
    </w:p>
    <w:p w:rsidR="003C790A" w:rsidRPr="009963D2" w:rsidRDefault="003C790A" w:rsidP="00694A23">
      <w:pPr>
        <w:pStyle w:val="ListParagraph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963D2">
        <w:rPr>
          <w:rFonts w:ascii="Times New Roman" w:hAnsi="Times New Roman"/>
          <w:sz w:val="28"/>
          <w:szCs w:val="28"/>
        </w:rPr>
        <w:t>13.1. На 2024 год в сумме 591,8</w:t>
      </w:r>
      <w:r w:rsidRPr="009963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63D2">
        <w:rPr>
          <w:rFonts w:ascii="Times New Roman" w:hAnsi="Times New Roman"/>
          <w:sz w:val="28"/>
          <w:szCs w:val="28"/>
        </w:rPr>
        <w:t>тыс. рублей.</w:t>
      </w:r>
    </w:p>
    <w:p w:rsidR="003C790A" w:rsidRDefault="003C790A" w:rsidP="00694A2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 На 2025 год в сумме 609,4 тыс. рублей и на 2026 год в сумме          613,9 тыс. рублей.</w:t>
      </w:r>
    </w:p>
    <w:p w:rsidR="003C790A" w:rsidRPr="003A734B" w:rsidRDefault="003C790A" w:rsidP="00694A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7B3719">
        <w:rPr>
          <w:rFonts w:ascii="Times New Roman" w:hAnsi="Times New Roman"/>
          <w:sz w:val="28"/>
          <w:szCs w:val="28"/>
        </w:rPr>
        <w:t>Установить в пределах общего объема расходов бюджета Кокуйского сельского поселения, установленного частью 1 настоящего решения, размер резервного фонда администрации Кокуйского 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7B3719">
        <w:rPr>
          <w:rFonts w:ascii="Times New Roman" w:hAnsi="Times New Roman"/>
          <w:sz w:val="28"/>
          <w:szCs w:val="28"/>
        </w:rPr>
        <w:t xml:space="preserve"> год в сумме 10,0 тыс. рублей</w:t>
      </w:r>
      <w:r>
        <w:rPr>
          <w:rFonts w:ascii="Times New Roman" w:hAnsi="Times New Roman"/>
          <w:sz w:val="28"/>
          <w:szCs w:val="28"/>
        </w:rPr>
        <w:t>, 2025 год в сумме                         10,0 тыс. рублей, 2026 год 10,0 тыс. рублей.</w:t>
      </w:r>
    </w:p>
    <w:p w:rsidR="003C790A" w:rsidRPr="003D5B09" w:rsidRDefault="003C790A" w:rsidP="00694A23">
      <w:pPr>
        <w:pStyle w:val="ListParagraph"/>
        <w:numPr>
          <w:ilvl w:val="0"/>
          <w:numId w:val="26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0FB0">
        <w:rPr>
          <w:rFonts w:ascii="Times New Roman" w:hAnsi="Times New Roman"/>
          <w:sz w:val="28"/>
          <w:szCs w:val="28"/>
        </w:rPr>
        <w:t xml:space="preserve">Установить, что получатели средств бюджета </w:t>
      </w:r>
      <w:r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400FB0">
        <w:rPr>
          <w:rFonts w:ascii="Times New Roman" w:hAnsi="Times New Roman"/>
          <w:sz w:val="28"/>
          <w:szCs w:val="28"/>
        </w:rPr>
        <w:t xml:space="preserve"> – муниципальные заказчики при осуществлении закупок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400FB0">
        <w:rPr>
          <w:rFonts w:ascii="Times New Roman" w:hAnsi="Times New Roman"/>
          <w:sz w:val="28"/>
          <w:szCs w:val="28"/>
        </w:rPr>
        <w:t xml:space="preserve"> на выполнение работ по текущему и капитальному ремонту, реконструкции и строительству </w:t>
      </w:r>
      <w:r w:rsidRPr="003D5B09">
        <w:rPr>
          <w:rFonts w:ascii="Times New Roman" w:hAnsi="Times New Roman"/>
          <w:sz w:val="28"/>
          <w:szCs w:val="28"/>
        </w:rPr>
        <w:t xml:space="preserve">не вправе предусматривать авансирование. </w:t>
      </w:r>
    </w:p>
    <w:p w:rsidR="003C790A" w:rsidRDefault="003C790A" w:rsidP="00694A23">
      <w:pPr>
        <w:pStyle w:val="ListParagraph"/>
        <w:numPr>
          <w:ilvl w:val="0"/>
          <w:numId w:val="26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0FB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Кокуйского сельского поселения не вправе принимать решения, </w:t>
      </w:r>
      <w:r w:rsidRPr="00400FB0">
        <w:rPr>
          <w:rFonts w:ascii="Times New Roman" w:hAnsi="Times New Roman"/>
          <w:sz w:val="28"/>
          <w:szCs w:val="28"/>
        </w:rPr>
        <w:t>приводящие к увеличению в 20</w:t>
      </w:r>
      <w:r>
        <w:rPr>
          <w:rFonts w:ascii="Times New Roman" w:hAnsi="Times New Roman"/>
          <w:sz w:val="28"/>
          <w:szCs w:val="28"/>
        </w:rPr>
        <w:t>24</w:t>
      </w:r>
      <w:r w:rsidRPr="00400FB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26</w:t>
      </w:r>
      <w:r w:rsidRPr="00400FB0">
        <w:rPr>
          <w:rFonts w:ascii="Times New Roman" w:hAnsi="Times New Roman"/>
          <w:sz w:val="28"/>
          <w:szCs w:val="28"/>
        </w:rPr>
        <w:t xml:space="preserve"> годах численности работников органов местного самоуправления, за исключением случаев, когда законами Кировской области передаются отдельные полномочия.</w:t>
      </w:r>
    </w:p>
    <w:p w:rsidR="003C790A" w:rsidRPr="00E727FA" w:rsidRDefault="003C790A" w:rsidP="00694A23">
      <w:pPr>
        <w:pStyle w:val="ListParagraph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7FA">
        <w:rPr>
          <w:rFonts w:ascii="Times New Roman" w:hAnsi="Times New Roman"/>
          <w:sz w:val="28"/>
          <w:szCs w:val="28"/>
        </w:rPr>
        <w:t>Остатки межбюджетных трансфертов, полученных в форме субсидий, субвенций и иных межбюджетных трансфертов, имеющих целевое назначение, неиспользованные в соответствующем текущем году (при отсутствии потребности в них) подлежат возврату из бюджета Кокуйского сельского поселения в бюджет Сунского района в сроки, установленные администрацией Сунского района. В случае если неиспользованные остатки межбюджетных трансфертов, имеющих целевое назначение, не перечислены в доход бюджета Сунского района, указанные средства подлежат взысканию в порядке, определенном финансовым управлением администрации Сунского муниципального района Кировской области, с соблюдением общих требований, установленных Министерством финансов Российской Федерации.</w:t>
      </w:r>
    </w:p>
    <w:p w:rsidR="003C790A" w:rsidRPr="00557BF8" w:rsidRDefault="003C790A" w:rsidP="00694A23">
      <w:pPr>
        <w:pStyle w:val="ListParagraph"/>
        <w:numPr>
          <w:ilvl w:val="0"/>
          <w:numId w:val="26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BF8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внутреннего долга </w:t>
      </w:r>
      <w:r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557BF8">
        <w:rPr>
          <w:rFonts w:ascii="Times New Roman" w:hAnsi="Times New Roman"/>
          <w:sz w:val="28"/>
          <w:szCs w:val="28"/>
        </w:rPr>
        <w:t>:</w:t>
      </w:r>
    </w:p>
    <w:p w:rsidR="003C790A" w:rsidRDefault="003C790A" w:rsidP="00694A2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18.1. </w:t>
      </w:r>
      <w:r w:rsidRPr="00557BF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557BF8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равной нулю</w:t>
      </w:r>
      <w:r w:rsidRPr="00557BF8">
        <w:rPr>
          <w:rFonts w:ascii="Times New Roman" w:hAnsi="Times New Roman"/>
          <w:sz w:val="28"/>
          <w:szCs w:val="28"/>
        </w:rPr>
        <w:t>.</w:t>
      </w:r>
    </w:p>
    <w:p w:rsidR="003C790A" w:rsidRPr="00EA1DE6" w:rsidRDefault="003C790A" w:rsidP="00694A2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18.2. На 2025</w:t>
      </w:r>
      <w:r w:rsidRPr="00EA1DE6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равной нулю и на 2026</w:t>
      </w:r>
      <w:r w:rsidRPr="00EA1DE6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равной нулю.</w:t>
      </w:r>
    </w:p>
    <w:p w:rsidR="003C790A" w:rsidRDefault="003C790A" w:rsidP="00694A23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19. Муниципальные гарантии в 2024 году, 2025 году и 2026 году                   не предоставляются.</w:t>
      </w:r>
    </w:p>
    <w:p w:rsidR="003C790A" w:rsidRDefault="003C790A" w:rsidP="00694A23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20. Установить верхний предел муниципального внутреннего долга Кокуйского сельского поселения:</w:t>
      </w:r>
    </w:p>
    <w:p w:rsidR="003C790A" w:rsidRPr="00A64978" w:rsidRDefault="003C790A" w:rsidP="00694A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20.1. На 1 января 2025</w:t>
      </w:r>
      <w:r w:rsidRPr="00A64978">
        <w:rPr>
          <w:rFonts w:ascii="Times New Roman" w:hAnsi="Times New Roman"/>
          <w:sz w:val="28"/>
          <w:szCs w:val="28"/>
        </w:rPr>
        <w:t xml:space="preserve"> года в</w:t>
      </w:r>
      <w:r>
        <w:rPr>
          <w:rFonts w:ascii="Times New Roman" w:hAnsi="Times New Roman"/>
          <w:sz w:val="28"/>
          <w:szCs w:val="28"/>
        </w:rPr>
        <w:t xml:space="preserve"> сумме</w:t>
      </w:r>
      <w:r w:rsidRPr="00A64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равной нулю</w:t>
      </w:r>
      <w:r w:rsidRPr="00A64978">
        <w:rPr>
          <w:rFonts w:ascii="Times New Roman" w:hAnsi="Times New Roman"/>
          <w:sz w:val="28"/>
          <w:szCs w:val="28"/>
        </w:rPr>
        <w:t xml:space="preserve">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A64978">
        <w:rPr>
          <w:rFonts w:ascii="Times New Roman" w:hAnsi="Times New Roman"/>
          <w:sz w:val="28"/>
          <w:szCs w:val="28"/>
        </w:rPr>
        <w:t xml:space="preserve"> в сумме равной нулю.</w:t>
      </w:r>
    </w:p>
    <w:p w:rsidR="003C790A" w:rsidRPr="00A64978" w:rsidRDefault="003C790A" w:rsidP="00694A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20.2. </w:t>
      </w:r>
      <w:r w:rsidRPr="00A64978">
        <w:rPr>
          <w:rFonts w:ascii="Times New Roman" w:hAnsi="Times New Roman"/>
          <w:sz w:val="28"/>
          <w:szCs w:val="28"/>
        </w:rPr>
        <w:t>На 1 января 20</w:t>
      </w:r>
      <w:r>
        <w:rPr>
          <w:rFonts w:ascii="Times New Roman" w:hAnsi="Times New Roman"/>
          <w:sz w:val="28"/>
          <w:szCs w:val="28"/>
        </w:rPr>
        <w:t>26</w:t>
      </w:r>
      <w:r w:rsidRPr="00A64978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равной нулю</w:t>
      </w:r>
      <w:r w:rsidRPr="00A64978">
        <w:rPr>
          <w:rFonts w:ascii="Times New Roman" w:hAnsi="Times New Roman"/>
          <w:sz w:val="28"/>
          <w:szCs w:val="28"/>
        </w:rPr>
        <w:t xml:space="preserve">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A64978">
        <w:rPr>
          <w:rFonts w:ascii="Times New Roman" w:hAnsi="Times New Roman"/>
          <w:sz w:val="28"/>
          <w:szCs w:val="28"/>
        </w:rPr>
        <w:t xml:space="preserve"> в сумме равной нулю, и на 1 января 20</w:t>
      </w:r>
      <w:r>
        <w:rPr>
          <w:rFonts w:ascii="Times New Roman" w:hAnsi="Times New Roman"/>
          <w:sz w:val="28"/>
          <w:szCs w:val="28"/>
        </w:rPr>
        <w:t>27</w:t>
      </w:r>
      <w:r w:rsidRPr="00A64978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равной нулю</w:t>
      </w:r>
      <w:r w:rsidRPr="00A64978">
        <w:rPr>
          <w:rFonts w:ascii="Times New Roman" w:hAnsi="Times New Roman"/>
          <w:sz w:val="28"/>
          <w:szCs w:val="28"/>
        </w:rPr>
        <w:t>, в том числе верхний предел долга по муниципальным гарантиям в сумме равной нулю.</w:t>
      </w:r>
    </w:p>
    <w:p w:rsidR="003C790A" w:rsidRDefault="003C790A" w:rsidP="00694A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Утвердить Программу муниципальных внутренних заимствований Кокуйского сельского поселения:</w:t>
      </w:r>
    </w:p>
    <w:p w:rsidR="003C790A" w:rsidRDefault="003C790A" w:rsidP="00694A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 На 2024 год согласно приложению № 9 к настоящему решению.</w:t>
      </w:r>
    </w:p>
    <w:p w:rsidR="003C790A" w:rsidRDefault="003C790A" w:rsidP="00694A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 На 2025 год и на 2026 год согласно приложению № 16                               к настоящему решению.</w:t>
      </w:r>
    </w:p>
    <w:p w:rsidR="003C790A" w:rsidRDefault="003C790A" w:rsidP="00694A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22. Ввести мораторий на установление в 2024 году</w:t>
      </w:r>
      <w:r w:rsidRPr="00504D1F">
        <w:rPr>
          <w:rFonts w:ascii="Times New Roman" w:hAnsi="Times New Roman"/>
          <w:sz w:val="28"/>
          <w:szCs w:val="28"/>
        </w:rPr>
        <w:t xml:space="preserve"> налоговых расходов Кокуйского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3C790A" w:rsidRDefault="003C790A" w:rsidP="00694A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23. Настоящее решение опубликовать в Информационном бюллетене органов местного самоуправления Кокуйского сельского поселения Сунского района Кировской области.</w:t>
      </w:r>
    </w:p>
    <w:p w:rsidR="003C790A" w:rsidRDefault="003C790A" w:rsidP="00694A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90A" w:rsidRDefault="003C790A" w:rsidP="00694A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90A" w:rsidRDefault="003C790A" w:rsidP="00D308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790A" w:rsidRPr="00942255" w:rsidRDefault="003C790A" w:rsidP="00D308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24. Настоящее решение разместить на интернет-сайте Правительства Кировской области.</w:t>
      </w:r>
    </w:p>
    <w:p w:rsidR="003C790A" w:rsidRDefault="003C790A" w:rsidP="00D308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25. Настоящее решение вступает в силу с 1 января 2024 года.</w:t>
      </w:r>
    </w:p>
    <w:p w:rsidR="003C790A" w:rsidRDefault="003C790A" w:rsidP="00D308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790A" w:rsidRPr="008F0FDB" w:rsidRDefault="003C790A" w:rsidP="007B37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</w:t>
      </w:r>
      <w:r w:rsidRPr="008F0F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Кокуйского                           </w:t>
      </w:r>
      <w:r w:rsidRPr="008F0FDB">
        <w:rPr>
          <w:rFonts w:ascii="Times New Roman" w:hAnsi="Times New Roman"/>
          <w:sz w:val="28"/>
          <w:szCs w:val="28"/>
        </w:rPr>
        <w:t xml:space="preserve">                    Председатель Кокуйской</w:t>
      </w:r>
    </w:p>
    <w:p w:rsidR="003C790A" w:rsidRPr="008F0FDB" w:rsidRDefault="003C790A" w:rsidP="007B37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0FDB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сельской Думы</w:t>
      </w:r>
    </w:p>
    <w:p w:rsidR="003C790A" w:rsidRPr="00BB0018" w:rsidRDefault="003C790A" w:rsidP="007B37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В.Н.Шешегов</w:t>
      </w:r>
      <w:r w:rsidRPr="008F0FDB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F0FD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Н.В.Черных</w:t>
      </w:r>
    </w:p>
    <w:sectPr w:rsidR="003C790A" w:rsidRPr="00BB0018" w:rsidSect="00504D1F">
      <w:headerReference w:type="default" r:id="rId7"/>
      <w:pgSz w:w="11906" w:h="16838"/>
      <w:pgMar w:top="1418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90A" w:rsidRDefault="003C790A" w:rsidP="00B005DB">
      <w:pPr>
        <w:spacing w:after="0" w:line="240" w:lineRule="auto"/>
      </w:pPr>
      <w:r>
        <w:separator/>
      </w:r>
    </w:p>
  </w:endnote>
  <w:endnote w:type="continuationSeparator" w:id="0">
    <w:p w:rsidR="003C790A" w:rsidRDefault="003C790A" w:rsidP="00B0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90A" w:rsidRDefault="003C790A" w:rsidP="00B005DB">
      <w:pPr>
        <w:spacing w:after="0" w:line="240" w:lineRule="auto"/>
      </w:pPr>
      <w:r>
        <w:separator/>
      </w:r>
    </w:p>
  </w:footnote>
  <w:footnote w:type="continuationSeparator" w:id="0">
    <w:p w:rsidR="003C790A" w:rsidRDefault="003C790A" w:rsidP="00B00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0A" w:rsidRDefault="003C790A">
    <w:pPr>
      <w:pStyle w:val="Header"/>
    </w:pPr>
  </w:p>
  <w:p w:rsidR="003C790A" w:rsidRPr="00B005DB" w:rsidRDefault="003C790A" w:rsidP="00B005DB">
    <w:pPr>
      <w:pStyle w:val="Header"/>
      <w:tabs>
        <w:tab w:val="clear" w:pos="4677"/>
        <w:tab w:val="clear" w:pos="9355"/>
        <w:tab w:val="left" w:pos="7800"/>
      </w:tabs>
      <w:rPr>
        <w:rFonts w:ascii="Times New Roman" w:hAnsi="Times New Roman"/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10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82C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BCDC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DFED6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3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124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BA50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F24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1A0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6C1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16047"/>
    <w:multiLevelType w:val="multilevel"/>
    <w:tmpl w:val="A94A2CEA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0C2E762C"/>
    <w:multiLevelType w:val="multilevel"/>
    <w:tmpl w:val="9F529694"/>
    <w:lvl w:ilvl="0">
      <w:start w:val="5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25"/>
        </w:tabs>
        <w:ind w:left="192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8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7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9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20"/>
        </w:tabs>
        <w:ind w:left="100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1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00"/>
        </w:tabs>
        <w:ind w:left="13600" w:hanging="2160"/>
      </w:pPr>
      <w:rPr>
        <w:rFonts w:cs="Times New Roman" w:hint="default"/>
      </w:rPr>
    </w:lvl>
  </w:abstractNum>
  <w:abstractNum w:abstractNumId="12">
    <w:nsid w:val="154F2A51"/>
    <w:multiLevelType w:val="multilevel"/>
    <w:tmpl w:val="F8767B72"/>
    <w:lvl w:ilvl="0">
      <w:start w:val="1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3">
    <w:nsid w:val="1AE46461"/>
    <w:multiLevelType w:val="multilevel"/>
    <w:tmpl w:val="D33662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14">
    <w:nsid w:val="331A284C"/>
    <w:multiLevelType w:val="multilevel"/>
    <w:tmpl w:val="46301110"/>
    <w:lvl w:ilvl="0">
      <w:start w:val="4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15">
    <w:nsid w:val="37FD1749"/>
    <w:multiLevelType w:val="multilevel"/>
    <w:tmpl w:val="94589C5E"/>
    <w:lvl w:ilvl="0">
      <w:start w:val="2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36"/>
        </w:tabs>
        <w:ind w:left="28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54"/>
        </w:tabs>
        <w:ind w:left="425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12"/>
        </w:tabs>
        <w:ind w:left="53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30"/>
        </w:tabs>
        <w:ind w:left="67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8"/>
        </w:tabs>
        <w:ind w:left="77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06"/>
        </w:tabs>
        <w:ind w:left="92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24"/>
        </w:tabs>
        <w:ind w:left="10624" w:hanging="2160"/>
      </w:pPr>
      <w:rPr>
        <w:rFonts w:cs="Times New Roman" w:hint="default"/>
      </w:rPr>
    </w:lvl>
  </w:abstractNum>
  <w:abstractNum w:abstractNumId="16">
    <w:nsid w:val="3DFE0636"/>
    <w:multiLevelType w:val="multilevel"/>
    <w:tmpl w:val="FBFA30E2"/>
    <w:lvl w:ilvl="0">
      <w:start w:val="9"/>
      <w:numFmt w:val="decimal"/>
      <w:lvlText w:val="%1."/>
      <w:lvlJc w:val="left"/>
      <w:pPr>
        <w:tabs>
          <w:tab w:val="num" w:pos="1205"/>
        </w:tabs>
        <w:ind w:left="120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370"/>
        </w:tabs>
        <w:ind w:left="23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50"/>
        </w:tabs>
        <w:ind w:left="3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490"/>
        </w:tabs>
        <w:ind w:left="44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70"/>
        </w:tabs>
        <w:ind w:left="537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610"/>
        </w:tabs>
        <w:ind w:left="6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50"/>
        </w:tabs>
        <w:ind w:left="7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70"/>
        </w:tabs>
        <w:ind w:left="9970" w:hanging="2160"/>
      </w:pPr>
      <w:rPr>
        <w:rFonts w:cs="Times New Roman" w:hint="default"/>
      </w:rPr>
    </w:lvl>
  </w:abstractNum>
  <w:abstractNum w:abstractNumId="17">
    <w:nsid w:val="486D3D43"/>
    <w:multiLevelType w:val="hybridMultilevel"/>
    <w:tmpl w:val="444C7912"/>
    <w:lvl w:ilvl="0" w:tplc="7346D07E">
      <w:start w:val="13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  <w:rPr>
        <w:rFonts w:cs="Times New Roman"/>
      </w:rPr>
    </w:lvl>
  </w:abstractNum>
  <w:abstractNum w:abstractNumId="18">
    <w:nsid w:val="556134FA"/>
    <w:multiLevelType w:val="multilevel"/>
    <w:tmpl w:val="3D1CE43E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9">
    <w:nsid w:val="558048E7"/>
    <w:multiLevelType w:val="multilevel"/>
    <w:tmpl w:val="F7FAF12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40"/>
        </w:tabs>
        <w:ind w:left="12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80"/>
        </w:tabs>
        <w:ind w:left="24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00"/>
        </w:tabs>
        <w:ind w:left="4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40"/>
        </w:tabs>
        <w:ind w:left="5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720"/>
        </w:tabs>
        <w:ind w:left="67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60"/>
        </w:tabs>
        <w:ind w:left="79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00"/>
        </w:tabs>
        <w:ind w:left="9200" w:hanging="2160"/>
      </w:pPr>
      <w:rPr>
        <w:rFonts w:cs="Times New Roman" w:hint="default"/>
      </w:rPr>
    </w:lvl>
  </w:abstractNum>
  <w:abstractNum w:abstractNumId="20">
    <w:nsid w:val="5F365302"/>
    <w:multiLevelType w:val="hybridMultilevel"/>
    <w:tmpl w:val="CD40B28A"/>
    <w:lvl w:ilvl="0" w:tplc="61BCC958">
      <w:start w:val="15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1EE256F"/>
    <w:multiLevelType w:val="multilevel"/>
    <w:tmpl w:val="D1149F2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2">
    <w:nsid w:val="683B7C93"/>
    <w:multiLevelType w:val="multilevel"/>
    <w:tmpl w:val="C0922DE8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23">
    <w:nsid w:val="69344D9A"/>
    <w:multiLevelType w:val="multilevel"/>
    <w:tmpl w:val="A94A2CEA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A5175D5"/>
    <w:multiLevelType w:val="multilevel"/>
    <w:tmpl w:val="94589C5E"/>
    <w:lvl w:ilvl="0">
      <w:start w:val="2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36"/>
        </w:tabs>
        <w:ind w:left="28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54"/>
        </w:tabs>
        <w:ind w:left="425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12"/>
        </w:tabs>
        <w:ind w:left="53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30"/>
        </w:tabs>
        <w:ind w:left="67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8"/>
        </w:tabs>
        <w:ind w:left="77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06"/>
        </w:tabs>
        <w:ind w:left="92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24"/>
        </w:tabs>
        <w:ind w:left="10624" w:hanging="2160"/>
      </w:pPr>
      <w:rPr>
        <w:rFonts w:cs="Times New Roman" w:hint="default"/>
      </w:r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3"/>
  </w:num>
  <w:num w:numId="7">
    <w:abstractNumId w:val="17"/>
  </w:num>
  <w:num w:numId="8">
    <w:abstractNumId w:val="11"/>
  </w:num>
  <w:num w:numId="9">
    <w:abstractNumId w:val="12"/>
  </w:num>
  <w:num w:numId="10">
    <w:abstractNumId w:val="24"/>
  </w:num>
  <w:num w:numId="11">
    <w:abstractNumId w:val="15"/>
  </w:num>
  <w:num w:numId="12">
    <w:abstractNumId w:val="16"/>
  </w:num>
  <w:num w:numId="13">
    <w:abstractNumId w:val="19"/>
  </w:num>
  <w:num w:numId="14">
    <w:abstractNumId w:val="22"/>
  </w:num>
  <w:num w:numId="15">
    <w:abstractNumId w:val="18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8D0"/>
    <w:rsid w:val="00000435"/>
    <w:rsid w:val="00000824"/>
    <w:rsid w:val="000025A0"/>
    <w:rsid w:val="00002830"/>
    <w:rsid w:val="000034BA"/>
    <w:rsid w:val="00004003"/>
    <w:rsid w:val="00004954"/>
    <w:rsid w:val="00006523"/>
    <w:rsid w:val="00006A2B"/>
    <w:rsid w:val="00006EE9"/>
    <w:rsid w:val="0000769B"/>
    <w:rsid w:val="0001001A"/>
    <w:rsid w:val="0001019A"/>
    <w:rsid w:val="00011188"/>
    <w:rsid w:val="0001139D"/>
    <w:rsid w:val="0001211F"/>
    <w:rsid w:val="0001242C"/>
    <w:rsid w:val="00014018"/>
    <w:rsid w:val="00014654"/>
    <w:rsid w:val="00014EF6"/>
    <w:rsid w:val="0001592F"/>
    <w:rsid w:val="00015A92"/>
    <w:rsid w:val="000179A2"/>
    <w:rsid w:val="000179D9"/>
    <w:rsid w:val="00020CB0"/>
    <w:rsid w:val="00020D3E"/>
    <w:rsid w:val="0002123B"/>
    <w:rsid w:val="00021601"/>
    <w:rsid w:val="00023CAE"/>
    <w:rsid w:val="000241F5"/>
    <w:rsid w:val="00025F56"/>
    <w:rsid w:val="00027A23"/>
    <w:rsid w:val="000302F7"/>
    <w:rsid w:val="000309D8"/>
    <w:rsid w:val="000309EA"/>
    <w:rsid w:val="00030CF6"/>
    <w:rsid w:val="00032649"/>
    <w:rsid w:val="00032AF1"/>
    <w:rsid w:val="00033533"/>
    <w:rsid w:val="000354AE"/>
    <w:rsid w:val="000357CC"/>
    <w:rsid w:val="00036CF7"/>
    <w:rsid w:val="0003716F"/>
    <w:rsid w:val="000406C9"/>
    <w:rsid w:val="00040A04"/>
    <w:rsid w:val="0004105A"/>
    <w:rsid w:val="00041F94"/>
    <w:rsid w:val="00042FF8"/>
    <w:rsid w:val="0004344E"/>
    <w:rsid w:val="000436A9"/>
    <w:rsid w:val="00043D88"/>
    <w:rsid w:val="0004537E"/>
    <w:rsid w:val="0004554E"/>
    <w:rsid w:val="000455A1"/>
    <w:rsid w:val="000455B1"/>
    <w:rsid w:val="00045DE2"/>
    <w:rsid w:val="000462E7"/>
    <w:rsid w:val="00046B81"/>
    <w:rsid w:val="00046EEC"/>
    <w:rsid w:val="00047C23"/>
    <w:rsid w:val="00047D06"/>
    <w:rsid w:val="00047F73"/>
    <w:rsid w:val="00050D2D"/>
    <w:rsid w:val="00051340"/>
    <w:rsid w:val="00052545"/>
    <w:rsid w:val="0005435D"/>
    <w:rsid w:val="000545C0"/>
    <w:rsid w:val="00054620"/>
    <w:rsid w:val="00054CF9"/>
    <w:rsid w:val="000559AA"/>
    <w:rsid w:val="00055D80"/>
    <w:rsid w:val="00055F90"/>
    <w:rsid w:val="000562E0"/>
    <w:rsid w:val="00056777"/>
    <w:rsid w:val="00056F5A"/>
    <w:rsid w:val="000572CB"/>
    <w:rsid w:val="000573F7"/>
    <w:rsid w:val="000648F8"/>
    <w:rsid w:val="00064EB8"/>
    <w:rsid w:val="00066B2E"/>
    <w:rsid w:val="00066DCB"/>
    <w:rsid w:val="00067143"/>
    <w:rsid w:val="0007055F"/>
    <w:rsid w:val="0007142C"/>
    <w:rsid w:val="00071431"/>
    <w:rsid w:val="00071647"/>
    <w:rsid w:val="00072072"/>
    <w:rsid w:val="000734E2"/>
    <w:rsid w:val="00073618"/>
    <w:rsid w:val="00074966"/>
    <w:rsid w:val="000753D7"/>
    <w:rsid w:val="00075CBE"/>
    <w:rsid w:val="00075CDA"/>
    <w:rsid w:val="00076092"/>
    <w:rsid w:val="00076FD0"/>
    <w:rsid w:val="00077183"/>
    <w:rsid w:val="00077889"/>
    <w:rsid w:val="000779B5"/>
    <w:rsid w:val="00080974"/>
    <w:rsid w:val="000809EF"/>
    <w:rsid w:val="00080AE7"/>
    <w:rsid w:val="00080D04"/>
    <w:rsid w:val="000829EA"/>
    <w:rsid w:val="0008379E"/>
    <w:rsid w:val="00085D2C"/>
    <w:rsid w:val="00086B11"/>
    <w:rsid w:val="0008764E"/>
    <w:rsid w:val="00087A75"/>
    <w:rsid w:val="00091303"/>
    <w:rsid w:val="00091342"/>
    <w:rsid w:val="00091CF3"/>
    <w:rsid w:val="00092C17"/>
    <w:rsid w:val="000943EC"/>
    <w:rsid w:val="00094F20"/>
    <w:rsid w:val="00095131"/>
    <w:rsid w:val="00095EF9"/>
    <w:rsid w:val="000960F9"/>
    <w:rsid w:val="00096A57"/>
    <w:rsid w:val="000A077B"/>
    <w:rsid w:val="000A35A0"/>
    <w:rsid w:val="000A3C0E"/>
    <w:rsid w:val="000A3F47"/>
    <w:rsid w:val="000A4470"/>
    <w:rsid w:val="000A44F6"/>
    <w:rsid w:val="000A4FFE"/>
    <w:rsid w:val="000B0140"/>
    <w:rsid w:val="000B04F4"/>
    <w:rsid w:val="000B1BC7"/>
    <w:rsid w:val="000B1D4A"/>
    <w:rsid w:val="000B2497"/>
    <w:rsid w:val="000B2803"/>
    <w:rsid w:val="000B2F40"/>
    <w:rsid w:val="000B4BDD"/>
    <w:rsid w:val="000B68C4"/>
    <w:rsid w:val="000B77A1"/>
    <w:rsid w:val="000C12DB"/>
    <w:rsid w:val="000C2911"/>
    <w:rsid w:val="000C2EFF"/>
    <w:rsid w:val="000C378B"/>
    <w:rsid w:val="000C395D"/>
    <w:rsid w:val="000C4129"/>
    <w:rsid w:val="000C4DF1"/>
    <w:rsid w:val="000C506B"/>
    <w:rsid w:val="000C5174"/>
    <w:rsid w:val="000C5796"/>
    <w:rsid w:val="000C651F"/>
    <w:rsid w:val="000C695F"/>
    <w:rsid w:val="000C6E70"/>
    <w:rsid w:val="000D0239"/>
    <w:rsid w:val="000D26A4"/>
    <w:rsid w:val="000D2C23"/>
    <w:rsid w:val="000D3AB5"/>
    <w:rsid w:val="000D3EEF"/>
    <w:rsid w:val="000D4625"/>
    <w:rsid w:val="000D485B"/>
    <w:rsid w:val="000D4C4E"/>
    <w:rsid w:val="000D52E9"/>
    <w:rsid w:val="000D5608"/>
    <w:rsid w:val="000D5ED9"/>
    <w:rsid w:val="000D60CE"/>
    <w:rsid w:val="000D6BF7"/>
    <w:rsid w:val="000D78D0"/>
    <w:rsid w:val="000E202D"/>
    <w:rsid w:val="000E2362"/>
    <w:rsid w:val="000E2421"/>
    <w:rsid w:val="000E2574"/>
    <w:rsid w:val="000E2ACC"/>
    <w:rsid w:val="000E2CE2"/>
    <w:rsid w:val="000E3762"/>
    <w:rsid w:val="000E3861"/>
    <w:rsid w:val="000E3963"/>
    <w:rsid w:val="000E3F9E"/>
    <w:rsid w:val="000E4533"/>
    <w:rsid w:val="000E4A85"/>
    <w:rsid w:val="000E4AB8"/>
    <w:rsid w:val="000E53E3"/>
    <w:rsid w:val="000E606A"/>
    <w:rsid w:val="000E6191"/>
    <w:rsid w:val="000E6586"/>
    <w:rsid w:val="000E6E04"/>
    <w:rsid w:val="000E7C6C"/>
    <w:rsid w:val="000F09B7"/>
    <w:rsid w:val="000F09D8"/>
    <w:rsid w:val="000F0C9B"/>
    <w:rsid w:val="000F21C6"/>
    <w:rsid w:val="000F250F"/>
    <w:rsid w:val="000F2672"/>
    <w:rsid w:val="000F288F"/>
    <w:rsid w:val="000F3C25"/>
    <w:rsid w:val="000F3ED1"/>
    <w:rsid w:val="000F474A"/>
    <w:rsid w:val="000F621F"/>
    <w:rsid w:val="000F62AB"/>
    <w:rsid w:val="000F6EAB"/>
    <w:rsid w:val="000F77AA"/>
    <w:rsid w:val="00100DEE"/>
    <w:rsid w:val="00101BAA"/>
    <w:rsid w:val="00102596"/>
    <w:rsid w:val="00102E6E"/>
    <w:rsid w:val="001039BE"/>
    <w:rsid w:val="00103D86"/>
    <w:rsid w:val="00104417"/>
    <w:rsid w:val="00105A41"/>
    <w:rsid w:val="00105B8E"/>
    <w:rsid w:val="00106CBF"/>
    <w:rsid w:val="0010793A"/>
    <w:rsid w:val="0010799E"/>
    <w:rsid w:val="00112B48"/>
    <w:rsid w:val="00113D38"/>
    <w:rsid w:val="00115066"/>
    <w:rsid w:val="0011620E"/>
    <w:rsid w:val="00120DBE"/>
    <w:rsid w:val="00120E1A"/>
    <w:rsid w:val="001219BA"/>
    <w:rsid w:val="001239E3"/>
    <w:rsid w:val="00123D69"/>
    <w:rsid w:val="0012400D"/>
    <w:rsid w:val="00125062"/>
    <w:rsid w:val="0012558F"/>
    <w:rsid w:val="00126256"/>
    <w:rsid w:val="00126CB9"/>
    <w:rsid w:val="001270DE"/>
    <w:rsid w:val="00127A0B"/>
    <w:rsid w:val="00130056"/>
    <w:rsid w:val="001321BF"/>
    <w:rsid w:val="00132C5B"/>
    <w:rsid w:val="00132D42"/>
    <w:rsid w:val="00133DDA"/>
    <w:rsid w:val="001349E0"/>
    <w:rsid w:val="00134D71"/>
    <w:rsid w:val="00135D85"/>
    <w:rsid w:val="001365CE"/>
    <w:rsid w:val="001378AF"/>
    <w:rsid w:val="00137AF1"/>
    <w:rsid w:val="00140328"/>
    <w:rsid w:val="001403C7"/>
    <w:rsid w:val="00140512"/>
    <w:rsid w:val="001408F8"/>
    <w:rsid w:val="001416D7"/>
    <w:rsid w:val="0014350B"/>
    <w:rsid w:val="00143A97"/>
    <w:rsid w:val="00144B82"/>
    <w:rsid w:val="001455F4"/>
    <w:rsid w:val="00146728"/>
    <w:rsid w:val="0014711D"/>
    <w:rsid w:val="001471F0"/>
    <w:rsid w:val="00147977"/>
    <w:rsid w:val="00147C35"/>
    <w:rsid w:val="001510C5"/>
    <w:rsid w:val="00151447"/>
    <w:rsid w:val="001515C1"/>
    <w:rsid w:val="001523D9"/>
    <w:rsid w:val="00152B05"/>
    <w:rsid w:val="00152B41"/>
    <w:rsid w:val="00152DF1"/>
    <w:rsid w:val="0015397A"/>
    <w:rsid w:val="001557EA"/>
    <w:rsid w:val="001563C7"/>
    <w:rsid w:val="001566F0"/>
    <w:rsid w:val="00156DB8"/>
    <w:rsid w:val="00157275"/>
    <w:rsid w:val="001573F7"/>
    <w:rsid w:val="00157673"/>
    <w:rsid w:val="001577EE"/>
    <w:rsid w:val="00157A2A"/>
    <w:rsid w:val="0016001B"/>
    <w:rsid w:val="00161FA7"/>
    <w:rsid w:val="00164550"/>
    <w:rsid w:val="0016500E"/>
    <w:rsid w:val="001651C5"/>
    <w:rsid w:val="00166ABE"/>
    <w:rsid w:val="00166B5B"/>
    <w:rsid w:val="001672B8"/>
    <w:rsid w:val="0016754C"/>
    <w:rsid w:val="0017136E"/>
    <w:rsid w:val="0017196D"/>
    <w:rsid w:val="001721BE"/>
    <w:rsid w:val="00172385"/>
    <w:rsid w:val="00172560"/>
    <w:rsid w:val="0017273F"/>
    <w:rsid w:val="0017274B"/>
    <w:rsid w:val="00174294"/>
    <w:rsid w:val="00174D0A"/>
    <w:rsid w:val="0017540C"/>
    <w:rsid w:val="00175771"/>
    <w:rsid w:val="0017691E"/>
    <w:rsid w:val="00176CF8"/>
    <w:rsid w:val="00177019"/>
    <w:rsid w:val="00180096"/>
    <w:rsid w:val="00180139"/>
    <w:rsid w:val="00180974"/>
    <w:rsid w:val="00180C69"/>
    <w:rsid w:val="00180DCA"/>
    <w:rsid w:val="00182503"/>
    <w:rsid w:val="0018279A"/>
    <w:rsid w:val="0018633E"/>
    <w:rsid w:val="0018709B"/>
    <w:rsid w:val="001907B5"/>
    <w:rsid w:val="00192080"/>
    <w:rsid w:val="001924B6"/>
    <w:rsid w:val="00193BCF"/>
    <w:rsid w:val="00194475"/>
    <w:rsid w:val="0019457D"/>
    <w:rsid w:val="00195961"/>
    <w:rsid w:val="00195DAE"/>
    <w:rsid w:val="001962BD"/>
    <w:rsid w:val="00197418"/>
    <w:rsid w:val="001A1D84"/>
    <w:rsid w:val="001A2B58"/>
    <w:rsid w:val="001A3661"/>
    <w:rsid w:val="001A434F"/>
    <w:rsid w:val="001A6C96"/>
    <w:rsid w:val="001A6CAE"/>
    <w:rsid w:val="001B0738"/>
    <w:rsid w:val="001B0B29"/>
    <w:rsid w:val="001B15FE"/>
    <w:rsid w:val="001B16FA"/>
    <w:rsid w:val="001B1E7C"/>
    <w:rsid w:val="001B214F"/>
    <w:rsid w:val="001B4514"/>
    <w:rsid w:val="001B4CE2"/>
    <w:rsid w:val="001B4F45"/>
    <w:rsid w:val="001B56C2"/>
    <w:rsid w:val="001B797D"/>
    <w:rsid w:val="001B7B62"/>
    <w:rsid w:val="001B7F84"/>
    <w:rsid w:val="001C065F"/>
    <w:rsid w:val="001C2837"/>
    <w:rsid w:val="001C316B"/>
    <w:rsid w:val="001C3587"/>
    <w:rsid w:val="001C3BE0"/>
    <w:rsid w:val="001C3D1E"/>
    <w:rsid w:val="001C47CA"/>
    <w:rsid w:val="001C5698"/>
    <w:rsid w:val="001C690A"/>
    <w:rsid w:val="001C6A4B"/>
    <w:rsid w:val="001C6EC4"/>
    <w:rsid w:val="001C7C50"/>
    <w:rsid w:val="001D06B0"/>
    <w:rsid w:val="001D13DA"/>
    <w:rsid w:val="001D15AD"/>
    <w:rsid w:val="001D307C"/>
    <w:rsid w:val="001D3CFD"/>
    <w:rsid w:val="001D4122"/>
    <w:rsid w:val="001D43E1"/>
    <w:rsid w:val="001D53CB"/>
    <w:rsid w:val="001D6636"/>
    <w:rsid w:val="001D7133"/>
    <w:rsid w:val="001D7405"/>
    <w:rsid w:val="001D7D9D"/>
    <w:rsid w:val="001E17C4"/>
    <w:rsid w:val="001E194B"/>
    <w:rsid w:val="001E1E10"/>
    <w:rsid w:val="001E3263"/>
    <w:rsid w:val="001E4604"/>
    <w:rsid w:val="001E5B81"/>
    <w:rsid w:val="001E5FD6"/>
    <w:rsid w:val="001E61F6"/>
    <w:rsid w:val="001E7231"/>
    <w:rsid w:val="001E79E6"/>
    <w:rsid w:val="001F08EE"/>
    <w:rsid w:val="001F0947"/>
    <w:rsid w:val="001F0F03"/>
    <w:rsid w:val="001F1383"/>
    <w:rsid w:val="001F1AAC"/>
    <w:rsid w:val="001F2526"/>
    <w:rsid w:val="001F2C16"/>
    <w:rsid w:val="001F2ECC"/>
    <w:rsid w:val="001F2F06"/>
    <w:rsid w:val="001F3116"/>
    <w:rsid w:val="001F34B0"/>
    <w:rsid w:val="001F41B8"/>
    <w:rsid w:val="001F43EA"/>
    <w:rsid w:val="001F4B91"/>
    <w:rsid w:val="001F50BE"/>
    <w:rsid w:val="001F5681"/>
    <w:rsid w:val="001F5758"/>
    <w:rsid w:val="001F6AF6"/>
    <w:rsid w:val="001F6EBF"/>
    <w:rsid w:val="001F7659"/>
    <w:rsid w:val="0020111B"/>
    <w:rsid w:val="0020151B"/>
    <w:rsid w:val="002016FA"/>
    <w:rsid w:val="0020179E"/>
    <w:rsid w:val="002020CF"/>
    <w:rsid w:val="00202A71"/>
    <w:rsid w:val="002030D1"/>
    <w:rsid w:val="00203DBB"/>
    <w:rsid w:val="00204596"/>
    <w:rsid w:val="00204701"/>
    <w:rsid w:val="00207437"/>
    <w:rsid w:val="00210692"/>
    <w:rsid w:val="00210C92"/>
    <w:rsid w:val="002112E5"/>
    <w:rsid w:val="00211D0A"/>
    <w:rsid w:val="00211D45"/>
    <w:rsid w:val="002125AD"/>
    <w:rsid w:val="00212FDF"/>
    <w:rsid w:val="00213E22"/>
    <w:rsid w:val="002143B2"/>
    <w:rsid w:val="00214691"/>
    <w:rsid w:val="002147BB"/>
    <w:rsid w:val="002160A0"/>
    <w:rsid w:val="00216C95"/>
    <w:rsid w:val="00216DFB"/>
    <w:rsid w:val="00217AC4"/>
    <w:rsid w:val="00221D83"/>
    <w:rsid w:val="00222338"/>
    <w:rsid w:val="00223544"/>
    <w:rsid w:val="002240B5"/>
    <w:rsid w:val="002244E0"/>
    <w:rsid w:val="00224DC3"/>
    <w:rsid w:val="0022507A"/>
    <w:rsid w:val="00225317"/>
    <w:rsid w:val="0022533A"/>
    <w:rsid w:val="00226D4D"/>
    <w:rsid w:val="00227121"/>
    <w:rsid w:val="00230848"/>
    <w:rsid w:val="002321DD"/>
    <w:rsid w:val="002328A9"/>
    <w:rsid w:val="00233379"/>
    <w:rsid w:val="00233596"/>
    <w:rsid w:val="0023384C"/>
    <w:rsid w:val="00234F63"/>
    <w:rsid w:val="00235AF9"/>
    <w:rsid w:val="00235CD1"/>
    <w:rsid w:val="00235D45"/>
    <w:rsid w:val="00236EDE"/>
    <w:rsid w:val="00240F50"/>
    <w:rsid w:val="00240F54"/>
    <w:rsid w:val="00243F32"/>
    <w:rsid w:val="00245329"/>
    <w:rsid w:val="00245CC6"/>
    <w:rsid w:val="00246839"/>
    <w:rsid w:val="00246A90"/>
    <w:rsid w:val="002501DC"/>
    <w:rsid w:val="002506AF"/>
    <w:rsid w:val="0025137C"/>
    <w:rsid w:val="00251AD9"/>
    <w:rsid w:val="002554E0"/>
    <w:rsid w:val="00255E09"/>
    <w:rsid w:val="00256290"/>
    <w:rsid w:val="00257524"/>
    <w:rsid w:val="002575FB"/>
    <w:rsid w:val="00257686"/>
    <w:rsid w:val="0026045F"/>
    <w:rsid w:val="00262014"/>
    <w:rsid w:val="00263AD3"/>
    <w:rsid w:val="00263DC6"/>
    <w:rsid w:val="0026418F"/>
    <w:rsid w:val="00264835"/>
    <w:rsid w:val="00264F29"/>
    <w:rsid w:val="002650B0"/>
    <w:rsid w:val="0026588C"/>
    <w:rsid w:val="00265992"/>
    <w:rsid w:val="0026641B"/>
    <w:rsid w:val="002674C4"/>
    <w:rsid w:val="002678EF"/>
    <w:rsid w:val="00267FF6"/>
    <w:rsid w:val="00271327"/>
    <w:rsid w:val="00271F06"/>
    <w:rsid w:val="002721DC"/>
    <w:rsid w:val="00272370"/>
    <w:rsid w:val="0027261F"/>
    <w:rsid w:val="00273A72"/>
    <w:rsid w:val="00273E9A"/>
    <w:rsid w:val="00273EF5"/>
    <w:rsid w:val="002744EE"/>
    <w:rsid w:val="00274F55"/>
    <w:rsid w:val="002750DD"/>
    <w:rsid w:val="0027524F"/>
    <w:rsid w:val="002757E1"/>
    <w:rsid w:val="00275AE0"/>
    <w:rsid w:val="00275CE0"/>
    <w:rsid w:val="00275E75"/>
    <w:rsid w:val="00276445"/>
    <w:rsid w:val="00280A39"/>
    <w:rsid w:val="00280DC3"/>
    <w:rsid w:val="00281327"/>
    <w:rsid w:val="00281BF9"/>
    <w:rsid w:val="002827B4"/>
    <w:rsid w:val="00282BAC"/>
    <w:rsid w:val="00284287"/>
    <w:rsid w:val="00285957"/>
    <w:rsid w:val="00290528"/>
    <w:rsid w:val="002905A5"/>
    <w:rsid w:val="0029067A"/>
    <w:rsid w:val="00290795"/>
    <w:rsid w:val="00291832"/>
    <w:rsid w:val="00291861"/>
    <w:rsid w:val="002935F3"/>
    <w:rsid w:val="002941D3"/>
    <w:rsid w:val="0029559D"/>
    <w:rsid w:val="00295D12"/>
    <w:rsid w:val="00296A95"/>
    <w:rsid w:val="002978E1"/>
    <w:rsid w:val="00297B8B"/>
    <w:rsid w:val="00297E43"/>
    <w:rsid w:val="002A0E95"/>
    <w:rsid w:val="002A11F3"/>
    <w:rsid w:val="002A268B"/>
    <w:rsid w:val="002A36E5"/>
    <w:rsid w:val="002A707B"/>
    <w:rsid w:val="002A75C0"/>
    <w:rsid w:val="002A793A"/>
    <w:rsid w:val="002A7ED4"/>
    <w:rsid w:val="002B14D2"/>
    <w:rsid w:val="002B1904"/>
    <w:rsid w:val="002B416B"/>
    <w:rsid w:val="002B4A29"/>
    <w:rsid w:val="002B6E53"/>
    <w:rsid w:val="002B6EFC"/>
    <w:rsid w:val="002B7E12"/>
    <w:rsid w:val="002B7EF4"/>
    <w:rsid w:val="002C034E"/>
    <w:rsid w:val="002C1D83"/>
    <w:rsid w:val="002C2092"/>
    <w:rsid w:val="002C24CB"/>
    <w:rsid w:val="002C30A2"/>
    <w:rsid w:val="002C39C1"/>
    <w:rsid w:val="002C4B35"/>
    <w:rsid w:val="002C5F0D"/>
    <w:rsid w:val="002C6414"/>
    <w:rsid w:val="002C6BBD"/>
    <w:rsid w:val="002C7A2A"/>
    <w:rsid w:val="002D00A4"/>
    <w:rsid w:val="002D068E"/>
    <w:rsid w:val="002D0805"/>
    <w:rsid w:val="002D1370"/>
    <w:rsid w:val="002D1B39"/>
    <w:rsid w:val="002D2880"/>
    <w:rsid w:val="002D34FB"/>
    <w:rsid w:val="002D36C5"/>
    <w:rsid w:val="002D37E3"/>
    <w:rsid w:val="002D48FC"/>
    <w:rsid w:val="002D6386"/>
    <w:rsid w:val="002D6A08"/>
    <w:rsid w:val="002D6E35"/>
    <w:rsid w:val="002D7842"/>
    <w:rsid w:val="002D7999"/>
    <w:rsid w:val="002D7AD5"/>
    <w:rsid w:val="002E0E4A"/>
    <w:rsid w:val="002E16D8"/>
    <w:rsid w:val="002E1C3E"/>
    <w:rsid w:val="002E1EE5"/>
    <w:rsid w:val="002E2DE5"/>
    <w:rsid w:val="002E3239"/>
    <w:rsid w:val="002E5BB6"/>
    <w:rsid w:val="002E6597"/>
    <w:rsid w:val="002E7FAD"/>
    <w:rsid w:val="002F0117"/>
    <w:rsid w:val="002F0270"/>
    <w:rsid w:val="002F05BB"/>
    <w:rsid w:val="002F0F46"/>
    <w:rsid w:val="002F1C4B"/>
    <w:rsid w:val="002F1F2D"/>
    <w:rsid w:val="002F2789"/>
    <w:rsid w:val="002F285D"/>
    <w:rsid w:val="002F32E3"/>
    <w:rsid w:val="002F39A3"/>
    <w:rsid w:val="002F3F99"/>
    <w:rsid w:val="002F5232"/>
    <w:rsid w:val="002F5346"/>
    <w:rsid w:val="002F647D"/>
    <w:rsid w:val="002F6492"/>
    <w:rsid w:val="002F6C54"/>
    <w:rsid w:val="002F6D92"/>
    <w:rsid w:val="002F6F72"/>
    <w:rsid w:val="002F7130"/>
    <w:rsid w:val="002F7E45"/>
    <w:rsid w:val="00300179"/>
    <w:rsid w:val="003006D2"/>
    <w:rsid w:val="003008B7"/>
    <w:rsid w:val="0030091E"/>
    <w:rsid w:val="003011A9"/>
    <w:rsid w:val="003017E0"/>
    <w:rsid w:val="003018C9"/>
    <w:rsid w:val="00302913"/>
    <w:rsid w:val="0030361A"/>
    <w:rsid w:val="003042BB"/>
    <w:rsid w:val="00304776"/>
    <w:rsid w:val="003049F9"/>
    <w:rsid w:val="0030540D"/>
    <w:rsid w:val="00305626"/>
    <w:rsid w:val="00305DE9"/>
    <w:rsid w:val="00305FEB"/>
    <w:rsid w:val="003061D3"/>
    <w:rsid w:val="003068B5"/>
    <w:rsid w:val="00307E8E"/>
    <w:rsid w:val="003121D0"/>
    <w:rsid w:val="00312BC5"/>
    <w:rsid w:val="00313826"/>
    <w:rsid w:val="003143E3"/>
    <w:rsid w:val="0031444D"/>
    <w:rsid w:val="003149CA"/>
    <w:rsid w:val="003153E1"/>
    <w:rsid w:val="00315849"/>
    <w:rsid w:val="00317E78"/>
    <w:rsid w:val="00317FF7"/>
    <w:rsid w:val="00320BE4"/>
    <w:rsid w:val="003217A6"/>
    <w:rsid w:val="00321CDD"/>
    <w:rsid w:val="00322A5F"/>
    <w:rsid w:val="00322D3B"/>
    <w:rsid w:val="00322EF5"/>
    <w:rsid w:val="003234B9"/>
    <w:rsid w:val="00323DD5"/>
    <w:rsid w:val="003243AD"/>
    <w:rsid w:val="003245EA"/>
    <w:rsid w:val="003256B6"/>
    <w:rsid w:val="0032751B"/>
    <w:rsid w:val="00327771"/>
    <w:rsid w:val="00327826"/>
    <w:rsid w:val="00330F84"/>
    <w:rsid w:val="0033106A"/>
    <w:rsid w:val="003326BA"/>
    <w:rsid w:val="00333CB3"/>
    <w:rsid w:val="00333F86"/>
    <w:rsid w:val="00334A3A"/>
    <w:rsid w:val="00336181"/>
    <w:rsid w:val="00336A84"/>
    <w:rsid w:val="003370B3"/>
    <w:rsid w:val="003371BA"/>
    <w:rsid w:val="003403CD"/>
    <w:rsid w:val="00340869"/>
    <w:rsid w:val="00340A74"/>
    <w:rsid w:val="00343A55"/>
    <w:rsid w:val="00344FD6"/>
    <w:rsid w:val="003465C6"/>
    <w:rsid w:val="003469EF"/>
    <w:rsid w:val="00347274"/>
    <w:rsid w:val="00347963"/>
    <w:rsid w:val="003518A5"/>
    <w:rsid w:val="00351A78"/>
    <w:rsid w:val="00352968"/>
    <w:rsid w:val="003545A5"/>
    <w:rsid w:val="003547F8"/>
    <w:rsid w:val="00354B39"/>
    <w:rsid w:val="00354DF4"/>
    <w:rsid w:val="00355E5D"/>
    <w:rsid w:val="003564D4"/>
    <w:rsid w:val="00356DC4"/>
    <w:rsid w:val="003571F3"/>
    <w:rsid w:val="00357370"/>
    <w:rsid w:val="003601D8"/>
    <w:rsid w:val="003621BF"/>
    <w:rsid w:val="0036259D"/>
    <w:rsid w:val="00362947"/>
    <w:rsid w:val="00363CA2"/>
    <w:rsid w:val="0036477E"/>
    <w:rsid w:val="00364A55"/>
    <w:rsid w:val="003652EC"/>
    <w:rsid w:val="00365DAB"/>
    <w:rsid w:val="00366AB3"/>
    <w:rsid w:val="0037035C"/>
    <w:rsid w:val="00371CC1"/>
    <w:rsid w:val="00372195"/>
    <w:rsid w:val="0037223B"/>
    <w:rsid w:val="0037272C"/>
    <w:rsid w:val="00372777"/>
    <w:rsid w:val="003727DB"/>
    <w:rsid w:val="00372810"/>
    <w:rsid w:val="00373900"/>
    <w:rsid w:val="0037401C"/>
    <w:rsid w:val="003759FF"/>
    <w:rsid w:val="00376A7D"/>
    <w:rsid w:val="00376D4B"/>
    <w:rsid w:val="0037750C"/>
    <w:rsid w:val="00380DB8"/>
    <w:rsid w:val="003810AA"/>
    <w:rsid w:val="00381C64"/>
    <w:rsid w:val="00381E59"/>
    <w:rsid w:val="003828A9"/>
    <w:rsid w:val="00383338"/>
    <w:rsid w:val="00385545"/>
    <w:rsid w:val="003866D5"/>
    <w:rsid w:val="003878E2"/>
    <w:rsid w:val="00387F77"/>
    <w:rsid w:val="00390E0A"/>
    <w:rsid w:val="00391C06"/>
    <w:rsid w:val="00391E46"/>
    <w:rsid w:val="00392C5C"/>
    <w:rsid w:val="0039320A"/>
    <w:rsid w:val="0039344F"/>
    <w:rsid w:val="0039372D"/>
    <w:rsid w:val="0039404F"/>
    <w:rsid w:val="0039755C"/>
    <w:rsid w:val="00397A3A"/>
    <w:rsid w:val="00397F42"/>
    <w:rsid w:val="003A0DAC"/>
    <w:rsid w:val="003A111E"/>
    <w:rsid w:val="003A1245"/>
    <w:rsid w:val="003A2602"/>
    <w:rsid w:val="003A2DE7"/>
    <w:rsid w:val="003A3DD1"/>
    <w:rsid w:val="003A5533"/>
    <w:rsid w:val="003A5663"/>
    <w:rsid w:val="003A734B"/>
    <w:rsid w:val="003A7A79"/>
    <w:rsid w:val="003A7BF3"/>
    <w:rsid w:val="003B05B1"/>
    <w:rsid w:val="003B06E5"/>
    <w:rsid w:val="003B15C6"/>
    <w:rsid w:val="003B1C60"/>
    <w:rsid w:val="003B2499"/>
    <w:rsid w:val="003B315B"/>
    <w:rsid w:val="003B3C84"/>
    <w:rsid w:val="003B44F5"/>
    <w:rsid w:val="003B4785"/>
    <w:rsid w:val="003B511A"/>
    <w:rsid w:val="003B520E"/>
    <w:rsid w:val="003B5847"/>
    <w:rsid w:val="003B65A4"/>
    <w:rsid w:val="003B7144"/>
    <w:rsid w:val="003B7313"/>
    <w:rsid w:val="003B73FD"/>
    <w:rsid w:val="003C1B52"/>
    <w:rsid w:val="003C1DA5"/>
    <w:rsid w:val="003C228C"/>
    <w:rsid w:val="003C2575"/>
    <w:rsid w:val="003C3FE4"/>
    <w:rsid w:val="003C44D4"/>
    <w:rsid w:val="003C4864"/>
    <w:rsid w:val="003C5716"/>
    <w:rsid w:val="003C58BC"/>
    <w:rsid w:val="003C5B76"/>
    <w:rsid w:val="003C65FA"/>
    <w:rsid w:val="003C7403"/>
    <w:rsid w:val="003C790A"/>
    <w:rsid w:val="003C7E3E"/>
    <w:rsid w:val="003D00B8"/>
    <w:rsid w:val="003D0CE1"/>
    <w:rsid w:val="003D1428"/>
    <w:rsid w:val="003D256E"/>
    <w:rsid w:val="003D2C4F"/>
    <w:rsid w:val="003D4AD6"/>
    <w:rsid w:val="003D4E8C"/>
    <w:rsid w:val="003D505F"/>
    <w:rsid w:val="003D5084"/>
    <w:rsid w:val="003D5862"/>
    <w:rsid w:val="003D5B09"/>
    <w:rsid w:val="003D5D74"/>
    <w:rsid w:val="003D5DAD"/>
    <w:rsid w:val="003D6257"/>
    <w:rsid w:val="003D660A"/>
    <w:rsid w:val="003D6B67"/>
    <w:rsid w:val="003D7E8F"/>
    <w:rsid w:val="003E08A4"/>
    <w:rsid w:val="003E1411"/>
    <w:rsid w:val="003E1664"/>
    <w:rsid w:val="003E20E9"/>
    <w:rsid w:val="003E23A6"/>
    <w:rsid w:val="003E3034"/>
    <w:rsid w:val="003E3217"/>
    <w:rsid w:val="003E4505"/>
    <w:rsid w:val="003E4DEB"/>
    <w:rsid w:val="003E50FC"/>
    <w:rsid w:val="003E63B2"/>
    <w:rsid w:val="003E64CE"/>
    <w:rsid w:val="003E6BE9"/>
    <w:rsid w:val="003E792F"/>
    <w:rsid w:val="003E7AAA"/>
    <w:rsid w:val="003F187E"/>
    <w:rsid w:val="003F1BFF"/>
    <w:rsid w:val="003F1EDA"/>
    <w:rsid w:val="003F2D17"/>
    <w:rsid w:val="003F2E2B"/>
    <w:rsid w:val="003F3D82"/>
    <w:rsid w:val="003F46F2"/>
    <w:rsid w:val="003F52FB"/>
    <w:rsid w:val="003F539F"/>
    <w:rsid w:val="003F5827"/>
    <w:rsid w:val="003F6530"/>
    <w:rsid w:val="003F6572"/>
    <w:rsid w:val="003F7396"/>
    <w:rsid w:val="003F7CAD"/>
    <w:rsid w:val="00400D96"/>
    <w:rsid w:val="00400FB0"/>
    <w:rsid w:val="00402042"/>
    <w:rsid w:val="00403B36"/>
    <w:rsid w:val="00404983"/>
    <w:rsid w:val="0041001F"/>
    <w:rsid w:val="004104F1"/>
    <w:rsid w:val="00410E16"/>
    <w:rsid w:val="0041106E"/>
    <w:rsid w:val="00411744"/>
    <w:rsid w:val="00412391"/>
    <w:rsid w:val="00413ADA"/>
    <w:rsid w:val="004141C3"/>
    <w:rsid w:val="00417095"/>
    <w:rsid w:val="00417217"/>
    <w:rsid w:val="00420246"/>
    <w:rsid w:val="00420DC1"/>
    <w:rsid w:val="00421151"/>
    <w:rsid w:val="004219AE"/>
    <w:rsid w:val="00422C31"/>
    <w:rsid w:val="004232DA"/>
    <w:rsid w:val="00423652"/>
    <w:rsid w:val="0042458C"/>
    <w:rsid w:val="004247A3"/>
    <w:rsid w:val="0042554E"/>
    <w:rsid w:val="00425A8B"/>
    <w:rsid w:val="004277ED"/>
    <w:rsid w:val="00427856"/>
    <w:rsid w:val="004308C0"/>
    <w:rsid w:val="004313BD"/>
    <w:rsid w:val="00431650"/>
    <w:rsid w:val="004317F5"/>
    <w:rsid w:val="004320A5"/>
    <w:rsid w:val="00432207"/>
    <w:rsid w:val="00432E40"/>
    <w:rsid w:val="00433094"/>
    <w:rsid w:val="0043360B"/>
    <w:rsid w:val="00433971"/>
    <w:rsid w:val="004339A1"/>
    <w:rsid w:val="00433A61"/>
    <w:rsid w:val="00433CCD"/>
    <w:rsid w:val="00434C03"/>
    <w:rsid w:val="00435FF3"/>
    <w:rsid w:val="004364F8"/>
    <w:rsid w:val="00436FC2"/>
    <w:rsid w:val="00441017"/>
    <w:rsid w:val="004417FD"/>
    <w:rsid w:val="00441A70"/>
    <w:rsid w:val="0044280E"/>
    <w:rsid w:val="004434FF"/>
    <w:rsid w:val="004445B8"/>
    <w:rsid w:val="004445C9"/>
    <w:rsid w:val="004447AA"/>
    <w:rsid w:val="00446ECB"/>
    <w:rsid w:val="004472E0"/>
    <w:rsid w:val="00450315"/>
    <w:rsid w:val="00450FFA"/>
    <w:rsid w:val="00451CA7"/>
    <w:rsid w:val="00451F89"/>
    <w:rsid w:val="004536E3"/>
    <w:rsid w:val="00453C77"/>
    <w:rsid w:val="00453FF9"/>
    <w:rsid w:val="004545D2"/>
    <w:rsid w:val="00455120"/>
    <w:rsid w:val="0045574C"/>
    <w:rsid w:val="004559C1"/>
    <w:rsid w:val="00455D25"/>
    <w:rsid w:val="00461862"/>
    <w:rsid w:val="00462174"/>
    <w:rsid w:val="0046247C"/>
    <w:rsid w:val="004625DE"/>
    <w:rsid w:val="004625E8"/>
    <w:rsid w:val="004647E0"/>
    <w:rsid w:val="0046489E"/>
    <w:rsid w:val="0046587D"/>
    <w:rsid w:val="00465985"/>
    <w:rsid w:val="004727C8"/>
    <w:rsid w:val="00472DC9"/>
    <w:rsid w:val="00473032"/>
    <w:rsid w:val="004731D1"/>
    <w:rsid w:val="00473F2E"/>
    <w:rsid w:val="004740FC"/>
    <w:rsid w:val="0047410F"/>
    <w:rsid w:val="00474C3D"/>
    <w:rsid w:val="00475519"/>
    <w:rsid w:val="00475BB4"/>
    <w:rsid w:val="00476C3D"/>
    <w:rsid w:val="004771FF"/>
    <w:rsid w:val="00477806"/>
    <w:rsid w:val="00477E01"/>
    <w:rsid w:val="00480236"/>
    <w:rsid w:val="00480DA6"/>
    <w:rsid w:val="00481DB4"/>
    <w:rsid w:val="00482380"/>
    <w:rsid w:val="0048296E"/>
    <w:rsid w:val="00484058"/>
    <w:rsid w:val="00484679"/>
    <w:rsid w:val="004867C1"/>
    <w:rsid w:val="0048769D"/>
    <w:rsid w:val="00487D63"/>
    <w:rsid w:val="004902C7"/>
    <w:rsid w:val="004927C6"/>
    <w:rsid w:val="00493AEC"/>
    <w:rsid w:val="00493B31"/>
    <w:rsid w:val="0049453F"/>
    <w:rsid w:val="0049521C"/>
    <w:rsid w:val="004967BE"/>
    <w:rsid w:val="00496EDB"/>
    <w:rsid w:val="00496F1D"/>
    <w:rsid w:val="00497584"/>
    <w:rsid w:val="00497C34"/>
    <w:rsid w:val="00497E1C"/>
    <w:rsid w:val="004A108E"/>
    <w:rsid w:val="004A1D19"/>
    <w:rsid w:val="004A1EEC"/>
    <w:rsid w:val="004A26EE"/>
    <w:rsid w:val="004A4FA4"/>
    <w:rsid w:val="004A60D8"/>
    <w:rsid w:val="004A64E6"/>
    <w:rsid w:val="004A6985"/>
    <w:rsid w:val="004A7C03"/>
    <w:rsid w:val="004B3C45"/>
    <w:rsid w:val="004B3C4E"/>
    <w:rsid w:val="004B43AA"/>
    <w:rsid w:val="004B4CEC"/>
    <w:rsid w:val="004B5108"/>
    <w:rsid w:val="004B59FD"/>
    <w:rsid w:val="004B5C2B"/>
    <w:rsid w:val="004B5DFE"/>
    <w:rsid w:val="004B6068"/>
    <w:rsid w:val="004B64F2"/>
    <w:rsid w:val="004B798E"/>
    <w:rsid w:val="004C1285"/>
    <w:rsid w:val="004C1668"/>
    <w:rsid w:val="004C1704"/>
    <w:rsid w:val="004C2529"/>
    <w:rsid w:val="004C38E3"/>
    <w:rsid w:val="004C39D5"/>
    <w:rsid w:val="004C41CC"/>
    <w:rsid w:val="004C4B77"/>
    <w:rsid w:val="004C5622"/>
    <w:rsid w:val="004C708A"/>
    <w:rsid w:val="004C76F1"/>
    <w:rsid w:val="004C7859"/>
    <w:rsid w:val="004C7DAF"/>
    <w:rsid w:val="004D0AD0"/>
    <w:rsid w:val="004D235F"/>
    <w:rsid w:val="004D2F62"/>
    <w:rsid w:val="004D3C7F"/>
    <w:rsid w:val="004D3DB8"/>
    <w:rsid w:val="004D4739"/>
    <w:rsid w:val="004D629F"/>
    <w:rsid w:val="004D7361"/>
    <w:rsid w:val="004D7C3D"/>
    <w:rsid w:val="004E2085"/>
    <w:rsid w:val="004E275B"/>
    <w:rsid w:val="004E277D"/>
    <w:rsid w:val="004E2B7A"/>
    <w:rsid w:val="004E38AA"/>
    <w:rsid w:val="004E4B8E"/>
    <w:rsid w:val="004E4C03"/>
    <w:rsid w:val="004E4D45"/>
    <w:rsid w:val="004E598B"/>
    <w:rsid w:val="004E6022"/>
    <w:rsid w:val="004E63EE"/>
    <w:rsid w:val="004E6735"/>
    <w:rsid w:val="004E69AD"/>
    <w:rsid w:val="004E6F57"/>
    <w:rsid w:val="004E75B2"/>
    <w:rsid w:val="004E7B9E"/>
    <w:rsid w:val="004F0D48"/>
    <w:rsid w:val="004F1CE6"/>
    <w:rsid w:val="004F2BD6"/>
    <w:rsid w:val="004F324E"/>
    <w:rsid w:val="004F3EDB"/>
    <w:rsid w:val="004F3FC7"/>
    <w:rsid w:val="004F41B1"/>
    <w:rsid w:val="004F4216"/>
    <w:rsid w:val="004F47DE"/>
    <w:rsid w:val="004F4A72"/>
    <w:rsid w:val="004F5C2D"/>
    <w:rsid w:val="004F5DFB"/>
    <w:rsid w:val="004F6B3F"/>
    <w:rsid w:val="004F6C9E"/>
    <w:rsid w:val="004F70FB"/>
    <w:rsid w:val="004F76F7"/>
    <w:rsid w:val="0050224F"/>
    <w:rsid w:val="00503FCD"/>
    <w:rsid w:val="00504A29"/>
    <w:rsid w:val="00504B06"/>
    <w:rsid w:val="00504D1F"/>
    <w:rsid w:val="00506830"/>
    <w:rsid w:val="00507886"/>
    <w:rsid w:val="00507B86"/>
    <w:rsid w:val="00507CDC"/>
    <w:rsid w:val="00510196"/>
    <w:rsid w:val="00510832"/>
    <w:rsid w:val="005112D8"/>
    <w:rsid w:val="00515657"/>
    <w:rsid w:val="00517BED"/>
    <w:rsid w:val="00520942"/>
    <w:rsid w:val="00520D90"/>
    <w:rsid w:val="00520FA7"/>
    <w:rsid w:val="00521EB0"/>
    <w:rsid w:val="005230BA"/>
    <w:rsid w:val="00523438"/>
    <w:rsid w:val="005239F6"/>
    <w:rsid w:val="00523F74"/>
    <w:rsid w:val="00525492"/>
    <w:rsid w:val="00525774"/>
    <w:rsid w:val="005268B6"/>
    <w:rsid w:val="00526EDF"/>
    <w:rsid w:val="0052792B"/>
    <w:rsid w:val="00530275"/>
    <w:rsid w:val="0053042C"/>
    <w:rsid w:val="0053054E"/>
    <w:rsid w:val="005309F4"/>
    <w:rsid w:val="00530D03"/>
    <w:rsid w:val="00532249"/>
    <w:rsid w:val="0053286C"/>
    <w:rsid w:val="005328A0"/>
    <w:rsid w:val="005330B8"/>
    <w:rsid w:val="005330D7"/>
    <w:rsid w:val="00533910"/>
    <w:rsid w:val="00533EF4"/>
    <w:rsid w:val="005352E9"/>
    <w:rsid w:val="00535F8B"/>
    <w:rsid w:val="0053743E"/>
    <w:rsid w:val="00537788"/>
    <w:rsid w:val="00537D61"/>
    <w:rsid w:val="00541AFD"/>
    <w:rsid w:val="00542156"/>
    <w:rsid w:val="005433F7"/>
    <w:rsid w:val="005443CD"/>
    <w:rsid w:val="00544615"/>
    <w:rsid w:val="00544970"/>
    <w:rsid w:val="0054504F"/>
    <w:rsid w:val="0054511F"/>
    <w:rsid w:val="005455E4"/>
    <w:rsid w:val="0054581A"/>
    <w:rsid w:val="00545A1A"/>
    <w:rsid w:val="00545FB4"/>
    <w:rsid w:val="005462BD"/>
    <w:rsid w:val="00547266"/>
    <w:rsid w:val="00547D82"/>
    <w:rsid w:val="00550225"/>
    <w:rsid w:val="00550DEA"/>
    <w:rsid w:val="00550F7A"/>
    <w:rsid w:val="00551E9C"/>
    <w:rsid w:val="00551F1F"/>
    <w:rsid w:val="00551FAE"/>
    <w:rsid w:val="00552766"/>
    <w:rsid w:val="005527A2"/>
    <w:rsid w:val="005527C2"/>
    <w:rsid w:val="00553C7E"/>
    <w:rsid w:val="005544DF"/>
    <w:rsid w:val="00555E28"/>
    <w:rsid w:val="005568A4"/>
    <w:rsid w:val="00557955"/>
    <w:rsid w:val="00557BF8"/>
    <w:rsid w:val="00560014"/>
    <w:rsid w:val="005605CA"/>
    <w:rsid w:val="005609D7"/>
    <w:rsid w:val="005615AE"/>
    <w:rsid w:val="00561659"/>
    <w:rsid w:val="00561F0C"/>
    <w:rsid w:val="00562B6F"/>
    <w:rsid w:val="00562EEF"/>
    <w:rsid w:val="00563695"/>
    <w:rsid w:val="00563A5E"/>
    <w:rsid w:val="005640DD"/>
    <w:rsid w:val="005650C6"/>
    <w:rsid w:val="005656B5"/>
    <w:rsid w:val="00565E5B"/>
    <w:rsid w:val="00565F2F"/>
    <w:rsid w:val="005661EF"/>
    <w:rsid w:val="005666FA"/>
    <w:rsid w:val="00567447"/>
    <w:rsid w:val="00567BFF"/>
    <w:rsid w:val="0057010E"/>
    <w:rsid w:val="00570530"/>
    <w:rsid w:val="005708D7"/>
    <w:rsid w:val="00570B66"/>
    <w:rsid w:val="00570F64"/>
    <w:rsid w:val="00571B6D"/>
    <w:rsid w:val="00571C22"/>
    <w:rsid w:val="00571D80"/>
    <w:rsid w:val="00572DBF"/>
    <w:rsid w:val="0057300B"/>
    <w:rsid w:val="0057426A"/>
    <w:rsid w:val="005745CE"/>
    <w:rsid w:val="00575DB3"/>
    <w:rsid w:val="0057654C"/>
    <w:rsid w:val="00576EC4"/>
    <w:rsid w:val="00576F51"/>
    <w:rsid w:val="005774F5"/>
    <w:rsid w:val="00580CA7"/>
    <w:rsid w:val="0058257F"/>
    <w:rsid w:val="0058399C"/>
    <w:rsid w:val="00585EAA"/>
    <w:rsid w:val="0058604B"/>
    <w:rsid w:val="005864ED"/>
    <w:rsid w:val="00586CB5"/>
    <w:rsid w:val="005877DE"/>
    <w:rsid w:val="00587938"/>
    <w:rsid w:val="00587CE6"/>
    <w:rsid w:val="00590968"/>
    <w:rsid w:val="00591150"/>
    <w:rsid w:val="0059121A"/>
    <w:rsid w:val="0059131A"/>
    <w:rsid w:val="0059162A"/>
    <w:rsid w:val="00592765"/>
    <w:rsid w:val="00594977"/>
    <w:rsid w:val="00594D6B"/>
    <w:rsid w:val="005950C0"/>
    <w:rsid w:val="00595534"/>
    <w:rsid w:val="0059638A"/>
    <w:rsid w:val="0059736B"/>
    <w:rsid w:val="005979EB"/>
    <w:rsid w:val="00597C78"/>
    <w:rsid w:val="00597F68"/>
    <w:rsid w:val="005A0EF8"/>
    <w:rsid w:val="005A16B1"/>
    <w:rsid w:val="005A1749"/>
    <w:rsid w:val="005A1EAE"/>
    <w:rsid w:val="005A25FC"/>
    <w:rsid w:val="005A3037"/>
    <w:rsid w:val="005A3F3E"/>
    <w:rsid w:val="005A4992"/>
    <w:rsid w:val="005A7567"/>
    <w:rsid w:val="005A77CB"/>
    <w:rsid w:val="005A783F"/>
    <w:rsid w:val="005B3074"/>
    <w:rsid w:val="005B35F2"/>
    <w:rsid w:val="005B733F"/>
    <w:rsid w:val="005B764C"/>
    <w:rsid w:val="005B7808"/>
    <w:rsid w:val="005B7955"/>
    <w:rsid w:val="005C0777"/>
    <w:rsid w:val="005C08A4"/>
    <w:rsid w:val="005C1D4E"/>
    <w:rsid w:val="005C2C60"/>
    <w:rsid w:val="005C32C8"/>
    <w:rsid w:val="005C41D8"/>
    <w:rsid w:val="005C45FF"/>
    <w:rsid w:val="005C49AC"/>
    <w:rsid w:val="005C57E4"/>
    <w:rsid w:val="005C5EFD"/>
    <w:rsid w:val="005C7196"/>
    <w:rsid w:val="005C7F86"/>
    <w:rsid w:val="005D1469"/>
    <w:rsid w:val="005D198F"/>
    <w:rsid w:val="005D256B"/>
    <w:rsid w:val="005D2688"/>
    <w:rsid w:val="005D2AB3"/>
    <w:rsid w:val="005D31C6"/>
    <w:rsid w:val="005D3A88"/>
    <w:rsid w:val="005D4575"/>
    <w:rsid w:val="005D5AEC"/>
    <w:rsid w:val="005D685D"/>
    <w:rsid w:val="005D6D23"/>
    <w:rsid w:val="005D7824"/>
    <w:rsid w:val="005D7B9A"/>
    <w:rsid w:val="005E0419"/>
    <w:rsid w:val="005E0B7C"/>
    <w:rsid w:val="005E2380"/>
    <w:rsid w:val="005E28BE"/>
    <w:rsid w:val="005E324D"/>
    <w:rsid w:val="005E3F95"/>
    <w:rsid w:val="005E433E"/>
    <w:rsid w:val="005E4492"/>
    <w:rsid w:val="005E5653"/>
    <w:rsid w:val="005E7868"/>
    <w:rsid w:val="005E7F66"/>
    <w:rsid w:val="005F2399"/>
    <w:rsid w:val="005F4015"/>
    <w:rsid w:val="005F43A3"/>
    <w:rsid w:val="005F48EB"/>
    <w:rsid w:val="005F4FB0"/>
    <w:rsid w:val="005F6FA7"/>
    <w:rsid w:val="00600698"/>
    <w:rsid w:val="00601BA7"/>
    <w:rsid w:val="00602DD4"/>
    <w:rsid w:val="00602EDB"/>
    <w:rsid w:val="006045EC"/>
    <w:rsid w:val="0060501A"/>
    <w:rsid w:val="006050D6"/>
    <w:rsid w:val="00605369"/>
    <w:rsid w:val="00605A9F"/>
    <w:rsid w:val="00605D55"/>
    <w:rsid w:val="00605EC1"/>
    <w:rsid w:val="00606419"/>
    <w:rsid w:val="0060692E"/>
    <w:rsid w:val="00606C78"/>
    <w:rsid w:val="00607954"/>
    <w:rsid w:val="006106A5"/>
    <w:rsid w:val="00610758"/>
    <w:rsid w:val="00610C80"/>
    <w:rsid w:val="00611D83"/>
    <w:rsid w:val="00612DA7"/>
    <w:rsid w:val="006138B6"/>
    <w:rsid w:val="0061423E"/>
    <w:rsid w:val="00615330"/>
    <w:rsid w:val="00615912"/>
    <w:rsid w:val="00615D59"/>
    <w:rsid w:val="00615D79"/>
    <w:rsid w:val="00617BE3"/>
    <w:rsid w:val="00617DB2"/>
    <w:rsid w:val="00617E9B"/>
    <w:rsid w:val="00620252"/>
    <w:rsid w:val="006208D9"/>
    <w:rsid w:val="00620974"/>
    <w:rsid w:val="00620A6F"/>
    <w:rsid w:val="00620ABD"/>
    <w:rsid w:val="006226FF"/>
    <w:rsid w:val="00622ED6"/>
    <w:rsid w:val="0062581F"/>
    <w:rsid w:val="0062652F"/>
    <w:rsid w:val="006275C9"/>
    <w:rsid w:val="00627E39"/>
    <w:rsid w:val="006315E2"/>
    <w:rsid w:val="00631FA0"/>
    <w:rsid w:val="00632FA8"/>
    <w:rsid w:val="006330D4"/>
    <w:rsid w:val="00634060"/>
    <w:rsid w:val="006351A7"/>
    <w:rsid w:val="00635CD8"/>
    <w:rsid w:val="00636139"/>
    <w:rsid w:val="00637B7E"/>
    <w:rsid w:val="00640F19"/>
    <w:rsid w:val="00641239"/>
    <w:rsid w:val="006420FB"/>
    <w:rsid w:val="00643938"/>
    <w:rsid w:val="00643BEC"/>
    <w:rsid w:val="00643DE8"/>
    <w:rsid w:val="0064487D"/>
    <w:rsid w:val="006461AE"/>
    <w:rsid w:val="00646BA2"/>
    <w:rsid w:val="00647BD7"/>
    <w:rsid w:val="00647DC0"/>
    <w:rsid w:val="0065075E"/>
    <w:rsid w:val="006508C8"/>
    <w:rsid w:val="00651757"/>
    <w:rsid w:val="00651EAF"/>
    <w:rsid w:val="006524C3"/>
    <w:rsid w:val="00652897"/>
    <w:rsid w:val="00652F8F"/>
    <w:rsid w:val="00654DA5"/>
    <w:rsid w:val="0065647B"/>
    <w:rsid w:val="006566FD"/>
    <w:rsid w:val="006567C9"/>
    <w:rsid w:val="00657C1C"/>
    <w:rsid w:val="00657E6D"/>
    <w:rsid w:val="006619CA"/>
    <w:rsid w:val="00661BCB"/>
    <w:rsid w:val="00663FC9"/>
    <w:rsid w:val="006640E0"/>
    <w:rsid w:val="00665A7D"/>
    <w:rsid w:val="00665F31"/>
    <w:rsid w:val="00666EA0"/>
    <w:rsid w:val="006679C7"/>
    <w:rsid w:val="00667B42"/>
    <w:rsid w:val="0067004F"/>
    <w:rsid w:val="00670098"/>
    <w:rsid w:val="00670329"/>
    <w:rsid w:val="006707AD"/>
    <w:rsid w:val="006707F5"/>
    <w:rsid w:val="00671845"/>
    <w:rsid w:val="0067354A"/>
    <w:rsid w:val="00674A5A"/>
    <w:rsid w:val="00674EBC"/>
    <w:rsid w:val="006763E3"/>
    <w:rsid w:val="00676692"/>
    <w:rsid w:val="006766CA"/>
    <w:rsid w:val="006767B0"/>
    <w:rsid w:val="006776B6"/>
    <w:rsid w:val="00677E33"/>
    <w:rsid w:val="00681711"/>
    <w:rsid w:val="006820E7"/>
    <w:rsid w:val="0068274E"/>
    <w:rsid w:val="00682836"/>
    <w:rsid w:val="00682E75"/>
    <w:rsid w:val="00683E0C"/>
    <w:rsid w:val="006845CC"/>
    <w:rsid w:val="00686ECE"/>
    <w:rsid w:val="00687F85"/>
    <w:rsid w:val="0069136D"/>
    <w:rsid w:val="00693F8C"/>
    <w:rsid w:val="00694A23"/>
    <w:rsid w:val="00694D11"/>
    <w:rsid w:val="00696D36"/>
    <w:rsid w:val="00697E3F"/>
    <w:rsid w:val="006A05BF"/>
    <w:rsid w:val="006A09F8"/>
    <w:rsid w:val="006A246A"/>
    <w:rsid w:val="006A266C"/>
    <w:rsid w:val="006A29B7"/>
    <w:rsid w:val="006A3B8F"/>
    <w:rsid w:val="006A3FD2"/>
    <w:rsid w:val="006A48CC"/>
    <w:rsid w:val="006A6124"/>
    <w:rsid w:val="006A643B"/>
    <w:rsid w:val="006A6F0E"/>
    <w:rsid w:val="006A729A"/>
    <w:rsid w:val="006A7B62"/>
    <w:rsid w:val="006B0231"/>
    <w:rsid w:val="006B0CFE"/>
    <w:rsid w:val="006B0EA7"/>
    <w:rsid w:val="006B1336"/>
    <w:rsid w:val="006B20A3"/>
    <w:rsid w:val="006B2506"/>
    <w:rsid w:val="006B2571"/>
    <w:rsid w:val="006B42F4"/>
    <w:rsid w:val="006B4B52"/>
    <w:rsid w:val="006B4DC3"/>
    <w:rsid w:val="006B6E67"/>
    <w:rsid w:val="006C1BCA"/>
    <w:rsid w:val="006C22ED"/>
    <w:rsid w:val="006C37D9"/>
    <w:rsid w:val="006C45B2"/>
    <w:rsid w:val="006C4E98"/>
    <w:rsid w:val="006C5100"/>
    <w:rsid w:val="006C6BCF"/>
    <w:rsid w:val="006C6C95"/>
    <w:rsid w:val="006C73F7"/>
    <w:rsid w:val="006C78B1"/>
    <w:rsid w:val="006D03AC"/>
    <w:rsid w:val="006D082B"/>
    <w:rsid w:val="006D0E90"/>
    <w:rsid w:val="006D1848"/>
    <w:rsid w:val="006D1B60"/>
    <w:rsid w:val="006D203C"/>
    <w:rsid w:val="006D27A4"/>
    <w:rsid w:val="006D2AFC"/>
    <w:rsid w:val="006D2ECF"/>
    <w:rsid w:val="006D3B4A"/>
    <w:rsid w:val="006D3C20"/>
    <w:rsid w:val="006D448B"/>
    <w:rsid w:val="006D4D6F"/>
    <w:rsid w:val="006D6572"/>
    <w:rsid w:val="006D7B54"/>
    <w:rsid w:val="006E0181"/>
    <w:rsid w:val="006E06F1"/>
    <w:rsid w:val="006E0EF0"/>
    <w:rsid w:val="006E116A"/>
    <w:rsid w:val="006E254E"/>
    <w:rsid w:val="006E29EC"/>
    <w:rsid w:val="006E3E70"/>
    <w:rsid w:val="006E43BE"/>
    <w:rsid w:val="006E47BB"/>
    <w:rsid w:val="006E533A"/>
    <w:rsid w:val="006E5CD1"/>
    <w:rsid w:val="006E7088"/>
    <w:rsid w:val="006F1FA2"/>
    <w:rsid w:val="006F217A"/>
    <w:rsid w:val="006F2BF6"/>
    <w:rsid w:val="006F3A5A"/>
    <w:rsid w:val="006F3AB9"/>
    <w:rsid w:val="006F46E0"/>
    <w:rsid w:val="006F5C57"/>
    <w:rsid w:val="006F6AB6"/>
    <w:rsid w:val="006F714C"/>
    <w:rsid w:val="006F743B"/>
    <w:rsid w:val="00700607"/>
    <w:rsid w:val="007010EC"/>
    <w:rsid w:val="007015A1"/>
    <w:rsid w:val="00701FA6"/>
    <w:rsid w:val="0070257D"/>
    <w:rsid w:val="00702F77"/>
    <w:rsid w:val="0070323B"/>
    <w:rsid w:val="00703BCB"/>
    <w:rsid w:val="0070433F"/>
    <w:rsid w:val="007043E3"/>
    <w:rsid w:val="00704BD2"/>
    <w:rsid w:val="00706265"/>
    <w:rsid w:val="007064C2"/>
    <w:rsid w:val="00706762"/>
    <w:rsid w:val="00711303"/>
    <w:rsid w:val="0071235B"/>
    <w:rsid w:val="00712C3E"/>
    <w:rsid w:val="007135D7"/>
    <w:rsid w:val="00714119"/>
    <w:rsid w:val="00715C46"/>
    <w:rsid w:val="007172E0"/>
    <w:rsid w:val="00720486"/>
    <w:rsid w:val="00721046"/>
    <w:rsid w:val="0072121C"/>
    <w:rsid w:val="00721321"/>
    <w:rsid w:val="00721FA6"/>
    <w:rsid w:val="00722666"/>
    <w:rsid w:val="00722B7D"/>
    <w:rsid w:val="00722D43"/>
    <w:rsid w:val="00723030"/>
    <w:rsid w:val="0072424A"/>
    <w:rsid w:val="007248BF"/>
    <w:rsid w:val="00724A44"/>
    <w:rsid w:val="00725A29"/>
    <w:rsid w:val="00725CBE"/>
    <w:rsid w:val="0072642F"/>
    <w:rsid w:val="00726B8E"/>
    <w:rsid w:val="00726F1D"/>
    <w:rsid w:val="00727C1F"/>
    <w:rsid w:val="00727E0C"/>
    <w:rsid w:val="00731B0D"/>
    <w:rsid w:val="00731BEF"/>
    <w:rsid w:val="00732916"/>
    <w:rsid w:val="00733C6C"/>
    <w:rsid w:val="00734643"/>
    <w:rsid w:val="007348DA"/>
    <w:rsid w:val="007367E0"/>
    <w:rsid w:val="00737178"/>
    <w:rsid w:val="00737F1F"/>
    <w:rsid w:val="00740719"/>
    <w:rsid w:val="00740E33"/>
    <w:rsid w:val="00742E82"/>
    <w:rsid w:val="007435A0"/>
    <w:rsid w:val="00743FB9"/>
    <w:rsid w:val="0074406D"/>
    <w:rsid w:val="007446C1"/>
    <w:rsid w:val="007454AC"/>
    <w:rsid w:val="00745B08"/>
    <w:rsid w:val="00745CA7"/>
    <w:rsid w:val="0074614B"/>
    <w:rsid w:val="007470D2"/>
    <w:rsid w:val="00747F74"/>
    <w:rsid w:val="007500A0"/>
    <w:rsid w:val="007500D0"/>
    <w:rsid w:val="00750E80"/>
    <w:rsid w:val="0075381C"/>
    <w:rsid w:val="00756C96"/>
    <w:rsid w:val="00760540"/>
    <w:rsid w:val="0076064C"/>
    <w:rsid w:val="0076089C"/>
    <w:rsid w:val="00760B04"/>
    <w:rsid w:val="007618CE"/>
    <w:rsid w:val="00761BB8"/>
    <w:rsid w:val="007635DC"/>
    <w:rsid w:val="00766909"/>
    <w:rsid w:val="00766ADF"/>
    <w:rsid w:val="00767D1B"/>
    <w:rsid w:val="00767FB7"/>
    <w:rsid w:val="00771869"/>
    <w:rsid w:val="00772264"/>
    <w:rsid w:val="00772984"/>
    <w:rsid w:val="00772A1D"/>
    <w:rsid w:val="007735FD"/>
    <w:rsid w:val="0077459D"/>
    <w:rsid w:val="00774EAF"/>
    <w:rsid w:val="00776CA4"/>
    <w:rsid w:val="00777D81"/>
    <w:rsid w:val="007801C9"/>
    <w:rsid w:val="007817EB"/>
    <w:rsid w:val="00781C39"/>
    <w:rsid w:val="00781E21"/>
    <w:rsid w:val="007836B3"/>
    <w:rsid w:val="0078486E"/>
    <w:rsid w:val="00784C2B"/>
    <w:rsid w:val="00784F51"/>
    <w:rsid w:val="00785267"/>
    <w:rsid w:val="00785773"/>
    <w:rsid w:val="00785BCA"/>
    <w:rsid w:val="00786018"/>
    <w:rsid w:val="00786716"/>
    <w:rsid w:val="00786E7D"/>
    <w:rsid w:val="00790D0B"/>
    <w:rsid w:val="00790E1C"/>
    <w:rsid w:val="00791D05"/>
    <w:rsid w:val="00791E4B"/>
    <w:rsid w:val="007949C4"/>
    <w:rsid w:val="00794C92"/>
    <w:rsid w:val="00794FE1"/>
    <w:rsid w:val="00795355"/>
    <w:rsid w:val="00795370"/>
    <w:rsid w:val="007968DD"/>
    <w:rsid w:val="00796AF8"/>
    <w:rsid w:val="00796B54"/>
    <w:rsid w:val="00796CC2"/>
    <w:rsid w:val="00796D25"/>
    <w:rsid w:val="00797136"/>
    <w:rsid w:val="00797170"/>
    <w:rsid w:val="007A1029"/>
    <w:rsid w:val="007A12F0"/>
    <w:rsid w:val="007A18CF"/>
    <w:rsid w:val="007A2104"/>
    <w:rsid w:val="007A3592"/>
    <w:rsid w:val="007A43CC"/>
    <w:rsid w:val="007A4B4D"/>
    <w:rsid w:val="007A4D72"/>
    <w:rsid w:val="007A5902"/>
    <w:rsid w:val="007A6707"/>
    <w:rsid w:val="007A7BBA"/>
    <w:rsid w:val="007B0460"/>
    <w:rsid w:val="007B0CBC"/>
    <w:rsid w:val="007B0E0E"/>
    <w:rsid w:val="007B1049"/>
    <w:rsid w:val="007B133D"/>
    <w:rsid w:val="007B137B"/>
    <w:rsid w:val="007B1529"/>
    <w:rsid w:val="007B1910"/>
    <w:rsid w:val="007B1B56"/>
    <w:rsid w:val="007B1D59"/>
    <w:rsid w:val="007B234C"/>
    <w:rsid w:val="007B26D4"/>
    <w:rsid w:val="007B2AE1"/>
    <w:rsid w:val="007B3339"/>
    <w:rsid w:val="007B3719"/>
    <w:rsid w:val="007B42D6"/>
    <w:rsid w:val="007B5527"/>
    <w:rsid w:val="007B5EFC"/>
    <w:rsid w:val="007B6BA6"/>
    <w:rsid w:val="007B70C5"/>
    <w:rsid w:val="007C0118"/>
    <w:rsid w:val="007C1C56"/>
    <w:rsid w:val="007C2EA6"/>
    <w:rsid w:val="007C328B"/>
    <w:rsid w:val="007C3697"/>
    <w:rsid w:val="007C3D89"/>
    <w:rsid w:val="007C53C6"/>
    <w:rsid w:val="007C5639"/>
    <w:rsid w:val="007C603B"/>
    <w:rsid w:val="007C6182"/>
    <w:rsid w:val="007C7809"/>
    <w:rsid w:val="007C7DE2"/>
    <w:rsid w:val="007C7E66"/>
    <w:rsid w:val="007D02AA"/>
    <w:rsid w:val="007D082D"/>
    <w:rsid w:val="007D0CE4"/>
    <w:rsid w:val="007D1970"/>
    <w:rsid w:val="007D2A56"/>
    <w:rsid w:val="007D32BC"/>
    <w:rsid w:val="007D35D5"/>
    <w:rsid w:val="007D38C1"/>
    <w:rsid w:val="007D392E"/>
    <w:rsid w:val="007D47A8"/>
    <w:rsid w:val="007D56DB"/>
    <w:rsid w:val="007D6749"/>
    <w:rsid w:val="007E069F"/>
    <w:rsid w:val="007E1940"/>
    <w:rsid w:val="007E2935"/>
    <w:rsid w:val="007E3C36"/>
    <w:rsid w:val="007E3F40"/>
    <w:rsid w:val="007E53F3"/>
    <w:rsid w:val="007E548F"/>
    <w:rsid w:val="007E6286"/>
    <w:rsid w:val="007E636D"/>
    <w:rsid w:val="007E63D6"/>
    <w:rsid w:val="007E6A1F"/>
    <w:rsid w:val="007E77FE"/>
    <w:rsid w:val="007F0FE3"/>
    <w:rsid w:val="007F12F6"/>
    <w:rsid w:val="007F14CC"/>
    <w:rsid w:val="007F2E04"/>
    <w:rsid w:val="007F4235"/>
    <w:rsid w:val="007F4DB6"/>
    <w:rsid w:val="007F5E1A"/>
    <w:rsid w:val="007F6FFA"/>
    <w:rsid w:val="007F7238"/>
    <w:rsid w:val="007F7AF0"/>
    <w:rsid w:val="007F7B5C"/>
    <w:rsid w:val="00800677"/>
    <w:rsid w:val="00802AC3"/>
    <w:rsid w:val="00802C63"/>
    <w:rsid w:val="0080442B"/>
    <w:rsid w:val="00804919"/>
    <w:rsid w:val="00805930"/>
    <w:rsid w:val="008062EE"/>
    <w:rsid w:val="00806473"/>
    <w:rsid w:val="00810987"/>
    <w:rsid w:val="0081130B"/>
    <w:rsid w:val="008122CB"/>
    <w:rsid w:val="0081233C"/>
    <w:rsid w:val="008136FC"/>
    <w:rsid w:val="00813737"/>
    <w:rsid w:val="0081432F"/>
    <w:rsid w:val="00814AF1"/>
    <w:rsid w:val="00815169"/>
    <w:rsid w:val="008159EB"/>
    <w:rsid w:val="00815D3D"/>
    <w:rsid w:val="00816583"/>
    <w:rsid w:val="008176F8"/>
    <w:rsid w:val="008177F4"/>
    <w:rsid w:val="00820390"/>
    <w:rsid w:val="00820F53"/>
    <w:rsid w:val="00821203"/>
    <w:rsid w:val="008214ED"/>
    <w:rsid w:val="00821CC7"/>
    <w:rsid w:val="0082265F"/>
    <w:rsid w:val="0082269E"/>
    <w:rsid w:val="00822BDD"/>
    <w:rsid w:val="00823049"/>
    <w:rsid w:val="008232D1"/>
    <w:rsid w:val="00824DCB"/>
    <w:rsid w:val="008250FF"/>
    <w:rsid w:val="00826350"/>
    <w:rsid w:val="0082638F"/>
    <w:rsid w:val="00826B02"/>
    <w:rsid w:val="00826CED"/>
    <w:rsid w:val="008271F7"/>
    <w:rsid w:val="0083056D"/>
    <w:rsid w:val="008335BC"/>
    <w:rsid w:val="00833AF2"/>
    <w:rsid w:val="0083407B"/>
    <w:rsid w:val="00834CD2"/>
    <w:rsid w:val="00836520"/>
    <w:rsid w:val="0083762C"/>
    <w:rsid w:val="00837993"/>
    <w:rsid w:val="00837C47"/>
    <w:rsid w:val="00837E07"/>
    <w:rsid w:val="00837FAB"/>
    <w:rsid w:val="008402CA"/>
    <w:rsid w:val="0084030D"/>
    <w:rsid w:val="00840802"/>
    <w:rsid w:val="00840B1D"/>
    <w:rsid w:val="00841411"/>
    <w:rsid w:val="00841D10"/>
    <w:rsid w:val="008423A9"/>
    <w:rsid w:val="00842AB5"/>
    <w:rsid w:val="00845E55"/>
    <w:rsid w:val="00845F81"/>
    <w:rsid w:val="00847602"/>
    <w:rsid w:val="00850BE3"/>
    <w:rsid w:val="00852F63"/>
    <w:rsid w:val="00853324"/>
    <w:rsid w:val="0085341F"/>
    <w:rsid w:val="008535D5"/>
    <w:rsid w:val="00853E7C"/>
    <w:rsid w:val="00853FAE"/>
    <w:rsid w:val="00854168"/>
    <w:rsid w:val="00854E58"/>
    <w:rsid w:val="008557CE"/>
    <w:rsid w:val="00855D6D"/>
    <w:rsid w:val="008568D7"/>
    <w:rsid w:val="008571EE"/>
    <w:rsid w:val="00860300"/>
    <w:rsid w:val="00861519"/>
    <w:rsid w:val="00861EE2"/>
    <w:rsid w:val="008638F9"/>
    <w:rsid w:val="00864063"/>
    <w:rsid w:val="008646E2"/>
    <w:rsid w:val="0086475E"/>
    <w:rsid w:val="00864A51"/>
    <w:rsid w:val="00865015"/>
    <w:rsid w:val="008652B5"/>
    <w:rsid w:val="00865C22"/>
    <w:rsid w:val="00867DB5"/>
    <w:rsid w:val="008711B8"/>
    <w:rsid w:val="008717C2"/>
    <w:rsid w:val="00872229"/>
    <w:rsid w:val="008724F5"/>
    <w:rsid w:val="00872D9E"/>
    <w:rsid w:val="008731AC"/>
    <w:rsid w:val="0087457A"/>
    <w:rsid w:val="0087475D"/>
    <w:rsid w:val="0087480E"/>
    <w:rsid w:val="00875132"/>
    <w:rsid w:val="00875376"/>
    <w:rsid w:val="008754F4"/>
    <w:rsid w:val="0087627A"/>
    <w:rsid w:val="008774EA"/>
    <w:rsid w:val="00877A3D"/>
    <w:rsid w:val="0088087C"/>
    <w:rsid w:val="00880D83"/>
    <w:rsid w:val="00880F6B"/>
    <w:rsid w:val="00882AC7"/>
    <w:rsid w:val="00882C3F"/>
    <w:rsid w:val="00882DF1"/>
    <w:rsid w:val="00882F3E"/>
    <w:rsid w:val="00882FFF"/>
    <w:rsid w:val="00883563"/>
    <w:rsid w:val="008838A4"/>
    <w:rsid w:val="00883C1C"/>
    <w:rsid w:val="00886AE6"/>
    <w:rsid w:val="00886BB4"/>
    <w:rsid w:val="00886BD2"/>
    <w:rsid w:val="00887172"/>
    <w:rsid w:val="00887437"/>
    <w:rsid w:val="00887B3F"/>
    <w:rsid w:val="00892168"/>
    <w:rsid w:val="008922FF"/>
    <w:rsid w:val="0089335A"/>
    <w:rsid w:val="0089468F"/>
    <w:rsid w:val="0089507F"/>
    <w:rsid w:val="008A081C"/>
    <w:rsid w:val="008A09FF"/>
    <w:rsid w:val="008A3145"/>
    <w:rsid w:val="008A326C"/>
    <w:rsid w:val="008A348F"/>
    <w:rsid w:val="008A34E0"/>
    <w:rsid w:val="008A3C3A"/>
    <w:rsid w:val="008A3DB8"/>
    <w:rsid w:val="008A44C4"/>
    <w:rsid w:val="008A48E9"/>
    <w:rsid w:val="008A4F7D"/>
    <w:rsid w:val="008A55F9"/>
    <w:rsid w:val="008A6391"/>
    <w:rsid w:val="008A6E01"/>
    <w:rsid w:val="008A7B7D"/>
    <w:rsid w:val="008B0579"/>
    <w:rsid w:val="008B05A5"/>
    <w:rsid w:val="008B0963"/>
    <w:rsid w:val="008B0FFD"/>
    <w:rsid w:val="008B1B66"/>
    <w:rsid w:val="008B39A5"/>
    <w:rsid w:val="008B39DC"/>
    <w:rsid w:val="008B3A0A"/>
    <w:rsid w:val="008B3A98"/>
    <w:rsid w:val="008B493F"/>
    <w:rsid w:val="008B5579"/>
    <w:rsid w:val="008B7A59"/>
    <w:rsid w:val="008C0339"/>
    <w:rsid w:val="008C0E8D"/>
    <w:rsid w:val="008C12B1"/>
    <w:rsid w:val="008C14CF"/>
    <w:rsid w:val="008C199D"/>
    <w:rsid w:val="008C1DB4"/>
    <w:rsid w:val="008C244D"/>
    <w:rsid w:val="008C283B"/>
    <w:rsid w:val="008C28CC"/>
    <w:rsid w:val="008C2C63"/>
    <w:rsid w:val="008C3211"/>
    <w:rsid w:val="008C3944"/>
    <w:rsid w:val="008C41F4"/>
    <w:rsid w:val="008C5235"/>
    <w:rsid w:val="008C61C4"/>
    <w:rsid w:val="008C7129"/>
    <w:rsid w:val="008C7B58"/>
    <w:rsid w:val="008C7DA7"/>
    <w:rsid w:val="008D008D"/>
    <w:rsid w:val="008D00BE"/>
    <w:rsid w:val="008D0E33"/>
    <w:rsid w:val="008D1154"/>
    <w:rsid w:val="008D2274"/>
    <w:rsid w:val="008D2322"/>
    <w:rsid w:val="008D26B8"/>
    <w:rsid w:val="008D2B59"/>
    <w:rsid w:val="008D4087"/>
    <w:rsid w:val="008D50BF"/>
    <w:rsid w:val="008D59CF"/>
    <w:rsid w:val="008E059A"/>
    <w:rsid w:val="008E12B1"/>
    <w:rsid w:val="008E1C7D"/>
    <w:rsid w:val="008E1E6E"/>
    <w:rsid w:val="008E2750"/>
    <w:rsid w:val="008E2E59"/>
    <w:rsid w:val="008E347A"/>
    <w:rsid w:val="008E36B0"/>
    <w:rsid w:val="008E39ED"/>
    <w:rsid w:val="008E3A6A"/>
    <w:rsid w:val="008E3E81"/>
    <w:rsid w:val="008E4446"/>
    <w:rsid w:val="008E4988"/>
    <w:rsid w:val="008E5AE5"/>
    <w:rsid w:val="008E6080"/>
    <w:rsid w:val="008E6173"/>
    <w:rsid w:val="008F0219"/>
    <w:rsid w:val="008F022A"/>
    <w:rsid w:val="008F0FDB"/>
    <w:rsid w:val="008F1761"/>
    <w:rsid w:val="008F21DB"/>
    <w:rsid w:val="008F3249"/>
    <w:rsid w:val="008F49EF"/>
    <w:rsid w:val="008F4E5E"/>
    <w:rsid w:val="008F505E"/>
    <w:rsid w:val="008F5A4C"/>
    <w:rsid w:val="008F6C5A"/>
    <w:rsid w:val="008F702C"/>
    <w:rsid w:val="008F715B"/>
    <w:rsid w:val="008F75D3"/>
    <w:rsid w:val="008F7914"/>
    <w:rsid w:val="008F7F63"/>
    <w:rsid w:val="009003CA"/>
    <w:rsid w:val="00900CA0"/>
    <w:rsid w:val="00901FD4"/>
    <w:rsid w:val="00902185"/>
    <w:rsid w:val="00902592"/>
    <w:rsid w:val="00903625"/>
    <w:rsid w:val="009046F8"/>
    <w:rsid w:val="00905427"/>
    <w:rsid w:val="00906887"/>
    <w:rsid w:val="0090746B"/>
    <w:rsid w:val="00907F13"/>
    <w:rsid w:val="00910799"/>
    <w:rsid w:val="00910BB8"/>
    <w:rsid w:val="00910FC9"/>
    <w:rsid w:val="00911C84"/>
    <w:rsid w:val="009125F7"/>
    <w:rsid w:val="0091292D"/>
    <w:rsid w:val="009139E8"/>
    <w:rsid w:val="00913A8C"/>
    <w:rsid w:val="00913E3A"/>
    <w:rsid w:val="009145B4"/>
    <w:rsid w:val="00914997"/>
    <w:rsid w:val="00915236"/>
    <w:rsid w:val="00915363"/>
    <w:rsid w:val="00915383"/>
    <w:rsid w:val="00915757"/>
    <w:rsid w:val="0091786F"/>
    <w:rsid w:val="009214B7"/>
    <w:rsid w:val="00921563"/>
    <w:rsid w:val="00922202"/>
    <w:rsid w:val="00924EEA"/>
    <w:rsid w:val="00926F58"/>
    <w:rsid w:val="00927553"/>
    <w:rsid w:val="00927AA9"/>
    <w:rsid w:val="00927B4B"/>
    <w:rsid w:val="00927B91"/>
    <w:rsid w:val="00931C7A"/>
    <w:rsid w:val="00932446"/>
    <w:rsid w:val="00932A2B"/>
    <w:rsid w:val="009337E9"/>
    <w:rsid w:val="00934602"/>
    <w:rsid w:val="00934CE5"/>
    <w:rsid w:val="00935D36"/>
    <w:rsid w:val="009369D6"/>
    <w:rsid w:val="00937134"/>
    <w:rsid w:val="00937F2F"/>
    <w:rsid w:val="0094017F"/>
    <w:rsid w:val="00941112"/>
    <w:rsid w:val="0094125B"/>
    <w:rsid w:val="00942255"/>
    <w:rsid w:val="009439DF"/>
    <w:rsid w:val="00944DC4"/>
    <w:rsid w:val="0094569B"/>
    <w:rsid w:val="00945A41"/>
    <w:rsid w:val="00945E8B"/>
    <w:rsid w:val="0094647A"/>
    <w:rsid w:val="00946666"/>
    <w:rsid w:val="00946F2F"/>
    <w:rsid w:val="00947540"/>
    <w:rsid w:val="00947813"/>
    <w:rsid w:val="00950005"/>
    <w:rsid w:val="009501B8"/>
    <w:rsid w:val="0095062E"/>
    <w:rsid w:val="0095075F"/>
    <w:rsid w:val="00951434"/>
    <w:rsid w:val="00951A87"/>
    <w:rsid w:val="00951CB6"/>
    <w:rsid w:val="00952142"/>
    <w:rsid w:val="009544E3"/>
    <w:rsid w:val="009549B4"/>
    <w:rsid w:val="009562FA"/>
    <w:rsid w:val="0095635A"/>
    <w:rsid w:val="009563F8"/>
    <w:rsid w:val="00957ACB"/>
    <w:rsid w:val="00957B24"/>
    <w:rsid w:val="009601DD"/>
    <w:rsid w:val="00960B67"/>
    <w:rsid w:val="00960F5C"/>
    <w:rsid w:val="00962B1E"/>
    <w:rsid w:val="00963DDC"/>
    <w:rsid w:val="00964158"/>
    <w:rsid w:val="009649C9"/>
    <w:rsid w:val="00964DB0"/>
    <w:rsid w:val="00965A01"/>
    <w:rsid w:val="00966CBF"/>
    <w:rsid w:val="00966E0D"/>
    <w:rsid w:val="00966FEC"/>
    <w:rsid w:val="00967230"/>
    <w:rsid w:val="00970AB4"/>
    <w:rsid w:val="00970BFD"/>
    <w:rsid w:val="00973513"/>
    <w:rsid w:val="00974083"/>
    <w:rsid w:val="00975AB0"/>
    <w:rsid w:val="00975D7D"/>
    <w:rsid w:val="00976A3E"/>
    <w:rsid w:val="00976C35"/>
    <w:rsid w:val="00977646"/>
    <w:rsid w:val="0098004A"/>
    <w:rsid w:val="0098102B"/>
    <w:rsid w:val="009813C6"/>
    <w:rsid w:val="009816A1"/>
    <w:rsid w:val="00982FA0"/>
    <w:rsid w:val="00983A3D"/>
    <w:rsid w:val="00983D9B"/>
    <w:rsid w:val="00983F51"/>
    <w:rsid w:val="00984416"/>
    <w:rsid w:val="009848A3"/>
    <w:rsid w:val="00985617"/>
    <w:rsid w:val="0098597D"/>
    <w:rsid w:val="00985E69"/>
    <w:rsid w:val="00985FC4"/>
    <w:rsid w:val="009861F6"/>
    <w:rsid w:val="00990A13"/>
    <w:rsid w:val="009910AF"/>
    <w:rsid w:val="00991D1C"/>
    <w:rsid w:val="00992701"/>
    <w:rsid w:val="00992BE5"/>
    <w:rsid w:val="0099320B"/>
    <w:rsid w:val="00993245"/>
    <w:rsid w:val="00993443"/>
    <w:rsid w:val="00994FD5"/>
    <w:rsid w:val="00996223"/>
    <w:rsid w:val="009963D2"/>
    <w:rsid w:val="00996692"/>
    <w:rsid w:val="00996B18"/>
    <w:rsid w:val="00997255"/>
    <w:rsid w:val="009975A3"/>
    <w:rsid w:val="009A0000"/>
    <w:rsid w:val="009A084A"/>
    <w:rsid w:val="009A0D90"/>
    <w:rsid w:val="009A0FC3"/>
    <w:rsid w:val="009A119F"/>
    <w:rsid w:val="009A161C"/>
    <w:rsid w:val="009A35A4"/>
    <w:rsid w:val="009A3768"/>
    <w:rsid w:val="009A5185"/>
    <w:rsid w:val="009A5270"/>
    <w:rsid w:val="009A5274"/>
    <w:rsid w:val="009A5301"/>
    <w:rsid w:val="009A55B7"/>
    <w:rsid w:val="009A6EE2"/>
    <w:rsid w:val="009A757E"/>
    <w:rsid w:val="009A7623"/>
    <w:rsid w:val="009A77AA"/>
    <w:rsid w:val="009B07BD"/>
    <w:rsid w:val="009B0A97"/>
    <w:rsid w:val="009B0F47"/>
    <w:rsid w:val="009B1A2F"/>
    <w:rsid w:val="009B2F02"/>
    <w:rsid w:val="009B3373"/>
    <w:rsid w:val="009B33ED"/>
    <w:rsid w:val="009B48E9"/>
    <w:rsid w:val="009B4AA2"/>
    <w:rsid w:val="009B5D30"/>
    <w:rsid w:val="009B7EF1"/>
    <w:rsid w:val="009C06A5"/>
    <w:rsid w:val="009C0BBA"/>
    <w:rsid w:val="009C1896"/>
    <w:rsid w:val="009C38C3"/>
    <w:rsid w:val="009C4854"/>
    <w:rsid w:val="009C656F"/>
    <w:rsid w:val="009C772F"/>
    <w:rsid w:val="009D04C0"/>
    <w:rsid w:val="009D0FA3"/>
    <w:rsid w:val="009D170E"/>
    <w:rsid w:val="009D1E51"/>
    <w:rsid w:val="009D215A"/>
    <w:rsid w:val="009D26AA"/>
    <w:rsid w:val="009D34B2"/>
    <w:rsid w:val="009D3AD6"/>
    <w:rsid w:val="009D3BEF"/>
    <w:rsid w:val="009D454E"/>
    <w:rsid w:val="009D4823"/>
    <w:rsid w:val="009D4CF6"/>
    <w:rsid w:val="009D4D0B"/>
    <w:rsid w:val="009D52D9"/>
    <w:rsid w:val="009D5AA5"/>
    <w:rsid w:val="009D7234"/>
    <w:rsid w:val="009D7B26"/>
    <w:rsid w:val="009E27C6"/>
    <w:rsid w:val="009E2E7B"/>
    <w:rsid w:val="009E5095"/>
    <w:rsid w:val="009E5323"/>
    <w:rsid w:val="009E5D27"/>
    <w:rsid w:val="009E7516"/>
    <w:rsid w:val="009F0EA9"/>
    <w:rsid w:val="009F1680"/>
    <w:rsid w:val="009F2B27"/>
    <w:rsid w:val="009F2C58"/>
    <w:rsid w:val="009F2CB2"/>
    <w:rsid w:val="009F2E44"/>
    <w:rsid w:val="009F33C1"/>
    <w:rsid w:val="009F3F6B"/>
    <w:rsid w:val="009F4092"/>
    <w:rsid w:val="009F426F"/>
    <w:rsid w:val="009F5A9A"/>
    <w:rsid w:val="009F6B92"/>
    <w:rsid w:val="009F7A2D"/>
    <w:rsid w:val="00A001DF"/>
    <w:rsid w:val="00A022B4"/>
    <w:rsid w:val="00A024CB"/>
    <w:rsid w:val="00A0328E"/>
    <w:rsid w:val="00A0346E"/>
    <w:rsid w:val="00A03F02"/>
    <w:rsid w:val="00A04EE6"/>
    <w:rsid w:val="00A052CB"/>
    <w:rsid w:val="00A06411"/>
    <w:rsid w:val="00A06A43"/>
    <w:rsid w:val="00A074B5"/>
    <w:rsid w:val="00A07552"/>
    <w:rsid w:val="00A079A9"/>
    <w:rsid w:val="00A07F6D"/>
    <w:rsid w:val="00A10B3D"/>
    <w:rsid w:val="00A11692"/>
    <w:rsid w:val="00A11C5A"/>
    <w:rsid w:val="00A11ED2"/>
    <w:rsid w:val="00A1605B"/>
    <w:rsid w:val="00A1648D"/>
    <w:rsid w:val="00A168E0"/>
    <w:rsid w:val="00A17730"/>
    <w:rsid w:val="00A2004A"/>
    <w:rsid w:val="00A20BA9"/>
    <w:rsid w:val="00A210D1"/>
    <w:rsid w:val="00A2160F"/>
    <w:rsid w:val="00A21645"/>
    <w:rsid w:val="00A218E7"/>
    <w:rsid w:val="00A221F9"/>
    <w:rsid w:val="00A24345"/>
    <w:rsid w:val="00A24365"/>
    <w:rsid w:val="00A2495A"/>
    <w:rsid w:val="00A26E22"/>
    <w:rsid w:val="00A27282"/>
    <w:rsid w:val="00A27589"/>
    <w:rsid w:val="00A278C3"/>
    <w:rsid w:val="00A302FE"/>
    <w:rsid w:val="00A3099A"/>
    <w:rsid w:val="00A30BEF"/>
    <w:rsid w:val="00A30CD5"/>
    <w:rsid w:val="00A30DCF"/>
    <w:rsid w:val="00A31418"/>
    <w:rsid w:val="00A318C0"/>
    <w:rsid w:val="00A31A28"/>
    <w:rsid w:val="00A31D7F"/>
    <w:rsid w:val="00A3207A"/>
    <w:rsid w:val="00A323A1"/>
    <w:rsid w:val="00A32560"/>
    <w:rsid w:val="00A32720"/>
    <w:rsid w:val="00A33D84"/>
    <w:rsid w:val="00A35FF6"/>
    <w:rsid w:val="00A36CF3"/>
    <w:rsid w:val="00A3728A"/>
    <w:rsid w:val="00A40098"/>
    <w:rsid w:val="00A40C22"/>
    <w:rsid w:val="00A40C6A"/>
    <w:rsid w:val="00A40F56"/>
    <w:rsid w:val="00A40F5F"/>
    <w:rsid w:val="00A41DAF"/>
    <w:rsid w:val="00A42546"/>
    <w:rsid w:val="00A427B0"/>
    <w:rsid w:val="00A42B59"/>
    <w:rsid w:val="00A43401"/>
    <w:rsid w:val="00A43717"/>
    <w:rsid w:val="00A445F9"/>
    <w:rsid w:val="00A450ED"/>
    <w:rsid w:val="00A45482"/>
    <w:rsid w:val="00A465F5"/>
    <w:rsid w:val="00A47000"/>
    <w:rsid w:val="00A47559"/>
    <w:rsid w:val="00A47FC4"/>
    <w:rsid w:val="00A503B7"/>
    <w:rsid w:val="00A503F3"/>
    <w:rsid w:val="00A50B3A"/>
    <w:rsid w:val="00A50CCD"/>
    <w:rsid w:val="00A52DEB"/>
    <w:rsid w:val="00A5443E"/>
    <w:rsid w:val="00A55E07"/>
    <w:rsid w:val="00A562FF"/>
    <w:rsid w:val="00A565C2"/>
    <w:rsid w:val="00A60520"/>
    <w:rsid w:val="00A6178D"/>
    <w:rsid w:val="00A61C7C"/>
    <w:rsid w:val="00A624C5"/>
    <w:rsid w:val="00A626E4"/>
    <w:rsid w:val="00A63463"/>
    <w:rsid w:val="00A644AC"/>
    <w:rsid w:val="00A64978"/>
    <w:rsid w:val="00A64D13"/>
    <w:rsid w:val="00A64E35"/>
    <w:rsid w:val="00A6543C"/>
    <w:rsid w:val="00A655DC"/>
    <w:rsid w:val="00A65B1C"/>
    <w:rsid w:val="00A669B0"/>
    <w:rsid w:val="00A66ABE"/>
    <w:rsid w:val="00A70173"/>
    <w:rsid w:val="00A7158F"/>
    <w:rsid w:val="00A7160B"/>
    <w:rsid w:val="00A71C50"/>
    <w:rsid w:val="00A72129"/>
    <w:rsid w:val="00A744BE"/>
    <w:rsid w:val="00A758D1"/>
    <w:rsid w:val="00A774D5"/>
    <w:rsid w:val="00A77BD8"/>
    <w:rsid w:val="00A77D60"/>
    <w:rsid w:val="00A80A48"/>
    <w:rsid w:val="00A80E6D"/>
    <w:rsid w:val="00A816CE"/>
    <w:rsid w:val="00A819D9"/>
    <w:rsid w:val="00A81BA1"/>
    <w:rsid w:val="00A8286B"/>
    <w:rsid w:val="00A82A37"/>
    <w:rsid w:val="00A8418B"/>
    <w:rsid w:val="00A8486C"/>
    <w:rsid w:val="00A852E3"/>
    <w:rsid w:val="00A856B7"/>
    <w:rsid w:val="00A8596B"/>
    <w:rsid w:val="00A85E95"/>
    <w:rsid w:val="00A861CA"/>
    <w:rsid w:val="00A86BDC"/>
    <w:rsid w:val="00A8759E"/>
    <w:rsid w:val="00A900C4"/>
    <w:rsid w:val="00A90E84"/>
    <w:rsid w:val="00A9125A"/>
    <w:rsid w:val="00A91468"/>
    <w:rsid w:val="00A916A8"/>
    <w:rsid w:val="00A92891"/>
    <w:rsid w:val="00A9366C"/>
    <w:rsid w:val="00A93CB7"/>
    <w:rsid w:val="00A94264"/>
    <w:rsid w:val="00A95EA9"/>
    <w:rsid w:val="00A964AF"/>
    <w:rsid w:val="00A979FE"/>
    <w:rsid w:val="00AA1376"/>
    <w:rsid w:val="00AA1395"/>
    <w:rsid w:val="00AA4BD9"/>
    <w:rsid w:val="00AA53A5"/>
    <w:rsid w:val="00AA5DE3"/>
    <w:rsid w:val="00AA62C6"/>
    <w:rsid w:val="00AA699C"/>
    <w:rsid w:val="00AA6BFD"/>
    <w:rsid w:val="00AA7C2F"/>
    <w:rsid w:val="00AB0AAB"/>
    <w:rsid w:val="00AB1429"/>
    <w:rsid w:val="00AB28CD"/>
    <w:rsid w:val="00AB2D02"/>
    <w:rsid w:val="00AB415F"/>
    <w:rsid w:val="00AB450D"/>
    <w:rsid w:val="00AB68BE"/>
    <w:rsid w:val="00AB6EB0"/>
    <w:rsid w:val="00AB7840"/>
    <w:rsid w:val="00AC0F48"/>
    <w:rsid w:val="00AC298F"/>
    <w:rsid w:val="00AC3AA1"/>
    <w:rsid w:val="00AC4C8B"/>
    <w:rsid w:val="00AC519F"/>
    <w:rsid w:val="00AC520E"/>
    <w:rsid w:val="00AC52A1"/>
    <w:rsid w:val="00AC53EF"/>
    <w:rsid w:val="00AC5B34"/>
    <w:rsid w:val="00AC5C09"/>
    <w:rsid w:val="00AC6767"/>
    <w:rsid w:val="00AC74CF"/>
    <w:rsid w:val="00AC79A0"/>
    <w:rsid w:val="00AC7FE5"/>
    <w:rsid w:val="00AD08BA"/>
    <w:rsid w:val="00AD22B4"/>
    <w:rsid w:val="00AD28BA"/>
    <w:rsid w:val="00AD2ACB"/>
    <w:rsid w:val="00AD43F8"/>
    <w:rsid w:val="00AD4A39"/>
    <w:rsid w:val="00AD51A2"/>
    <w:rsid w:val="00AD5B91"/>
    <w:rsid w:val="00AE0FD7"/>
    <w:rsid w:val="00AE2352"/>
    <w:rsid w:val="00AE28C8"/>
    <w:rsid w:val="00AE2D9A"/>
    <w:rsid w:val="00AE3148"/>
    <w:rsid w:val="00AE4411"/>
    <w:rsid w:val="00AE4696"/>
    <w:rsid w:val="00AE48A4"/>
    <w:rsid w:val="00AE4AFB"/>
    <w:rsid w:val="00AE7BE8"/>
    <w:rsid w:val="00AE7D0F"/>
    <w:rsid w:val="00AF1C69"/>
    <w:rsid w:val="00AF25A9"/>
    <w:rsid w:val="00AF2799"/>
    <w:rsid w:val="00AF308F"/>
    <w:rsid w:val="00AF3BB8"/>
    <w:rsid w:val="00AF3C58"/>
    <w:rsid w:val="00AF3D36"/>
    <w:rsid w:val="00AF62EA"/>
    <w:rsid w:val="00AF63DA"/>
    <w:rsid w:val="00AF67F9"/>
    <w:rsid w:val="00AF79C9"/>
    <w:rsid w:val="00AF7C44"/>
    <w:rsid w:val="00B005DB"/>
    <w:rsid w:val="00B0095C"/>
    <w:rsid w:val="00B02560"/>
    <w:rsid w:val="00B036F3"/>
    <w:rsid w:val="00B03C00"/>
    <w:rsid w:val="00B04C73"/>
    <w:rsid w:val="00B05A22"/>
    <w:rsid w:val="00B05C3B"/>
    <w:rsid w:val="00B06988"/>
    <w:rsid w:val="00B108E6"/>
    <w:rsid w:val="00B11390"/>
    <w:rsid w:val="00B1178B"/>
    <w:rsid w:val="00B1244E"/>
    <w:rsid w:val="00B1264A"/>
    <w:rsid w:val="00B12B6A"/>
    <w:rsid w:val="00B136B3"/>
    <w:rsid w:val="00B137A9"/>
    <w:rsid w:val="00B139C9"/>
    <w:rsid w:val="00B14D90"/>
    <w:rsid w:val="00B1527F"/>
    <w:rsid w:val="00B15B41"/>
    <w:rsid w:val="00B1675F"/>
    <w:rsid w:val="00B17920"/>
    <w:rsid w:val="00B20495"/>
    <w:rsid w:val="00B20A90"/>
    <w:rsid w:val="00B213AD"/>
    <w:rsid w:val="00B216B3"/>
    <w:rsid w:val="00B21ACD"/>
    <w:rsid w:val="00B25C3F"/>
    <w:rsid w:val="00B266CB"/>
    <w:rsid w:val="00B26EB7"/>
    <w:rsid w:val="00B276AA"/>
    <w:rsid w:val="00B27D9A"/>
    <w:rsid w:val="00B308CF"/>
    <w:rsid w:val="00B3097E"/>
    <w:rsid w:val="00B331DC"/>
    <w:rsid w:val="00B33857"/>
    <w:rsid w:val="00B33E36"/>
    <w:rsid w:val="00B3508D"/>
    <w:rsid w:val="00B35568"/>
    <w:rsid w:val="00B3571D"/>
    <w:rsid w:val="00B35DA5"/>
    <w:rsid w:val="00B36DDF"/>
    <w:rsid w:val="00B36E01"/>
    <w:rsid w:val="00B376DC"/>
    <w:rsid w:val="00B378B6"/>
    <w:rsid w:val="00B37E6D"/>
    <w:rsid w:val="00B37E76"/>
    <w:rsid w:val="00B4051C"/>
    <w:rsid w:val="00B40E49"/>
    <w:rsid w:val="00B41819"/>
    <w:rsid w:val="00B41F2B"/>
    <w:rsid w:val="00B42293"/>
    <w:rsid w:val="00B426B2"/>
    <w:rsid w:val="00B43FAB"/>
    <w:rsid w:val="00B441E1"/>
    <w:rsid w:val="00B444E3"/>
    <w:rsid w:val="00B449F0"/>
    <w:rsid w:val="00B44CAA"/>
    <w:rsid w:val="00B4519C"/>
    <w:rsid w:val="00B46A64"/>
    <w:rsid w:val="00B46E6C"/>
    <w:rsid w:val="00B50940"/>
    <w:rsid w:val="00B52C74"/>
    <w:rsid w:val="00B52E69"/>
    <w:rsid w:val="00B5353D"/>
    <w:rsid w:val="00B53E9C"/>
    <w:rsid w:val="00B55081"/>
    <w:rsid w:val="00B550C8"/>
    <w:rsid w:val="00B56365"/>
    <w:rsid w:val="00B56A70"/>
    <w:rsid w:val="00B5761F"/>
    <w:rsid w:val="00B6019B"/>
    <w:rsid w:val="00B61D2A"/>
    <w:rsid w:val="00B61F84"/>
    <w:rsid w:val="00B63078"/>
    <w:rsid w:val="00B635C5"/>
    <w:rsid w:val="00B648F8"/>
    <w:rsid w:val="00B64D9B"/>
    <w:rsid w:val="00B65138"/>
    <w:rsid w:val="00B65A8E"/>
    <w:rsid w:val="00B65F60"/>
    <w:rsid w:val="00B67019"/>
    <w:rsid w:val="00B67204"/>
    <w:rsid w:val="00B70E49"/>
    <w:rsid w:val="00B71155"/>
    <w:rsid w:val="00B713CB"/>
    <w:rsid w:val="00B733C7"/>
    <w:rsid w:val="00B733E1"/>
    <w:rsid w:val="00B7416C"/>
    <w:rsid w:val="00B749F6"/>
    <w:rsid w:val="00B754BE"/>
    <w:rsid w:val="00B75DE2"/>
    <w:rsid w:val="00B75E6D"/>
    <w:rsid w:val="00B77EB7"/>
    <w:rsid w:val="00B80327"/>
    <w:rsid w:val="00B8158F"/>
    <w:rsid w:val="00B81654"/>
    <w:rsid w:val="00B81F56"/>
    <w:rsid w:val="00B82434"/>
    <w:rsid w:val="00B826C4"/>
    <w:rsid w:val="00B83019"/>
    <w:rsid w:val="00B84B8C"/>
    <w:rsid w:val="00B84F8D"/>
    <w:rsid w:val="00B8509A"/>
    <w:rsid w:val="00B8563D"/>
    <w:rsid w:val="00B85D3E"/>
    <w:rsid w:val="00B86226"/>
    <w:rsid w:val="00B9057F"/>
    <w:rsid w:val="00B90DE7"/>
    <w:rsid w:val="00B9100B"/>
    <w:rsid w:val="00B91048"/>
    <w:rsid w:val="00B91404"/>
    <w:rsid w:val="00B9184B"/>
    <w:rsid w:val="00B92E97"/>
    <w:rsid w:val="00B939F9"/>
    <w:rsid w:val="00B9540E"/>
    <w:rsid w:val="00B967D3"/>
    <w:rsid w:val="00B9705D"/>
    <w:rsid w:val="00B97680"/>
    <w:rsid w:val="00BA040E"/>
    <w:rsid w:val="00BA1879"/>
    <w:rsid w:val="00BA18C2"/>
    <w:rsid w:val="00BA2113"/>
    <w:rsid w:val="00BA2417"/>
    <w:rsid w:val="00BA306D"/>
    <w:rsid w:val="00BA31B8"/>
    <w:rsid w:val="00BA3D6A"/>
    <w:rsid w:val="00BA3F83"/>
    <w:rsid w:val="00BA4029"/>
    <w:rsid w:val="00BA5B07"/>
    <w:rsid w:val="00BA5B5F"/>
    <w:rsid w:val="00BA6F8F"/>
    <w:rsid w:val="00BA73D8"/>
    <w:rsid w:val="00BB0018"/>
    <w:rsid w:val="00BB0501"/>
    <w:rsid w:val="00BB12D6"/>
    <w:rsid w:val="00BB1CF2"/>
    <w:rsid w:val="00BB264E"/>
    <w:rsid w:val="00BB2AB3"/>
    <w:rsid w:val="00BB2BCE"/>
    <w:rsid w:val="00BB2D77"/>
    <w:rsid w:val="00BB3716"/>
    <w:rsid w:val="00BB3946"/>
    <w:rsid w:val="00BB7286"/>
    <w:rsid w:val="00BB738A"/>
    <w:rsid w:val="00BC07D2"/>
    <w:rsid w:val="00BC11E7"/>
    <w:rsid w:val="00BC1DDA"/>
    <w:rsid w:val="00BC20A2"/>
    <w:rsid w:val="00BC2229"/>
    <w:rsid w:val="00BC3CF9"/>
    <w:rsid w:val="00BC3F0F"/>
    <w:rsid w:val="00BC605F"/>
    <w:rsid w:val="00BC6BA8"/>
    <w:rsid w:val="00BC755B"/>
    <w:rsid w:val="00BD0829"/>
    <w:rsid w:val="00BD1474"/>
    <w:rsid w:val="00BD1A80"/>
    <w:rsid w:val="00BD2891"/>
    <w:rsid w:val="00BD4202"/>
    <w:rsid w:val="00BD5C14"/>
    <w:rsid w:val="00BD6CA3"/>
    <w:rsid w:val="00BE0ED0"/>
    <w:rsid w:val="00BE1192"/>
    <w:rsid w:val="00BE14DC"/>
    <w:rsid w:val="00BE198D"/>
    <w:rsid w:val="00BE25F5"/>
    <w:rsid w:val="00BE2CCE"/>
    <w:rsid w:val="00BE3E42"/>
    <w:rsid w:val="00BE40E3"/>
    <w:rsid w:val="00BE522D"/>
    <w:rsid w:val="00BE5C1D"/>
    <w:rsid w:val="00BE691D"/>
    <w:rsid w:val="00BE7569"/>
    <w:rsid w:val="00BE756D"/>
    <w:rsid w:val="00BE78DF"/>
    <w:rsid w:val="00BE7BBF"/>
    <w:rsid w:val="00BE7D09"/>
    <w:rsid w:val="00BF0171"/>
    <w:rsid w:val="00BF0E80"/>
    <w:rsid w:val="00BF136D"/>
    <w:rsid w:val="00BF13D8"/>
    <w:rsid w:val="00BF1B0E"/>
    <w:rsid w:val="00BF1DDB"/>
    <w:rsid w:val="00BF1FF4"/>
    <w:rsid w:val="00BF3C7F"/>
    <w:rsid w:val="00BF3D6E"/>
    <w:rsid w:val="00BF41B6"/>
    <w:rsid w:val="00BF52A5"/>
    <w:rsid w:val="00BF5E5C"/>
    <w:rsid w:val="00BF60D3"/>
    <w:rsid w:val="00BF6918"/>
    <w:rsid w:val="00BF7223"/>
    <w:rsid w:val="00C00142"/>
    <w:rsid w:val="00C0280F"/>
    <w:rsid w:val="00C036BC"/>
    <w:rsid w:val="00C037F1"/>
    <w:rsid w:val="00C03DC7"/>
    <w:rsid w:val="00C05A1F"/>
    <w:rsid w:val="00C0679E"/>
    <w:rsid w:val="00C06AD8"/>
    <w:rsid w:val="00C06DC8"/>
    <w:rsid w:val="00C07274"/>
    <w:rsid w:val="00C10B7A"/>
    <w:rsid w:val="00C11919"/>
    <w:rsid w:val="00C12CF3"/>
    <w:rsid w:val="00C12DBF"/>
    <w:rsid w:val="00C13085"/>
    <w:rsid w:val="00C13765"/>
    <w:rsid w:val="00C13E58"/>
    <w:rsid w:val="00C14218"/>
    <w:rsid w:val="00C14FC8"/>
    <w:rsid w:val="00C16D79"/>
    <w:rsid w:val="00C16EAA"/>
    <w:rsid w:val="00C17596"/>
    <w:rsid w:val="00C175FD"/>
    <w:rsid w:val="00C17F27"/>
    <w:rsid w:val="00C20284"/>
    <w:rsid w:val="00C203F7"/>
    <w:rsid w:val="00C21E13"/>
    <w:rsid w:val="00C2226B"/>
    <w:rsid w:val="00C222EE"/>
    <w:rsid w:val="00C22A58"/>
    <w:rsid w:val="00C231C2"/>
    <w:rsid w:val="00C23754"/>
    <w:rsid w:val="00C24B02"/>
    <w:rsid w:val="00C24E6B"/>
    <w:rsid w:val="00C25015"/>
    <w:rsid w:val="00C275DA"/>
    <w:rsid w:val="00C27D35"/>
    <w:rsid w:val="00C30B4C"/>
    <w:rsid w:val="00C30FBA"/>
    <w:rsid w:val="00C31707"/>
    <w:rsid w:val="00C34F09"/>
    <w:rsid w:val="00C34F55"/>
    <w:rsid w:val="00C35298"/>
    <w:rsid w:val="00C35375"/>
    <w:rsid w:val="00C36514"/>
    <w:rsid w:val="00C378D7"/>
    <w:rsid w:val="00C37DDA"/>
    <w:rsid w:val="00C40F2B"/>
    <w:rsid w:val="00C429D5"/>
    <w:rsid w:val="00C46055"/>
    <w:rsid w:val="00C46302"/>
    <w:rsid w:val="00C46908"/>
    <w:rsid w:val="00C472A9"/>
    <w:rsid w:val="00C472C9"/>
    <w:rsid w:val="00C5076A"/>
    <w:rsid w:val="00C5084A"/>
    <w:rsid w:val="00C514DE"/>
    <w:rsid w:val="00C54FD1"/>
    <w:rsid w:val="00C55032"/>
    <w:rsid w:val="00C55826"/>
    <w:rsid w:val="00C5585A"/>
    <w:rsid w:val="00C57E44"/>
    <w:rsid w:val="00C60340"/>
    <w:rsid w:val="00C60BC1"/>
    <w:rsid w:val="00C61D3F"/>
    <w:rsid w:val="00C62547"/>
    <w:rsid w:val="00C62704"/>
    <w:rsid w:val="00C63342"/>
    <w:rsid w:val="00C64455"/>
    <w:rsid w:val="00C64953"/>
    <w:rsid w:val="00C64BD1"/>
    <w:rsid w:val="00C6656B"/>
    <w:rsid w:val="00C66D1E"/>
    <w:rsid w:val="00C66F6F"/>
    <w:rsid w:val="00C673ED"/>
    <w:rsid w:val="00C676AF"/>
    <w:rsid w:val="00C70B15"/>
    <w:rsid w:val="00C711E6"/>
    <w:rsid w:val="00C7175E"/>
    <w:rsid w:val="00C72968"/>
    <w:rsid w:val="00C72E36"/>
    <w:rsid w:val="00C7418B"/>
    <w:rsid w:val="00C75BB9"/>
    <w:rsid w:val="00C75E16"/>
    <w:rsid w:val="00C7644F"/>
    <w:rsid w:val="00C77230"/>
    <w:rsid w:val="00C805F9"/>
    <w:rsid w:val="00C80B06"/>
    <w:rsid w:val="00C80BE5"/>
    <w:rsid w:val="00C8167E"/>
    <w:rsid w:val="00C81B1B"/>
    <w:rsid w:val="00C83545"/>
    <w:rsid w:val="00C83B09"/>
    <w:rsid w:val="00C841EE"/>
    <w:rsid w:val="00C84872"/>
    <w:rsid w:val="00C84E13"/>
    <w:rsid w:val="00C84E2C"/>
    <w:rsid w:val="00C85191"/>
    <w:rsid w:val="00C85437"/>
    <w:rsid w:val="00C8681A"/>
    <w:rsid w:val="00C87115"/>
    <w:rsid w:val="00C873F8"/>
    <w:rsid w:val="00C90238"/>
    <w:rsid w:val="00C9067E"/>
    <w:rsid w:val="00C91106"/>
    <w:rsid w:val="00C923DD"/>
    <w:rsid w:val="00C925F4"/>
    <w:rsid w:val="00C926C2"/>
    <w:rsid w:val="00C934D3"/>
    <w:rsid w:val="00C9351F"/>
    <w:rsid w:val="00C936E7"/>
    <w:rsid w:val="00C938DC"/>
    <w:rsid w:val="00C9476E"/>
    <w:rsid w:val="00C953FB"/>
    <w:rsid w:val="00C95D62"/>
    <w:rsid w:val="00C9652B"/>
    <w:rsid w:val="00C96988"/>
    <w:rsid w:val="00C976E6"/>
    <w:rsid w:val="00C978C3"/>
    <w:rsid w:val="00C97CEC"/>
    <w:rsid w:val="00C97F54"/>
    <w:rsid w:val="00CA0134"/>
    <w:rsid w:val="00CA02A0"/>
    <w:rsid w:val="00CA09F5"/>
    <w:rsid w:val="00CA0B6C"/>
    <w:rsid w:val="00CA0CDC"/>
    <w:rsid w:val="00CA39B3"/>
    <w:rsid w:val="00CA3F80"/>
    <w:rsid w:val="00CA41D8"/>
    <w:rsid w:val="00CA4CC9"/>
    <w:rsid w:val="00CA54BA"/>
    <w:rsid w:val="00CA5518"/>
    <w:rsid w:val="00CA6630"/>
    <w:rsid w:val="00CA76BA"/>
    <w:rsid w:val="00CB2E6A"/>
    <w:rsid w:val="00CB3E6C"/>
    <w:rsid w:val="00CB41F8"/>
    <w:rsid w:val="00CB4B8D"/>
    <w:rsid w:val="00CB5F47"/>
    <w:rsid w:val="00CB5F8F"/>
    <w:rsid w:val="00CB6FA5"/>
    <w:rsid w:val="00CB75B8"/>
    <w:rsid w:val="00CB7E5E"/>
    <w:rsid w:val="00CC01FC"/>
    <w:rsid w:val="00CC0384"/>
    <w:rsid w:val="00CC12A3"/>
    <w:rsid w:val="00CC13EB"/>
    <w:rsid w:val="00CC1E45"/>
    <w:rsid w:val="00CC2118"/>
    <w:rsid w:val="00CC219D"/>
    <w:rsid w:val="00CC21A6"/>
    <w:rsid w:val="00CC25F5"/>
    <w:rsid w:val="00CC2EA0"/>
    <w:rsid w:val="00CC2F51"/>
    <w:rsid w:val="00CC3093"/>
    <w:rsid w:val="00CC3340"/>
    <w:rsid w:val="00CC3772"/>
    <w:rsid w:val="00CC47A0"/>
    <w:rsid w:val="00CC523F"/>
    <w:rsid w:val="00CC6A7A"/>
    <w:rsid w:val="00CC73DC"/>
    <w:rsid w:val="00CC7504"/>
    <w:rsid w:val="00CC7AE1"/>
    <w:rsid w:val="00CD0901"/>
    <w:rsid w:val="00CD0E30"/>
    <w:rsid w:val="00CD254B"/>
    <w:rsid w:val="00CD27AB"/>
    <w:rsid w:val="00CD2C83"/>
    <w:rsid w:val="00CD33D4"/>
    <w:rsid w:val="00CD33FA"/>
    <w:rsid w:val="00CD3A9F"/>
    <w:rsid w:val="00CD5AE0"/>
    <w:rsid w:val="00CD75CD"/>
    <w:rsid w:val="00CD763B"/>
    <w:rsid w:val="00CE072E"/>
    <w:rsid w:val="00CE0E05"/>
    <w:rsid w:val="00CE1CE2"/>
    <w:rsid w:val="00CE2593"/>
    <w:rsid w:val="00CE414F"/>
    <w:rsid w:val="00CE4B3B"/>
    <w:rsid w:val="00CE5752"/>
    <w:rsid w:val="00CE6008"/>
    <w:rsid w:val="00CF13E4"/>
    <w:rsid w:val="00CF1AC2"/>
    <w:rsid w:val="00CF221F"/>
    <w:rsid w:val="00CF2A5E"/>
    <w:rsid w:val="00CF2E19"/>
    <w:rsid w:val="00CF3CFC"/>
    <w:rsid w:val="00CF459A"/>
    <w:rsid w:val="00CF5A93"/>
    <w:rsid w:val="00CF6C82"/>
    <w:rsid w:val="00CF79AC"/>
    <w:rsid w:val="00CF7D02"/>
    <w:rsid w:val="00CF7E5E"/>
    <w:rsid w:val="00D000E6"/>
    <w:rsid w:val="00D00BE0"/>
    <w:rsid w:val="00D00EB1"/>
    <w:rsid w:val="00D0102D"/>
    <w:rsid w:val="00D01310"/>
    <w:rsid w:val="00D015F8"/>
    <w:rsid w:val="00D019DB"/>
    <w:rsid w:val="00D02F17"/>
    <w:rsid w:val="00D034F2"/>
    <w:rsid w:val="00D03900"/>
    <w:rsid w:val="00D062AE"/>
    <w:rsid w:val="00D06621"/>
    <w:rsid w:val="00D07B4A"/>
    <w:rsid w:val="00D07EA4"/>
    <w:rsid w:val="00D07FE0"/>
    <w:rsid w:val="00D1057A"/>
    <w:rsid w:val="00D10EC3"/>
    <w:rsid w:val="00D1217D"/>
    <w:rsid w:val="00D12F9A"/>
    <w:rsid w:val="00D1308F"/>
    <w:rsid w:val="00D15861"/>
    <w:rsid w:val="00D15922"/>
    <w:rsid w:val="00D17858"/>
    <w:rsid w:val="00D17964"/>
    <w:rsid w:val="00D17ED8"/>
    <w:rsid w:val="00D2031B"/>
    <w:rsid w:val="00D20873"/>
    <w:rsid w:val="00D21543"/>
    <w:rsid w:val="00D219A0"/>
    <w:rsid w:val="00D2330F"/>
    <w:rsid w:val="00D237A6"/>
    <w:rsid w:val="00D246FF"/>
    <w:rsid w:val="00D2519F"/>
    <w:rsid w:val="00D27EB7"/>
    <w:rsid w:val="00D30828"/>
    <w:rsid w:val="00D30BC5"/>
    <w:rsid w:val="00D31EE2"/>
    <w:rsid w:val="00D32236"/>
    <w:rsid w:val="00D328D5"/>
    <w:rsid w:val="00D333C4"/>
    <w:rsid w:val="00D33537"/>
    <w:rsid w:val="00D33582"/>
    <w:rsid w:val="00D33840"/>
    <w:rsid w:val="00D33A43"/>
    <w:rsid w:val="00D33AD4"/>
    <w:rsid w:val="00D33E2E"/>
    <w:rsid w:val="00D34468"/>
    <w:rsid w:val="00D353B1"/>
    <w:rsid w:val="00D35BEA"/>
    <w:rsid w:val="00D403D8"/>
    <w:rsid w:val="00D4052F"/>
    <w:rsid w:val="00D414D3"/>
    <w:rsid w:val="00D416A9"/>
    <w:rsid w:val="00D428C2"/>
    <w:rsid w:val="00D42BBD"/>
    <w:rsid w:val="00D457BF"/>
    <w:rsid w:val="00D45CC0"/>
    <w:rsid w:val="00D46554"/>
    <w:rsid w:val="00D474E1"/>
    <w:rsid w:val="00D4772D"/>
    <w:rsid w:val="00D50FBA"/>
    <w:rsid w:val="00D51A2C"/>
    <w:rsid w:val="00D51C82"/>
    <w:rsid w:val="00D52CD5"/>
    <w:rsid w:val="00D5343E"/>
    <w:rsid w:val="00D5517F"/>
    <w:rsid w:val="00D565B0"/>
    <w:rsid w:val="00D57013"/>
    <w:rsid w:val="00D57963"/>
    <w:rsid w:val="00D57DDA"/>
    <w:rsid w:val="00D57FEA"/>
    <w:rsid w:val="00D60D7F"/>
    <w:rsid w:val="00D62CBB"/>
    <w:rsid w:val="00D63552"/>
    <w:rsid w:val="00D652C1"/>
    <w:rsid w:val="00D652DD"/>
    <w:rsid w:val="00D66D10"/>
    <w:rsid w:val="00D66DDD"/>
    <w:rsid w:val="00D6729C"/>
    <w:rsid w:val="00D701B2"/>
    <w:rsid w:val="00D70CEE"/>
    <w:rsid w:val="00D70F8A"/>
    <w:rsid w:val="00D714DE"/>
    <w:rsid w:val="00D71D95"/>
    <w:rsid w:val="00D73481"/>
    <w:rsid w:val="00D73D3C"/>
    <w:rsid w:val="00D7491F"/>
    <w:rsid w:val="00D7548A"/>
    <w:rsid w:val="00D756A9"/>
    <w:rsid w:val="00D75D4D"/>
    <w:rsid w:val="00D76360"/>
    <w:rsid w:val="00D77FB6"/>
    <w:rsid w:val="00D800F6"/>
    <w:rsid w:val="00D80111"/>
    <w:rsid w:val="00D80167"/>
    <w:rsid w:val="00D80A62"/>
    <w:rsid w:val="00D80AC9"/>
    <w:rsid w:val="00D81277"/>
    <w:rsid w:val="00D817EE"/>
    <w:rsid w:val="00D81FEB"/>
    <w:rsid w:val="00D837B4"/>
    <w:rsid w:val="00D83B46"/>
    <w:rsid w:val="00D84096"/>
    <w:rsid w:val="00D84D35"/>
    <w:rsid w:val="00D85714"/>
    <w:rsid w:val="00D87080"/>
    <w:rsid w:val="00D876CA"/>
    <w:rsid w:val="00D87CA4"/>
    <w:rsid w:val="00D907CB"/>
    <w:rsid w:val="00D909B6"/>
    <w:rsid w:val="00D91338"/>
    <w:rsid w:val="00D91676"/>
    <w:rsid w:val="00D91810"/>
    <w:rsid w:val="00D91BA0"/>
    <w:rsid w:val="00D924BB"/>
    <w:rsid w:val="00D926B4"/>
    <w:rsid w:val="00D92850"/>
    <w:rsid w:val="00D92BDF"/>
    <w:rsid w:val="00D9337B"/>
    <w:rsid w:val="00D94683"/>
    <w:rsid w:val="00D956D8"/>
    <w:rsid w:val="00D963D9"/>
    <w:rsid w:val="00D96D8C"/>
    <w:rsid w:val="00D97EC8"/>
    <w:rsid w:val="00DA0E51"/>
    <w:rsid w:val="00DA1F28"/>
    <w:rsid w:val="00DA2621"/>
    <w:rsid w:val="00DA2A0E"/>
    <w:rsid w:val="00DA308D"/>
    <w:rsid w:val="00DA383C"/>
    <w:rsid w:val="00DA3FC8"/>
    <w:rsid w:val="00DA4003"/>
    <w:rsid w:val="00DA4098"/>
    <w:rsid w:val="00DA43F8"/>
    <w:rsid w:val="00DA4556"/>
    <w:rsid w:val="00DA484B"/>
    <w:rsid w:val="00DA5D7E"/>
    <w:rsid w:val="00DA6157"/>
    <w:rsid w:val="00DA6BE9"/>
    <w:rsid w:val="00DA701E"/>
    <w:rsid w:val="00DA712F"/>
    <w:rsid w:val="00DA7735"/>
    <w:rsid w:val="00DA788E"/>
    <w:rsid w:val="00DA7CDA"/>
    <w:rsid w:val="00DB086A"/>
    <w:rsid w:val="00DB09FA"/>
    <w:rsid w:val="00DB0E8E"/>
    <w:rsid w:val="00DB1A92"/>
    <w:rsid w:val="00DB2548"/>
    <w:rsid w:val="00DB27F5"/>
    <w:rsid w:val="00DB2D51"/>
    <w:rsid w:val="00DB3945"/>
    <w:rsid w:val="00DB43C1"/>
    <w:rsid w:val="00DB4B19"/>
    <w:rsid w:val="00DB6176"/>
    <w:rsid w:val="00DB6D34"/>
    <w:rsid w:val="00DB6F2F"/>
    <w:rsid w:val="00DB795D"/>
    <w:rsid w:val="00DB7F0E"/>
    <w:rsid w:val="00DC0603"/>
    <w:rsid w:val="00DC0FC8"/>
    <w:rsid w:val="00DC1154"/>
    <w:rsid w:val="00DC14B0"/>
    <w:rsid w:val="00DC1510"/>
    <w:rsid w:val="00DC4014"/>
    <w:rsid w:val="00DC4223"/>
    <w:rsid w:val="00DC4597"/>
    <w:rsid w:val="00DC5AF4"/>
    <w:rsid w:val="00DC5E19"/>
    <w:rsid w:val="00DD001B"/>
    <w:rsid w:val="00DD0046"/>
    <w:rsid w:val="00DD0728"/>
    <w:rsid w:val="00DD1016"/>
    <w:rsid w:val="00DD1EB9"/>
    <w:rsid w:val="00DD2D15"/>
    <w:rsid w:val="00DD2E3A"/>
    <w:rsid w:val="00DD3189"/>
    <w:rsid w:val="00DD31BE"/>
    <w:rsid w:val="00DD3229"/>
    <w:rsid w:val="00DD3CAE"/>
    <w:rsid w:val="00DD49BF"/>
    <w:rsid w:val="00DD49D5"/>
    <w:rsid w:val="00DD4AE9"/>
    <w:rsid w:val="00DD54D0"/>
    <w:rsid w:val="00DD6439"/>
    <w:rsid w:val="00DD6C9B"/>
    <w:rsid w:val="00DD6DFA"/>
    <w:rsid w:val="00DD71C8"/>
    <w:rsid w:val="00DD7A9D"/>
    <w:rsid w:val="00DE0CF5"/>
    <w:rsid w:val="00DE0E10"/>
    <w:rsid w:val="00DE2E6E"/>
    <w:rsid w:val="00DE38A2"/>
    <w:rsid w:val="00DE46AE"/>
    <w:rsid w:val="00DE5C6C"/>
    <w:rsid w:val="00DE7858"/>
    <w:rsid w:val="00DF0094"/>
    <w:rsid w:val="00DF0AD7"/>
    <w:rsid w:val="00DF1788"/>
    <w:rsid w:val="00DF3CAE"/>
    <w:rsid w:val="00DF3EB7"/>
    <w:rsid w:val="00DF40F2"/>
    <w:rsid w:val="00DF4C89"/>
    <w:rsid w:val="00DF4F5A"/>
    <w:rsid w:val="00DF5023"/>
    <w:rsid w:val="00DF5276"/>
    <w:rsid w:val="00DF5591"/>
    <w:rsid w:val="00DF578D"/>
    <w:rsid w:val="00DF5A44"/>
    <w:rsid w:val="00DF69A0"/>
    <w:rsid w:val="00DF6EE1"/>
    <w:rsid w:val="00DF7E53"/>
    <w:rsid w:val="00E00181"/>
    <w:rsid w:val="00E00476"/>
    <w:rsid w:val="00E02114"/>
    <w:rsid w:val="00E03F58"/>
    <w:rsid w:val="00E04746"/>
    <w:rsid w:val="00E0540B"/>
    <w:rsid w:val="00E0688E"/>
    <w:rsid w:val="00E07330"/>
    <w:rsid w:val="00E11D6B"/>
    <w:rsid w:val="00E12A28"/>
    <w:rsid w:val="00E134BE"/>
    <w:rsid w:val="00E14422"/>
    <w:rsid w:val="00E14F94"/>
    <w:rsid w:val="00E16391"/>
    <w:rsid w:val="00E16EED"/>
    <w:rsid w:val="00E17C11"/>
    <w:rsid w:val="00E201F0"/>
    <w:rsid w:val="00E2190A"/>
    <w:rsid w:val="00E24DF5"/>
    <w:rsid w:val="00E25C9D"/>
    <w:rsid w:val="00E26418"/>
    <w:rsid w:val="00E279E6"/>
    <w:rsid w:val="00E3021F"/>
    <w:rsid w:val="00E3240A"/>
    <w:rsid w:val="00E326B5"/>
    <w:rsid w:val="00E3289F"/>
    <w:rsid w:val="00E33107"/>
    <w:rsid w:val="00E331F6"/>
    <w:rsid w:val="00E3363A"/>
    <w:rsid w:val="00E33F06"/>
    <w:rsid w:val="00E33FD9"/>
    <w:rsid w:val="00E35853"/>
    <w:rsid w:val="00E3591B"/>
    <w:rsid w:val="00E3607B"/>
    <w:rsid w:val="00E36A96"/>
    <w:rsid w:val="00E37CBD"/>
    <w:rsid w:val="00E40302"/>
    <w:rsid w:val="00E40B76"/>
    <w:rsid w:val="00E40C2B"/>
    <w:rsid w:val="00E4110C"/>
    <w:rsid w:val="00E44681"/>
    <w:rsid w:val="00E452EB"/>
    <w:rsid w:val="00E460BD"/>
    <w:rsid w:val="00E46534"/>
    <w:rsid w:val="00E466F8"/>
    <w:rsid w:val="00E46A5D"/>
    <w:rsid w:val="00E46D58"/>
    <w:rsid w:val="00E46F88"/>
    <w:rsid w:val="00E47E85"/>
    <w:rsid w:val="00E503A8"/>
    <w:rsid w:val="00E50592"/>
    <w:rsid w:val="00E51EAC"/>
    <w:rsid w:val="00E52544"/>
    <w:rsid w:val="00E539FE"/>
    <w:rsid w:val="00E53BB1"/>
    <w:rsid w:val="00E5522C"/>
    <w:rsid w:val="00E562AB"/>
    <w:rsid w:val="00E562BA"/>
    <w:rsid w:val="00E565AE"/>
    <w:rsid w:val="00E5713D"/>
    <w:rsid w:val="00E57256"/>
    <w:rsid w:val="00E572E4"/>
    <w:rsid w:val="00E57856"/>
    <w:rsid w:val="00E57C7F"/>
    <w:rsid w:val="00E6057C"/>
    <w:rsid w:val="00E61CF5"/>
    <w:rsid w:val="00E62347"/>
    <w:rsid w:val="00E627FA"/>
    <w:rsid w:val="00E63306"/>
    <w:rsid w:val="00E63D0C"/>
    <w:rsid w:val="00E64B7B"/>
    <w:rsid w:val="00E64CAD"/>
    <w:rsid w:val="00E65A25"/>
    <w:rsid w:val="00E66B3E"/>
    <w:rsid w:val="00E67C6A"/>
    <w:rsid w:val="00E700DC"/>
    <w:rsid w:val="00E709DC"/>
    <w:rsid w:val="00E70A04"/>
    <w:rsid w:val="00E726CB"/>
    <w:rsid w:val="00E727FA"/>
    <w:rsid w:val="00E72D48"/>
    <w:rsid w:val="00E76F38"/>
    <w:rsid w:val="00E7746E"/>
    <w:rsid w:val="00E80C6C"/>
    <w:rsid w:val="00E81844"/>
    <w:rsid w:val="00E8216A"/>
    <w:rsid w:val="00E831B5"/>
    <w:rsid w:val="00E831E0"/>
    <w:rsid w:val="00E8381C"/>
    <w:rsid w:val="00E840B4"/>
    <w:rsid w:val="00E85181"/>
    <w:rsid w:val="00E861B4"/>
    <w:rsid w:val="00E86613"/>
    <w:rsid w:val="00E86F45"/>
    <w:rsid w:val="00E8707F"/>
    <w:rsid w:val="00E87887"/>
    <w:rsid w:val="00E87A81"/>
    <w:rsid w:val="00E900E3"/>
    <w:rsid w:val="00E9012E"/>
    <w:rsid w:val="00E90389"/>
    <w:rsid w:val="00E91255"/>
    <w:rsid w:val="00E91557"/>
    <w:rsid w:val="00E92929"/>
    <w:rsid w:val="00E93286"/>
    <w:rsid w:val="00E94BD3"/>
    <w:rsid w:val="00E94FBE"/>
    <w:rsid w:val="00E9512F"/>
    <w:rsid w:val="00E95709"/>
    <w:rsid w:val="00E95AF7"/>
    <w:rsid w:val="00E95E32"/>
    <w:rsid w:val="00E968AE"/>
    <w:rsid w:val="00E96C4E"/>
    <w:rsid w:val="00E970A7"/>
    <w:rsid w:val="00E97E90"/>
    <w:rsid w:val="00EA1DE6"/>
    <w:rsid w:val="00EA2A70"/>
    <w:rsid w:val="00EA2B72"/>
    <w:rsid w:val="00EA382E"/>
    <w:rsid w:val="00EA4432"/>
    <w:rsid w:val="00EA4F32"/>
    <w:rsid w:val="00EA4F7F"/>
    <w:rsid w:val="00EA5A28"/>
    <w:rsid w:val="00EA6463"/>
    <w:rsid w:val="00EA68BD"/>
    <w:rsid w:val="00EA6AFB"/>
    <w:rsid w:val="00EA7DF2"/>
    <w:rsid w:val="00EB003B"/>
    <w:rsid w:val="00EB06A3"/>
    <w:rsid w:val="00EB0FD9"/>
    <w:rsid w:val="00EB1E94"/>
    <w:rsid w:val="00EB25C6"/>
    <w:rsid w:val="00EB32AA"/>
    <w:rsid w:val="00EB3669"/>
    <w:rsid w:val="00EB3861"/>
    <w:rsid w:val="00EB3C0E"/>
    <w:rsid w:val="00EB3CC6"/>
    <w:rsid w:val="00EB4390"/>
    <w:rsid w:val="00EB490D"/>
    <w:rsid w:val="00EB4F14"/>
    <w:rsid w:val="00EB5659"/>
    <w:rsid w:val="00EB5AC1"/>
    <w:rsid w:val="00EB640C"/>
    <w:rsid w:val="00EB6F47"/>
    <w:rsid w:val="00EC0FA6"/>
    <w:rsid w:val="00EC3121"/>
    <w:rsid w:val="00EC3E58"/>
    <w:rsid w:val="00EC5F4C"/>
    <w:rsid w:val="00EC600C"/>
    <w:rsid w:val="00EC6886"/>
    <w:rsid w:val="00EC6D36"/>
    <w:rsid w:val="00EC7E57"/>
    <w:rsid w:val="00EC7E78"/>
    <w:rsid w:val="00EC7E79"/>
    <w:rsid w:val="00ED0179"/>
    <w:rsid w:val="00ED0772"/>
    <w:rsid w:val="00ED14FD"/>
    <w:rsid w:val="00ED186C"/>
    <w:rsid w:val="00ED1A6B"/>
    <w:rsid w:val="00ED33AF"/>
    <w:rsid w:val="00ED3A2E"/>
    <w:rsid w:val="00ED4068"/>
    <w:rsid w:val="00ED45FC"/>
    <w:rsid w:val="00ED481F"/>
    <w:rsid w:val="00ED4CA4"/>
    <w:rsid w:val="00ED5392"/>
    <w:rsid w:val="00ED5935"/>
    <w:rsid w:val="00ED6BCF"/>
    <w:rsid w:val="00ED6C59"/>
    <w:rsid w:val="00ED7A38"/>
    <w:rsid w:val="00ED7C00"/>
    <w:rsid w:val="00EE013F"/>
    <w:rsid w:val="00EE03B7"/>
    <w:rsid w:val="00EE0619"/>
    <w:rsid w:val="00EE0743"/>
    <w:rsid w:val="00EE0A99"/>
    <w:rsid w:val="00EE16CA"/>
    <w:rsid w:val="00EE2E13"/>
    <w:rsid w:val="00EE3BD7"/>
    <w:rsid w:val="00EE459F"/>
    <w:rsid w:val="00EE55FC"/>
    <w:rsid w:val="00EE56E8"/>
    <w:rsid w:val="00EE5CC0"/>
    <w:rsid w:val="00EE68E4"/>
    <w:rsid w:val="00EE7133"/>
    <w:rsid w:val="00EE7BC1"/>
    <w:rsid w:val="00EE7D31"/>
    <w:rsid w:val="00EF00B3"/>
    <w:rsid w:val="00EF0211"/>
    <w:rsid w:val="00EF03E4"/>
    <w:rsid w:val="00EF05F2"/>
    <w:rsid w:val="00EF0818"/>
    <w:rsid w:val="00EF16F3"/>
    <w:rsid w:val="00EF2407"/>
    <w:rsid w:val="00EF44B5"/>
    <w:rsid w:val="00EF4A05"/>
    <w:rsid w:val="00EF4AAD"/>
    <w:rsid w:val="00EF4F13"/>
    <w:rsid w:val="00EF60AF"/>
    <w:rsid w:val="00F00009"/>
    <w:rsid w:val="00F00D0C"/>
    <w:rsid w:val="00F01DAC"/>
    <w:rsid w:val="00F0297F"/>
    <w:rsid w:val="00F034A9"/>
    <w:rsid w:val="00F034DD"/>
    <w:rsid w:val="00F03996"/>
    <w:rsid w:val="00F03A66"/>
    <w:rsid w:val="00F043BE"/>
    <w:rsid w:val="00F04C51"/>
    <w:rsid w:val="00F04C5C"/>
    <w:rsid w:val="00F04F19"/>
    <w:rsid w:val="00F067F7"/>
    <w:rsid w:val="00F118B2"/>
    <w:rsid w:val="00F11EFD"/>
    <w:rsid w:val="00F125AD"/>
    <w:rsid w:val="00F15B9F"/>
    <w:rsid w:val="00F16D93"/>
    <w:rsid w:val="00F20028"/>
    <w:rsid w:val="00F20BF6"/>
    <w:rsid w:val="00F20D31"/>
    <w:rsid w:val="00F211CA"/>
    <w:rsid w:val="00F212AE"/>
    <w:rsid w:val="00F21B35"/>
    <w:rsid w:val="00F22D71"/>
    <w:rsid w:val="00F243C6"/>
    <w:rsid w:val="00F24ADC"/>
    <w:rsid w:val="00F24DE8"/>
    <w:rsid w:val="00F250E1"/>
    <w:rsid w:val="00F25595"/>
    <w:rsid w:val="00F25CEC"/>
    <w:rsid w:val="00F26399"/>
    <w:rsid w:val="00F263EA"/>
    <w:rsid w:val="00F26642"/>
    <w:rsid w:val="00F31004"/>
    <w:rsid w:val="00F316E5"/>
    <w:rsid w:val="00F3189D"/>
    <w:rsid w:val="00F320A2"/>
    <w:rsid w:val="00F33141"/>
    <w:rsid w:val="00F358CC"/>
    <w:rsid w:val="00F36432"/>
    <w:rsid w:val="00F37226"/>
    <w:rsid w:val="00F37B77"/>
    <w:rsid w:val="00F404EA"/>
    <w:rsid w:val="00F40E71"/>
    <w:rsid w:val="00F42057"/>
    <w:rsid w:val="00F42B5B"/>
    <w:rsid w:val="00F43297"/>
    <w:rsid w:val="00F43E60"/>
    <w:rsid w:val="00F441A5"/>
    <w:rsid w:val="00F44AB6"/>
    <w:rsid w:val="00F44AE7"/>
    <w:rsid w:val="00F451E8"/>
    <w:rsid w:val="00F4556C"/>
    <w:rsid w:val="00F46027"/>
    <w:rsid w:val="00F46431"/>
    <w:rsid w:val="00F46CF6"/>
    <w:rsid w:val="00F46E76"/>
    <w:rsid w:val="00F47145"/>
    <w:rsid w:val="00F50691"/>
    <w:rsid w:val="00F50CD9"/>
    <w:rsid w:val="00F51B98"/>
    <w:rsid w:val="00F51C20"/>
    <w:rsid w:val="00F51F1D"/>
    <w:rsid w:val="00F51F9D"/>
    <w:rsid w:val="00F521C6"/>
    <w:rsid w:val="00F5225B"/>
    <w:rsid w:val="00F52BAD"/>
    <w:rsid w:val="00F53A10"/>
    <w:rsid w:val="00F544BC"/>
    <w:rsid w:val="00F54611"/>
    <w:rsid w:val="00F558D0"/>
    <w:rsid w:val="00F566D0"/>
    <w:rsid w:val="00F57E7D"/>
    <w:rsid w:val="00F60A84"/>
    <w:rsid w:val="00F6179D"/>
    <w:rsid w:val="00F61BC3"/>
    <w:rsid w:val="00F61D5B"/>
    <w:rsid w:val="00F61F31"/>
    <w:rsid w:val="00F62377"/>
    <w:rsid w:val="00F62647"/>
    <w:rsid w:val="00F626BF"/>
    <w:rsid w:val="00F62DF1"/>
    <w:rsid w:val="00F6667A"/>
    <w:rsid w:val="00F66CDB"/>
    <w:rsid w:val="00F66D91"/>
    <w:rsid w:val="00F717FB"/>
    <w:rsid w:val="00F72D26"/>
    <w:rsid w:val="00F7395E"/>
    <w:rsid w:val="00F73FF2"/>
    <w:rsid w:val="00F75D71"/>
    <w:rsid w:val="00F769E7"/>
    <w:rsid w:val="00F76A54"/>
    <w:rsid w:val="00F76A5A"/>
    <w:rsid w:val="00F76FA4"/>
    <w:rsid w:val="00F779FC"/>
    <w:rsid w:val="00F77BBA"/>
    <w:rsid w:val="00F77D75"/>
    <w:rsid w:val="00F820EB"/>
    <w:rsid w:val="00F83646"/>
    <w:rsid w:val="00F83F0B"/>
    <w:rsid w:val="00F85203"/>
    <w:rsid w:val="00F87445"/>
    <w:rsid w:val="00F8772B"/>
    <w:rsid w:val="00F912AC"/>
    <w:rsid w:val="00F91DE5"/>
    <w:rsid w:val="00F93272"/>
    <w:rsid w:val="00F936F3"/>
    <w:rsid w:val="00F937EC"/>
    <w:rsid w:val="00F93BCE"/>
    <w:rsid w:val="00F95DB7"/>
    <w:rsid w:val="00F960BC"/>
    <w:rsid w:val="00F960BD"/>
    <w:rsid w:val="00F96782"/>
    <w:rsid w:val="00F96A96"/>
    <w:rsid w:val="00F96EC1"/>
    <w:rsid w:val="00FA114B"/>
    <w:rsid w:val="00FA1732"/>
    <w:rsid w:val="00FA1738"/>
    <w:rsid w:val="00FA24C6"/>
    <w:rsid w:val="00FA29E7"/>
    <w:rsid w:val="00FA47C5"/>
    <w:rsid w:val="00FA5041"/>
    <w:rsid w:val="00FA57EC"/>
    <w:rsid w:val="00FA5B69"/>
    <w:rsid w:val="00FA63B4"/>
    <w:rsid w:val="00FA6CEC"/>
    <w:rsid w:val="00FA75B5"/>
    <w:rsid w:val="00FA7A1A"/>
    <w:rsid w:val="00FB0439"/>
    <w:rsid w:val="00FB0630"/>
    <w:rsid w:val="00FB0A70"/>
    <w:rsid w:val="00FB10F6"/>
    <w:rsid w:val="00FB19EC"/>
    <w:rsid w:val="00FB1E01"/>
    <w:rsid w:val="00FB2B12"/>
    <w:rsid w:val="00FB3630"/>
    <w:rsid w:val="00FB4F13"/>
    <w:rsid w:val="00FB571F"/>
    <w:rsid w:val="00FB73DA"/>
    <w:rsid w:val="00FB7A9B"/>
    <w:rsid w:val="00FC08DB"/>
    <w:rsid w:val="00FC0909"/>
    <w:rsid w:val="00FC09A7"/>
    <w:rsid w:val="00FC1366"/>
    <w:rsid w:val="00FC15EF"/>
    <w:rsid w:val="00FC2980"/>
    <w:rsid w:val="00FC31AE"/>
    <w:rsid w:val="00FC45F7"/>
    <w:rsid w:val="00FC62ED"/>
    <w:rsid w:val="00FD1569"/>
    <w:rsid w:val="00FD2283"/>
    <w:rsid w:val="00FD2EE3"/>
    <w:rsid w:val="00FD3263"/>
    <w:rsid w:val="00FD51EB"/>
    <w:rsid w:val="00FD71A1"/>
    <w:rsid w:val="00FD7B37"/>
    <w:rsid w:val="00FE0162"/>
    <w:rsid w:val="00FE1C6B"/>
    <w:rsid w:val="00FE2C4A"/>
    <w:rsid w:val="00FE2CCA"/>
    <w:rsid w:val="00FE2FAA"/>
    <w:rsid w:val="00FE3CF3"/>
    <w:rsid w:val="00FE3E22"/>
    <w:rsid w:val="00FE4108"/>
    <w:rsid w:val="00FE49D7"/>
    <w:rsid w:val="00FE6095"/>
    <w:rsid w:val="00FE656C"/>
    <w:rsid w:val="00FE6F41"/>
    <w:rsid w:val="00FE76AF"/>
    <w:rsid w:val="00FF02C5"/>
    <w:rsid w:val="00FF0661"/>
    <w:rsid w:val="00FF0794"/>
    <w:rsid w:val="00FF188E"/>
    <w:rsid w:val="00FF1AF5"/>
    <w:rsid w:val="00FF238E"/>
    <w:rsid w:val="00FF5CA0"/>
    <w:rsid w:val="00FF6237"/>
    <w:rsid w:val="00FF63B7"/>
    <w:rsid w:val="00FF67E8"/>
    <w:rsid w:val="00FF6E5E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78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0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4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00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05D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00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05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5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2677</TotalTime>
  <Pages>5</Pages>
  <Words>1220</Words>
  <Characters>6958</Characters>
  <Application>Microsoft Office Outlook</Application>
  <DocSecurity>0</DocSecurity>
  <Lines>0</Lines>
  <Paragraphs>0</Paragraphs>
  <ScaleCrop>false</ScaleCrop>
  <Company>ФУ Сунского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UserWin7</cp:lastModifiedBy>
  <cp:revision>410</cp:revision>
  <cp:lastPrinted>2022-11-09T12:35:00Z</cp:lastPrinted>
  <dcterms:created xsi:type="dcterms:W3CDTF">2012-10-26T10:21:00Z</dcterms:created>
  <dcterms:modified xsi:type="dcterms:W3CDTF">2023-12-27T05:36:00Z</dcterms:modified>
</cp:coreProperties>
</file>